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D50" w:rsidRPr="00A03E2F" w:rsidRDefault="005F6D50" w:rsidP="00127EA9">
      <w:pPr>
        <w:widowControl w:val="0"/>
        <w:autoSpaceDE w:val="0"/>
        <w:autoSpaceDN w:val="0"/>
        <w:adjustRightInd w:val="0"/>
        <w:jc w:val="right"/>
        <w:outlineLvl w:val="0"/>
        <w:rPr>
          <w:b/>
          <w:color w:val="FFFFFF"/>
        </w:rPr>
      </w:pPr>
      <w:r w:rsidRPr="00A03E2F">
        <w:rPr>
          <w:b/>
          <w:color w:val="FFFFFF"/>
        </w:rPr>
        <w:t>ПРОЕКТ</w:t>
      </w:r>
    </w:p>
    <w:p w:rsidR="005F6D50" w:rsidRDefault="005F6D50" w:rsidP="003F5785">
      <w:pPr>
        <w:widowControl w:val="0"/>
        <w:autoSpaceDE w:val="0"/>
        <w:autoSpaceDN w:val="0"/>
        <w:adjustRightInd w:val="0"/>
        <w:jc w:val="center"/>
        <w:outlineLvl w:val="0"/>
      </w:pPr>
    </w:p>
    <w:p w:rsidR="005F6D50" w:rsidRDefault="005F6D50" w:rsidP="003F5785">
      <w:pPr>
        <w:widowControl w:val="0"/>
        <w:autoSpaceDE w:val="0"/>
        <w:autoSpaceDN w:val="0"/>
        <w:adjustRightInd w:val="0"/>
        <w:jc w:val="center"/>
        <w:outlineLvl w:val="0"/>
      </w:pPr>
    </w:p>
    <w:p w:rsidR="005F6D50" w:rsidRDefault="005F6D50" w:rsidP="003F5785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left:0;text-align:left;margin-left:219.8pt;margin-top:-27pt;width:38.25pt;height:47.1pt;z-index:251658240;visibility:visible">
            <v:imagedata r:id="rId7" o:title="" croptop="7553f"/>
            <w10:wrap type="square" side="left"/>
          </v:shape>
        </w:pict>
      </w:r>
      <w:bookmarkStart w:id="0" w:name="Par1"/>
      <w:bookmarkEnd w:id="0"/>
    </w:p>
    <w:p w:rsidR="005F6D50" w:rsidRDefault="005F6D50" w:rsidP="003F5785">
      <w:pPr>
        <w:jc w:val="center"/>
        <w:rPr>
          <w:b/>
          <w:bCs/>
          <w:sz w:val="27"/>
          <w:szCs w:val="27"/>
        </w:rPr>
      </w:pPr>
      <w:r>
        <w:br w:type="textWrapping" w:clear="all"/>
      </w:r>
      <w:r>
        <w:rPr>
          <w:b/>
          <w:bCs/>
          <w:sz w:val="27"/>
          <w:szCs w:val="27"/>
        </w:rPr>
        <w:t>СОБРАНИЕ ДЕПУТАТОВ</w:t>
      </w:r>
    </w:p>
    <w:p w:rsidR="005F6D50" w:rsidRDefault="005F6D50" w:rsidP="003F5785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КУНАШАКСКОГО МУНИЦИПАЛЬНОГО РАЙОНА</w:t>
      </w:r>
    </w:p>
    <w:p w:rsidR="005F6D50" w:rsidRDefault="005F6D50" w:rsidP="003F5785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ЧЕЛЯБИНСКОЙ ОБЛАСТИ</w:t>
      </w:r>
    </w:p>
    <w:p w:rsidR="005F6D50" w:rsidRDefault="005F6D50" w:rsidP="003F5785">
      <w:pPr>
        <w:jc w:val="center"/>
        <w:rPr>
          <w:b/>
          <w:bCs/>
          <w:sz w:val="27"/>
          <w:szCs w:val="27"/>
        </w:rPr>
      </w:pPr>
      <w:r>
        <w:rPr>
          <w:noProof/>
        </w:rPr>
        <w:pict>
          <v:line id="Прямая соединительная линия 1" o:spid="_x0000_s1027" style="position:absolute;left:0;text-align:left;z-index:251659264;visibility:visible" from="-56.1pt,4.5pt" to="486.2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" strokeweight="4.5pt">
            <v:stroke linestyle="thickThin"/>
          </v:line>
        </w:pict>
      </w:r>
    </w:p>
    <w:p w:rsidR="005F6D50" w:rsidRDefault="005F6D50" w:rsidP="003F5785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РЕШЕНИЕ</w:t>
      </w:r>
    </w:p>
    <w:p w:rsidR="005F6D50" w:rsidRDefault="005F6D50" w:rsidP="003F578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Pr="004F7F85">
        <w:rPr>
          <w:b/>
          <w:bCs/>
          <w:sz w:val="28"/>
          <w:szCs w:val="28"/>
        </w:rPr>
        <w:t xml:space="preserve"> заседание</w:t>
      </w:r>
    </w:p>
    <w:p w:rsidR="005F6D50" w:rsidRPr="004F7F85" w:rsidRDefault="005F6D50" w:rsidP="003F5785">
      <w:pPr>
        <w:jc w:val="center"/>
        <w:rPr>
          <w:b/>
          <w:bCs/>
          <w:sz w:val="28"/>
          <w:szCs w:val="28"/>
        </w:rPr>
      </w:pPr>
    </w:p>
    <w:p w:rsidR="005F6D50" w:rsidRDefault="005F6D50" w:rsidP="003F578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«21»__</w:t>
      </w:r>
      <w:r w:rsidRPr="00F97E4B">
        <w:rPr>
          <w:bCs/>
          <w:sz w:val="28"/>
          <w:szCs w:val="28"/>
          <w:u w:val="single"/>
        </w:rPr>
        <w:t>09</w:t>
      </w:r>
      <w:r>
        <w:rPr>
          <w:bCs/>
          <w:sz w:val="28"/>
          <w:szCs w:val="28"/>
        </w:rPr>
        <w:t>________2020</w:t>
      </w:r>
      <w:r w:rsidRPr="004F7F85">
        <w:rPr>
          <w:bCs/>
          <w:sz w:val="28"/>
          <w:szCs w:val="28"/>
        </w:rPr>
        <w:t xml:space="preserve"> г. № </w:t>
      </w:r>
      <w:r>
        <w:rPr>
          <w:bCs/>
          <w:sz w:val="28"/>
          <w:szCs w:val="28"/>
        </w:rPr>
        <w:t>5</w:t>
      </w:r>
    </w:p>
    <w:p w:rsidR="005F6D50" w:rsidRPr="004F7F85" w:rsidRDefault="005F6D50" w:rsidP="003F5785">
      <w:pPr>
        <w:rPr>
          <w:bCs/>
          <w:sz w:val="28"/>
          <w:szCs w:val="28"/>
        </w:rPr>
      </w:pPr>
    </w:p>
    <w:tbl>
      <w:tblPr>
        <w:tblW w:w="0" w:type="auto"/>
        <w:tblLook w:val="01E0"/>
      </w:tblPr>
      <w:tblGrid>
        <w:gridCol w:w="5148"/>
        <w:gridCol w:w="4422"/>
      </w:tblGrid>
      <w:tr w:rsidR="005F6D50" w:rsidTr="00D95790">
        <w:tc>
          <w:tcPr>
            <w:tcW w:w="5148" w:type="dxa"/>
          </w:tcPr>
          <w:p w:rsidR="005F6D50" w:rsidRPr="00D95790" w:rsidRDefault="005F6D50" w:rsidP="00D95790">
            <w:pPr>
              <w:jc w:val="both"/>
              <w:rPr>
                <w:bCs/>
                <w:sz w:val="28"/>
                <w:szCs w:val="28"/>
              </w:rPr>
            </w:pPr>
            <w:r w:rsidRPr="00D95790">
              <w:rPr>
                <w:bCs/>
                <w:sz w:val="28"/>
                <w:szCs w:val="28"/>
              </w:rPr>
              <w:t xml:space="preserve">О   внесении   изменений   в    решение </w:t>
            </w:r>
          </w:p>
          <w:p w:rsidR="005F6D50" w:rsidRPr="00D95790" w:rsidRDefault="005F6D50" w:rsidP="00D95790">
            <w:pPr>
              <w:jc w:val="both"/>
              <w:rPr>
                <w:bCs/>
                <w:sz w:val="28"/>
                <w:szCs w:val="28"/>
              </w:rPr>
            </w:pPr>
            <w:r w:rsidRPr="00D95790">
              <w:rPr>
                <w:bCs/>
                <w:sz w:val="28"/>
                <w:szCs w:val="28"/>
              </w:rPr>
              <w:t>Собрания   депутатов      Кунашакского</w:t>
            </w:r>
          </w:p>
          <w:p w:rsidR="005F6D50" w:rsidRPr="00D95790" w:rsidRDefault="005F6D50" w:rsidP="00D95790">
            <w:pPr>
              <w:jc w:val="both"/>
              <w:rPr>
                <w:bCs/>
                <w:sz w:val="28"/>
                <w:szCs w:val="28"/>
              </w:rPr>
            </w:pPr>
            <w:r w:rsidRPr="00D95790">
              <w:rPr>
                <w:bCs/>
                <w:sz w:val="28"/>
                <w:szCs w:val="28"/>
              </w:rPr>
              <w:t>муниципального района от 25.12.2019 г.</w:t>
            </w:r>
          </w:p>
          <w:p w:rsidR="005F6D50" w:rsidRPr="00D95790" w:rsidRDefault="005F6D50" w:rsidP="00D95790">
            <w:pPr>
              <w:jc w:val="both"/>
              <w:rPr>
                <w:bCs/>
                <w:sz w:val="28"/>
                <w:szCs w:val="28"/>
              </w:rPr>
            </w:pPr>
            <w:r w:rsidRPr="00D95790">
              <w:rPr>
                <w:bCs/>
                <w:sz w:val="28"/>
                <w:szCs w:val="28"/>
              </w:rPr>
              <w:t>№  170 «О  районном  бюджете на  2020</w:t>
            </w:r>
          </w:p>
          <w:p w:rsidR="005F6D50" w:rsidRPr="00D95790" w:rsidRDefault="005F6D50" w:rsidP="00D95790">
            <w:pPr>
              <w:jc w:val="both"/>
              <w:rPr>
                <w:bCs/>
                <w:sz w:val="28"/>
                <w:szCs w:val="28"/>
              </w:rPr>
            </w:pPr>
            <w:r w:rsidRPr="00D95790">
              <w:rPr>
                <w:bCs/>
                <w:sz w:val="28"/>
                <w:szCs w:val="28"/>
              </w:rPr>
              <w:t>год и на плановый период  2021 и   2022</w:t>
            </w:r>
          </w:p>
          <w:p w:rsidR="005F6D50" w:rsidRPr="00D95790" w:rsidRDefault="005F6D50" w:rsidP="00D95790">
            <w:pPr>
              <w:jc w:val="both"/>
              <w:rPr>
                <w:bCs/>
                <w:sz w:val="28"/>
                <w:szCs w:val="28"/>
              </w:rPr>
            </w:pPr>
            <w:r w:rsidRPr="00D95790">
              <w:rPr>
                <w:bCs/>
                <w:sz w:val="28"/>
                <w:szCs w:val="28"/>
              </w:rPr>
              <w:t>годов»</w:t>
            </w:r>
          </w:p>
          <w:p w:rsidR="005F6D50" w:rsidRPr="00D95790" w:rsidRDefault="005F6D50" w:rsidP="003F5785">
            <w:pPr>
              <w:rPr>
                <w:b/>
                <w:bCs/>
                <w:sz w:val="27"/>
                <w:szCs w:val="27"/>
              </w:rPr>
            </w:pPr>
          </w:p>
        </w:tc>
        <w:tc>
          <w:tcPr>
            <w:tcW w:w="4423" w:type="dxa"/>
          </w:tcPr>
          <w:p w:rsidR="005F6D50" w:rsidRPr="00D95790" w:rsidRDefault="005F6D50" w:rsidP="003F5785">
            <w:pPr>
              <w:rPr>
                <w:b/>
                <w:bCs/>
                <w:sz w:val="27"/>
                <w:szCs w:val="27"/>
              </w:rPr>
            </w:pPr>
          </w:p>
        </w:tc>
      </w:tr>
    </w:tbl>
    <w:p w:rsidR="005F6D50" w:rsidRDefault="005F6D50" w:rsidP="003F5785">
      <w:pPr>
        <w:rPr>
          <w:b/>
          <w:bCs/>
          <w:sz w:val="27"/>
          <w:szCs w:val="27"/>
        </w:rPr>
      </w:pPr>
    </w:p>
    <w:p w:rsidR="005F6D50" w:rsidRPr="00FD1863" w:rsidRDefault="005F6D50" w:rsidP="00FD1863">
      <w:pPr>
        <w:spacing w:line="276" w:lineRule="auto"/>
        <w:ind w:firstLine="561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 xml:space="preserve">В соответствии с Бюджетным Кодексом РФ, Федеральным Законом от 06.10.2003г. № 131-ФЗ «Об общих принципах организации местного самоуправления в Российской Федерации», Уставом Кунашакского муниципального района, </w:t>
      </w:r>
      <w:r w:rsidRPr="004B3B40">
        <w:rPr>
          <w:bCs/>
          <w:sz w:val="28"/>
          <w:szCs w:val="28"/>
        </w:rPr>
        <w:t xml:space="preserve">Положением о бюджетном процессе в Кунашакском муниципальном районе, утвержденным решением Собрания депутатов от 20.05.2020 года № 58, </w:t>
      </w:r>
      <w:r w:rsidRPr="00FD1863">
        <w:rPr>
          <w:bCs/>
          <w:sz w:val="28"/>
          <w:szCs w:val="28"/>
        </w:rPr>
        <w:t>Собрание депутатов Кунашакского муниципального района</w:t>
      </w:r>
    </w:p>
    <w:p w:rsidR="005F6D50" w:rsidRPr="00FD1863" w:rsidRDefault="005F6D50" w:rsidP="00FD1863">
      <w:pPr>
        <w:tabs>
          <w:tab w:val="center" w:pos="4677"/>
        </w:tabs>
        <w:spacing w:line="276" w:lineRule="auto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ab/>
      </w:r>
    </w:p>
    <w:p w:rsidR="005F6D50" w:rsidRPr="00FD1863" w:rsidRDefault="005F6D50" w:rsidP="00FD1863">
      <w:pPr>
        <w:spacing w:line="276" w:lineRule="auto"/>
        <w:ind w:firstLine="561"/>
        <w:jc w:val="both"/>
        <w:rPr>
          <w:b/>
          <w:bCs/>
          <w:sz w:val="28"/>
          <w:szCs w:val="28"/>
        </w:rPr>
      </w:pPr>
      <w:r w:rsidRPr="00FD1863">
        <w:rPr>
          <w:b/>
          <w:bCs/>
          <w:sz w:val="28"/>
          <w:szCs w:val="28"/>
        </w:rPr>
        <w:t>РЕШАЕТ:</w:t>
      </w:r>
    </w:p>
    <w:p w:rsidR="005F6D50" w:rsidRPr="00FD1863" w:rsidRDefault="005F6D50" w:rsidP="00FD1863">
      <w:pPr>
        <w:spacing w:line="276" w:lineRule="auto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ab/>
        <w:t>1.</w:t>
      </w:r>
      <w:r>
        <w:rPr>
          <w:bCs/>
          <w:sz w:val="28"/>
          <w:szCs w:val="28"/>
        </w:rPr>
        <w:t xml:space="preserve"> </w:t>
      </w:r>
      <w:r w:rsidRPr="00FD1863">
        <w:rPr>
          <w:bCs/>
          <w:sz w:val="28"/>
          <w:szCs w:val="28"/>
        </w:rPr>
        <w:t>Внести в решение Собрания депутатов Кунашакс</w:t>
      </w:r>
      <w:r>
        <w:rPr>
          <w:bCs/>
          <w:sz w:val="28"/>
          <w:szCs w:val="28"/>
        </w:rPr>
        <w:t xml:space="preserve">кого муниципального района </w:t>
      </w:r>
      <w:r w:rsidRPr="008838B9">
        <w:rPr>
          <w:sz w:val="28"/>
          <w:szCs w:val="28"/>
        </w:rPr>
        <w:t>от 2</w:t>
      </w:r>
      <w:r>
        <w:rPr>
          <w:sz w:val="28"/>
          <w:szCs w:val="28"/>
        </w:rPr>
        <w:t>5</w:t>
      </w:r>
      <w:r w:rsidRPr="008838B9">
        <w:rPr>
          <w:sz w:val="28"/>
          <w:szCs w:val="28"/>
        </w:rPr>
        <w:t>.12.201</w:t>
      </w:r>
      <w:r>
        <w:rPr>
          <w:sz w:val="28"/>
          <w:szCs w:val="28"/>
        </w:rPr>
        <w:t>9</w:t>
      </w:r>
      <w:r w:rsidRPr="008838B9">
        <w:rPr>
          <w:sz w:val="28"/>
          <w:szCs w:val="28"/>
        </w:rPr>
        <w:t xml:space="preserve"> г. № </w:t>
      </w:r>
      <w:r>
        <w:rPr>
          <w:sz w:val="28"/>
          <w:szCs w:val="28"/>
        </w:rPr>
        <w:t>170 «О районном бюджете на 2020</w:t>
      </w:r>
      <w:r w:rsidRPr="008838B9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плановый период 2021 и 2022</w:t>
      </w:r>
      <w:r w:rsidRPr="008838B9">
        <w:rPr>
          <w:sz w:val="28"/>
          <w:szCs w:val="28"/>
        </w:rPr>
        <w:t xml:space="preserve"> годов</w:t>
      </w:r>
      <w:r>
        <w:rPr>
          <w:sz w:val="28"/>
          <w:szCs w:val="28"/>
        </w:rPr>
        <w:t>»</w:t>
      </w:r>
      <w:r w:rsidRPr="00FD1863">
        <w:rPr>
          <w:bCs/>
          <w:sz w:val="28"/>
          <w:szCs w:val="28"/>
        </w:rPr>
        <w:t xml:space="preserve"> (далее – решение) изменения согласно приложению.  </w:t>
      </w:r>
    </w:p>
    <w:p w:rsidR="005F6D50" w:rsidRPr="00FD1863" w:rsidRDefault="005F6D50" w:rsidP="00FD1863">
      <w:pPr>
        <w:spacing w:line="276" w:lineRule="auto"/>
        <w:ind w:firstLine="705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 xml:space="preserve">2. </w:t>
      </w:r>
      <w:r>
        <w:rPr>
          <w:bCs/>
          <w:sz w:val="28"/>
          <w:szCs w:val="28"/>
        </w:rPr>
        <w:t xml:space="preserve"> </w:t>
      </w:r>
      <w:r w:rsidRPr="00FD1863">
        <w:rPr>
          <w:bCs/>
          <w:sz w:val="28"/>
          <w:szCs w:val="28"/>
        </w:rPr>
        <w:t>Настоящее решение вступает в силу со дня его подписания и подлежит опубликованию в средствах массовой информации.</w:t>
      </w:r>
    </w:p>
    <w:p w:rsidR="005F6D50" w:rsidRPr="00FD1863" w:rsidRDefault="005F6D50" w:rsidP="00FD1863">
      <w:pPr>
        <w:spacing w:line="276" w:lineRule="auto"/>
        <w:ind w:firstLine="705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 xml:space="preserve">3. </w:t>
      </w:r>
      <w:r>
        <w:rPr>
          <w:bCs/>
          <w:sz w:val="28"/>
          <w:szCs w:val="28"/>
        </w:rPr>
        <w:t xml:space="preserve">    </w:t>
      </w:r>
      <w:r w:rsidRPr="00FD1863">
        <w:rPr>
          <w:bCs/>
          <w:sz w:val="28"/>
          <w:szCs w:val="28"/>
        </w:rPr>
        <w:t>Контроль исполнения данного решения возложить на комиссию по бюджету, налогам и предпринимательству Собрания депутатов Кунашакского муниципального района.</w:t>
      </w:r>
    </w:p>
    <w:p w:rsidR="005F6D50" w:rsidRPr="00FD1863" w:rsidRDefault="005F6D50" w:rsidP="00FD1863">
      <w:pPr>
        <w:spacing w:line="276" w:lineRule="auto"/>
        <w:jc w:val="both"/>
        <w:rPr>
          <w:bCs/>
          <w:sz w:val="28"/>
          <w:szCs w:val="28"/>
        </w:rPr>
      </w:pPr>
    </w:p>
    <w:p w:rsidR="005F6D50" w:rsidRPr="00FD1863" w:rsidRDefault="005F6D50" w:rsidP="00FD1863">
      <w:pPr>
        <w:spacing w:line="276" w:lineRule="auto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>Председатель</w:t>
      </w:r>
    </w:p>
    <w:p w:rsidR="005F6D50" w:rsidRDefault="005F6D50" w:rsidP="00FD1863">
      <w:pPr>
        <w:spacing w:line="276" w:lineRule="auto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>Собрания депутатов</w:t>
      </w:r>
      <w:r>
        <w:rPr>
          <w:bCs/>
          <w:sz w:val="28"/>
          <w:szCs w:val="28"/>
        </w:rPr>
        <w:t xml:space="preserve"> </w:t>
      </w:r>
      <w:r w:rsidRPr="00FD1863">
        <w:rPr>
          <w:bCs/>
          <w:sz w:val="28"/>
          <w:szCs w:val="28"/>
        </w:rPr>
        <w:tab/>
      </w:r>
      <w:r w:rsidRPr="00FD1863">
        <w:rPr>
          <w:bCs/>
          <w:sz w:val="28"/>
          <w:szCs w:val="28"/>
        </w:rPr>
        <w:tab/>
      </w:r>
      <w:r w:rsidRPr="00FD1863">
        <w:rPr>
          <w:bCs/>
          <w:sz w:val="28"/>
          <w:szCs w:val="28"/>
        </w:rPr>
        <w:tab/>
      </w:r>
      <w:r w:rsidRPr="00FD1863">
        <w:rPr>
          <w:bCs/>
          <w:sz w:val="28"/>
          <w:szCs w:val="28"/>
        </w:rPr>
        <w:tab/>
      </w:r>
      <w:r w:rsidRPr="00FD1863">
        <w:rPr>
          <w:bCs/>
          <w:sz w:val="28"/>
          <w:szCs w:val="28"/>
        </w:rPr>
        <w:tab/>
      </w:r>
      <w:r w:rsidRPr="00FD1863">
        <w:rPr>
          <w:bCs/>
          <w:sz w:val="28"/>
          <w:szCs w:val="28"/>
        </w:rPr>
        <w:tab/>
      </w:r>
      <w:r w:rsidRPr="00FD1863">
        <w:rPr>
          <w:bCs/>
          <w:sz w:val="28"/>
          <w:szCs w:val="28"/>
        </w:rPr>
        <w:tab/>
        <w:t xml:space="preserve">       </w:t>
      </w:r>
      <w:r>
        <w:rPr>
          <w:bCs/>
          <w:sz w:val="28"/>
          <w:szCs w:val="28"/>
        </w:rPr>
        <w:t xml:space="preserve">     Н.В. Гусева </w:t>
      </w:r>
    </w:p>
    <w:p w:rsidR="005F6D50" w:rsidRPr="004B3B40" w:rsidRDefault="005F6D50" w:rsidP="00E741E8">
      <w:pPr>
        <w:jc w:val="right"/>
        <w:rPr>
          <w:bCs/>
          <w:sz w:val="26"/>
          <w:szCs w:val="26"/>
        </w:rPr>
      </w:pPr>
      <w:r w:rsidRPr="004B3B40">
        <w:rPr>
          <w:bCs/>
          <w:sz w:val="26"/>
          <w:szCs w:val="26"/>
        </w:rPr>
        <w:t>Приложение</w:t>
      </w:r>
    </w:p>
    <w:p w:rsidR="005F6D50" w:rsidRPr="004B3B40" w:rsidRDefault="005F6D50" w:rsidP="00E741E8">
      <w:pPr>
        <w:jc w:val="right"/>
        <w:rPr>
          <w:bCs/>
          <w:sz w:val="26"/>
          <w:szCs w:val="26"/>
        </w:rPr>
      </w:pPr>
      <w:r w:rsidRPr="004B3B40">
        <w:rPr>
          <w:bCs/>
          <w:sz w:val="26"/>
          <w:szCs w:val="26"/>
        </w:rPr>
        <w:t>к решению Собрания депутатов</w:t>
      </w:r>
    </w:p>
    <w:p w:rsidR="005F6D50" w:rsidRPr="004B3B40" w:rsidRDefault="005F6D50" w:rsidP="00E741E8">
      <w:pPr>
        <w:jc w:val="right"/>
        <w:rPr>
          <w:bCs/>
          <w:sz w:val="26"/>
          <w:szCs w:val="26"/>
        </w:rPr>
      </w:pPr>
      <w:r w:rsidRPr="004B3B40">
        <w:rPr>
          <w:bCs/>
          <w:sz w:val="26"/>
          <w:szCs w:val="26"/>
        </w:rPr>
        <w:t>Кунашакского муниципального района</w:t>
      </w:r>
    </w:p>
    <w:p w:rsidR="005F6D50" w:rsidRPr="004B3B40" w:rsidRDefault="005F6D50" w:rsidP="00E741E8">
      <w:pPr>
        <w:jc w:val="right"/>
        <w:rPr>
          <w:bCs/>
          <w:sz w:val="26"/>
          <w:szCs w:val="26"/>
        </w:rPr>
      </w:pPr>
      <w:r w:rsidRPr="004B3B40">
        <w:rPr>
          <w:bCs/>
          <w:sz w:val="26"/>
          <w:szCs w:val="26"/>
        </w:rPr>
        <w:t>от «</w:t>
      </w:r>
      <w:r>
        <w:rPr>
          <w:bCs/>
          <w:sz w:val="26"/>
          <w:szCs w:val="26"/>
        </w:rPr>
        <w:t>21</w:t>
      </w:r>
      <w:r w:rsidRPr="004B3B40">
        <w:rPr>
          <w:bCs/>
          <w:sz w:val="26"/>
          <w:szCs w:val="26"/>
        </w:rPr>
        <w:t>» __</w:t>
      </w:r>
      <w:r w:rsidRPr="00F97E4B">
        <w:rPr>
          <w:bCs/>
          <w:sz w:val="26"/>
          <w:szCs w:val="26"/>
          <w:u w:val="single"/>
        </w:rPr>
        <w:t>09_</w:t>
      </w:r>
      <w:r w:rsidRPr="004B3B40">
        <w:rPr>
          <w:bCs/>
          <w:sz w:val="26"/>
          <w:szCs w:val="26"/>
        </w:rPr>
        <w:t xml:space="preserve">____2020г. № </w:t>
      </w:r>
      <w:r>
        <w:rPr>
          <w:bCs/>
          <w:sz w:val="26"/>
          <w:szCs w:val="26"/>
        </w:rPr>
        <w:t>5</w:t>
      </w:r>
    </w:p>
    <w:p w:rsidR="005F6D50" w:rsidRDefault="005F6D50" w:rsidP="00E741E8">
      <w:pPr>
        <w:spacing w:line="276" w:lineRule="auto"/>
        <w:jc w:val="both"/>
        <w:rPr>
          <w:bCs/>
          <w:sz w:val="28"/>
          <w:szCs w:val="28"/>
        </w:rPr>
      </w:pPr>
    </w:p>
    <w:p w:rsidR="005F6D50" w:rsidRDefault="005F6D50" w:rsidP="007737D0">
      <w:pPr>
        <w:spacing w:line="276" w:lineRule="auto"/>
        <w:jc w:val="center"/>
        <w:rPr>
          <w:b/>
          <w:bCs/>
          <w:sz w:val="28"/>
          <w:szCs w:val="28"/>
        </w:rPr>
      </w:pPr>
    </w:p>
    <w:p w:rsidR="005F6D50" w:rsidRDefault="005F6D50" w:rsidP="007737D0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Изменения в решение Собрания депутатов Кунашакского муниципального района от 25.12.2019 г. № 170 «О районном бюджете на 2020 год и на плановый период 2021 и 2022 годов»</w:t>
      </w:r>
    </w:p>
    <w:p w:rsidR="005F6D50" w:rsidRDefault="005F6D50" w:rsidP="007737D0">
      <w:pPr>
        <w:spacing w:line="276" w:lineRule="auto"/>
        <w:jc w:val="center"/>
        <w:rPr>
          <w:bCs/>
          <w:sz w:val="28"/>
          <w:szCs w:val="28"/>
        </w:rPr>
      </w:pPr>
    </w:p>
    <w:p w:rsidR="005F6D50" w:rsidRDefault="005F6D50" w:rsidP="007737D0">
      <w:pPr>
        <w:pStyle w:val="ListParagraph"/>
        <w:numPr>
          <w:ilvl w:val="0"/>
          <w:numId w:val="3"/>
        </w:numPr>
        <w:spacing w:line="276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Пункт 1 изложить в следующей редакции:</w:t>
      </w:r>
    </w:p>
    <w:p w:rsidR="005F6D50" w:rsidRDefault="005F6D50" w:rsidP="007737D0">
      <w:pPr>
        <w:spacing w:before="100" w:beforeAutospacing="1" w:after="100" w:afterAutospacing="1" w:line="276" w:lineRule="auto"/>
        <w:ind w:left="1065"/>
        <w:contextualSpacing/>
        <w:jc w:val="both"/>
        <w:rPr>
          <w:b/>
          <w:bCs/>
          <w:sz w:val="28"/>
          <w:szCs w:val="28"/>
        </w:rPr>
      </w:pPr>
    </w:p>
    <w:p w:rsidR="005F6D50" w:rsidRDefault="005F6D50" w:rsidP="007737D0">
      <w:pPr>
        <w:spacing w:line="276" w:lineRule="auto"/>
        <w:ind w:firstLine="70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«1. Утвердить основные характеристики районного бюджета на 2020 год:</w:t>
      </w:r>
    </w:p>
    <w:p w:rsidR="005F6D50" w:rsidRDefault="005F6D50" w:rsidP="007737D0">
      <w:pPr>
        <w:spacing w:line="276" w:lineRule="auto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прогнозируемый общий объем доходов районного бюджета в сумме </w:t>
      </w:r>
      <w:r>
        <w:rPr>
          <w:b/>
          <w:sz w:val="28"/>
          <w:szCs w:val="28"/>
        </w:rPr>
        <w:t xml:space="preserve">1 549 707,740 </w:t>
      </w:r>
      <w:r>
        <w:rPr>
          <w:sz w:val="28"/>
          <w:szCs w:val="28"/>
        </w:rPr>
        <w:t xml:space="preserve">тыс.рублей, в том числе безвозмездные поступления от других бюджетов бюджетной системы Российской Федерации в сумме </w:t>
      </w:r>
      <w:r>
        <w:rPr>
          <w:b/>
          <w:sz w:val="28"/>
          <w:szCs w:val="28"/>
        </w:rPr>
        <w:t xml:space="preserve">1 227 013,200 </w:t>
      </w:r>
      <w:r>
        <w:rPr>
          <w:sz w:val="28"/>
          <w:szCs w:val="28"/>
        </w:rPr>
        <w:t>тыс.рублей;</w:t>
      </w:r>
    </w:p>
    <w:p w:rsidR="005F6D50" w:rsidRDefault="005F6D50" w:rsidP="007737D0">
      <w:pPr>
        <w:spacing w:line="276" w:lineRule="auto"/>
        <w:ind w:firstLine="709"/>
        <w:jc w:val="both"/>
        <w:rPr>
          <w:sz w:val="28"/>
          <w:szCs w:val="28"/>
        </w:rPr>
      </w:pPr>
    </w:p>
    <w:p w:rsidR="005F6D50" w:rsidRDefault="005F6D50" w:rsidP="007737D0">
      <w:pPr>
        <w:spacing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2) общий объем расходов районного бюджета в сумме </w:t>
      </w:r>
      <w:r>
        <w:rPr>
          <w:b/>
          <w:sz w:val="28"/>
          <w:szCs w:val="28"/>
        </w:rPr>
        <w:t xml:space="preserve">1 573 691,267 </w:t>
      </w:r>
      <w:r>
        <w:rPr>
          <w:sz w:val="28"/>
          <w:szCs w:val="28"/>
        </w:rPr>
        <w:t xml:space="preserve">тыс. рублей, в том числе за счет остатков на расчетном счете на 01.01.2020 г. в сумме </w:t>
      </w:r>
      <w:r>
        <w:rPr>
          <w:b/>
          <w:sz w:val="28"/>
          <w:szCs w:val="28"/>
        </w:rPr>
        <w:t>23</w:t>
      </w:r>
      <w:r>
        <w:rPr>
          <w:b/>
          <w:sz w:val="28"/>
          <w:szCs w:val="28"/>
          <w:lang w:val="en-US"/>
        </w:rPr>
        <w:t> </w:t>
      </w:r>
      <w:r>
        <w:rPr>
          <w:b/>
          <w:sz w:val="28"/>
          <w:szCs w:val="28"/>
        </w:rPr>
        <w:t>983,</w:t>
      </w:r>
      <w:r>
        <w:rPr>
          <w:b/>
          <w:sz w:val="28"/>
          <w:szCs w:val="28"/>
          <w:lang w:val="en-US"/>
        </w:rPr>
        <w:t> </w:t>
      </w:r>
      <w:r>
        <w:rPr>
          <w:b/>
          <w:sz w:val="28"/>
          <w:szCs w:val="28"/>
        </w:rPr>
        <w:t xml:space="preserve">527 </w:t>
      </w:r>
      <w:r>
        <w:rPr>
          <w:sz w:val="28"/>
          <w:szCs w:val="28"/>
        </w:rPr>
        <w:t>тыс.рублей;</w:t>
      </w:r>
    </w:p>
    <w:p w:rsidR="005F6D50" w:rsidRDefault="005F6D50" w:rsidP="007737D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объем дефицита районного бюджета в сумме </w:t>
      </w:r>
      <w:r>
        <w:rPr>
          <w:b/>
          <w:sz w:val="28"/>
          <w:szCs w:val="28"/>
        </w:rPr>
        <w:t>23</w:t>
      </w:r>
      <w:r>
        <w:rPr>
          <w:b/>
          <w:sz w:val="28"/>
          <w:szCs w:val="28"/>
          <w:lang w:val="en-US"/>
        </w:rPr>
        <w:t> </w:t>
      </w:r>
      <w:r>
        <w:rPr>
          <w:b/>
          <w:sz w:val="28"/>
          <w:szCs w:val="28"/>
        </w:rPr>
        <w:t>983,</w:t>
      </w:r>
      <w:r>
        <w:rPr>
          <w:b/>
          <w:sz w:val="28"/>
          <w:szCs w:val="28"/>
          <w:lang w:val="en-US"/>
        </w:rPr>
        <w:t> </w:t>
      </w:r>
      <w:r>
        <w:rPr>
          <w:b/>
          <w:sz w:val="28"/>
          <w:szCs w:val="28"/>
        </w:rPr>
        <w:t xml:space="preserve">527 </w:t>
      </w:r>
      <w:r>
        <w:rPr>
          <w:sz w:val="28"/>
          <w:szCs w:val="28"/>
        </w:rPr>
        <w:t>тыс.рублей.</w:t>
      </w:r>
    </w:p>
    <w:p w:rsidR="005F6D50" w:rsidRDefault="005F6D50" w:rsidP="007737D0">
      <w:pPr>
        <w:pStyle w:val="ListParagraph"/>
        <w:spacing w:line="276" w:lineRule="auto"/>
        <w:ind w:left="0"/>
        <w:jc w:val="both"/>
        <w:rPr>
          <w:bCs/>
          <w:sz w:val="28"/>
          <w:szCs w:val="28"/>
        </w:rPr>
      </w:pPr>
    </w:p>
    <w:p w:rsidR="005F6D50" w:rsidRDefault="005F6D50" w:rsidP="007737D0">
      <w:pPr>
        <w:numPr>
          <w:ilvl w:val="0"/>
          <w:numId w:val="3"/>
        </w:numPr>
        <w:spacing w:before="100" w:beforeAutospacing="1" w:after="100" w:afterAutospacing="1" w:line="276" w:lineRule="auto"/>
        <w:ind w:left="0" w:firstLine="705"/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пункте 4 приложение 2 изложить в следующей редакции, согласно приложению 1.</w:t>
      </w:r>
    </w:p>
    <w:p w:rsidR="005F6D50" w:rsidRDefault="005F6D50" w:rsidP="007737D0">
      <w:pPr>
        <w:numPr>
          <w:ilvl w:val="0"/>
          <w:numId w:val="3"/>
        </w:numPr>
        <w:spacing w:before="100" w:beforeAutospacing="1" w:after="100" w:afterAutospacing="1" w:line="276" w:lineRule="auto"/>
        <w:ind w:left="0" w:firstLine="705"/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пункте 5 приложение 4 изложить в следующей редакции, согласно приложению 2.</w:t>
      </w:r>
    </w:p>
    <w:p w:rsidR="005F6D50" w:rsidRDefault="005F6D50" w:rsidP="007737D0">
      <w:pPr>
        <w:numPr>
          <w:ilvl w:val="0"/>
          <w:numId w:val="3"/>
        </w:numPr>
        <w:spacing w:before="100" w:beforeAutospacing="1" w:after="100" w:afterAutospacing="1" w:line="276" w:lineRule="auto"/>
        <w:ind w:left="0" w:firstLine="705"/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пун</w:t>
      </w:r>
      <w:bookmarkStart w:id="1" w:name="_GoBack"/>
      <w:bookmarkEnd w:id="1"/>
      <w:r>
        <w:rPr>
          <w:b/>
          <w:bCs/>
          <w:sz w:val="28"/>
          <w:szCs w:val="28"/>
        </w:rPr>
        <w:t>кте 8 приложения 6,8,10 изложить в следующей редакции, согласно приложению 3, 4, 5.</w:t>
      </w:r>
    </w:p>
    <w:p w:rsidR="005F6D50" w:rsidRDefault="005F6D50" w:rsidP="007737D0">
      <w:pPr>
        <w:spacing w:line="276" w:lineRule="auto"/>
        <w:jc w:val="both"/>
        <w:rPr>
          <w:bCs/>
          <w:sz w:val="28"/>
          <w:szCs w:val="28"/>
        </w:rPr>
      </w:pPr>
    </w:p>
    <w:p w:rsidR="005F6D50" w:rsidRDefault="005F6D50" w:rsidP="007737D0">
      <w:pPr>
        <w:spacing w:line="276" w:lineRule="auto"/>
        <w:jc w:val="both"/>
        <w:rPr>
          <w:bCs/>
          <w:sz w:val="28"/>
          <w:szCs w:val="28"/>
        </w:rPr>
      </w:pPr>
    </w:p>
    <w:p w:rsidR="005F6D50" w:rsidRDefault="005F6D50" w:rsidP="007737D0">
      <w:pPr>
        <w:spacing w:line="276" w:lineRule="auto"/>
        <w:jc w:val="both"/>
        <w:rPr>
          <w:bCs/>
          <w:sz w:val="28"/>
          <w:szCs w:val="28"/>
        </w:rPr>
      </w:pPr>
    </w:p>
    <w:p w:rsidR="005F6D50" w:rsidRDefault="005F6D50" w:rsidP="007737D0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Глава района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С.Н. Аминов</w:t>
      </w:r>
    </w:p>
    <w:p w:rsidR="005F6D50" w:rsidRDefault="005F6D50" w:rsidP="007737D0">
      <w:pPr>
        <w:spacing w:line="276" w:lineRule="auto"/>
        <w:jc w:val="both"/>
        <w:rPr>
          <w:bCs/>
          <w:sz w:val="28"/>
          <w:szCs w:val="28"/>
        </w:rPr>
      </w:pPr>
    </w:p>
    <w:p w:rsidR="005F6D50" w:rsidRDefault="005F6D50" w:rsidP="007737D0">
      <w:pPr>
        <w:spacing w:line="276" w:lineRule="auto"/>
        <w:jc w:val="both"/>
        <w:rPr>
          <w:bCs/>
          <w:sz w:val="28"/>
          <w:szCs w:val="28"/>
        </w:rPr>
      </w:pPr>
    </w:p>
    <w:p w:rsidR="005F6D50" w:rsidRDefault="005F6D50" w:rsidP="007737D0">
      <w:pPr>
        <w:spacing w:line="276" w:lineRule="auto"/>
        <w:jc w:val="both"/>
        <w:rPr>
          <w:bCs/>
          <w:sz w:val="28"/>
          <w:szCs w:val="28"/>
        </w:rPr>
      </w:pPr>
    </w:p>
    <w:p w:rsidR="005F6D50" w:rsidRDefault="005F6D50" w:rsidP="007737D0">
      <w:pPr>
        <w:spacing w:line="276" w:lineRule="auto"/>
        <w:jc w:val="both"/>
        <w:rPr>
          <w:bCs/>
          <w:sz w:val="28"/>
          <w:szCs w:val="28"/>
        </w:rPr>
        <w:sectPr w:rsidR="005F6D50" w:rsidSect="00234547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tbl>
      <w:tblPr>
        <w:tblW w:w="14362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1"/>
        <w:gridCol w:w="1987"/>
        <w:gridCol w:w="2127"/>
        <w:gridCol w:w="4625"/>
        <w:gridCol w:w="2461"/>
        <w:gridCol w:w="681"/>
        <w:gridCol w:w="1500"/>
      </w:tblGrid>
      <w:tr w:rsidR="005F6D50" w:rsidRPr="007737D0" w:rsidTr="007737D0">
        <w:trPr>
          <w:trHeight w:val="300"/>
        </w:trPr>
        <w:tc>
          <w:tcPr>
            <w:tcW w:w="981" w:type="dxa"/>
            <w:shd w:val="clear" w:color="auto" w:fill="FFFFFF"/>
            <w:noWrap/>
            <w:vAlign w:val="bottom"/>
          </w:tcPr>
          <w:p w:rsidR="005F6D50" w:rsidRPr="007737D0" w:rsidRDefault="005F6D50" w:rsidP="007737D0">
            <w:r w:rsidRPr="007737D0">
              <w:rPr>
                <w:sz w:val="22"/>
                <w:szCs w:val="22"/>
              </w:rPr>
              <w:t> </w:t>
            </w:r>
          </w:p>
        </w:tc>
        <w:tc>
          <w:tcPr>
            <w:tcW w:w="1987" w:type="dxa"/>
            <w:shd w:val="clear" w:color="auto" w:fill="FFFFFF"/>
            <w:noWrap/>
            <w:vAlign w:val="bottom"/>
          </w:tcPr>
          <w:p w:rsidR="005F6D50" w:rsidRPr="007737D0" w:rsidRDefault="005F6D50" w:rsidP="007737D0">
            <w:r w:rsidRPr="007737D0">
              <w:rPr>
                <w:sz w:val="22"/>
                <w:szCs w:val="22"/>
              </w:rPr>
              <w:t> </w:t>
            </w:r>
          </w:p>
        </w:tc>
        <w:tc>
          <w:tcPr>
            <w:tcW w:w="2127" w:type="dxa"/>
            <w:shd w:val="clear" w:color="auto" w:fill="FFFFFF"/>
            <w:vAlign w:val="bottom"/>
          </w:tcPr>
          <w:p w:rsidR="005F6D50" w:rsidRPr="007737D0" w:rsidRDefault="005F6D50" w:rsidP="007737D0">
            <w:r w:rsidRPr="007737D0">
              <w:rPr>
                <w:sz w:val="22"/>
                <w:szCs w:val="22"/>
              </w:rPr>
              <w:t> </w:t>
            </w:r>
          </w:p>
        </w:tc>
        <w:tc>
          <w:tcPr>
            <w:tcW w:w="4625" w:type="dxa"/>
            <w:shd w:val="clear" w:color="auto" w:fill="FFFFFF"/>
            <w:vAlign w:val="bottom"/>
          </w:tcPr>
          <w:p w:rsidR="005F6D50" w:rsidRPr="007737D0" w:rsidRDefault="005F6D50" w:rsidP="007737D0">
            <w:r w:rsidRPr="007737D0">
              <w:rPr>
                <w:sz w:val="22"/>
                <w:szCs w:val="22"/>
              </w:rPr>
              <w:t> </w:t>
            </w:r>
          </w:p>
        </w:tc>
        <w:tc>
          <w:tcPr>
            <w:tcW w:w="4642" w:type="dxa"/>
            <w:gridSpan w:val="3"/>
            <w:shd w:val="clear" w:color="auto" w:fill="FFFFFF"/>
            <w:noWrap/>
          </w:tcPr>
          <w:p w:rsidR="005F6D50" w:rsidRPr="007737D0" w:rsidRDefault="005F6D50" w:rsidP="007737D0">
            <w:pPr>
              <w:jc w:val="right"/>
            </w:pPr>
            <w:r w:rsidRPr="007737D0">
              <w:rPr>
                <w:sz w:val="22"/>
                <w:szCs w:val="22"/>
              </w:rPr>
              <w:t>Приложение 1</w:t>
            </w:r>
          </w:p>
        </w:tc>
      </w:tr>
      <w:tr w:rsidR="005F6D50" w:rsidRPr="007737D0" w:rsidTr="007737D0">
        <w:trPr>
          <w:trHeight w:val="300"/>
        </w:trPr>
        <w:tc>
          <w:tcPr>
            <w:tcW w:w="14362" w:type="dxa"/>
            <w:gridSpan w:val="7"/>
            <w:vMerge w:val="restart"/>
            <w:shd w:val="clear" w:color="auto" w:fill="FFFFFF"/>
          </w:tcPr>
          <w:p w:rsidR="005F6D50" w:rsidRPr="007737D0" w:rsidRDefault="005F6D50" w:rsidP="007737D0">
            <w:pPr>
              <w:jc w:val="center"/>
              <w:rPr>
                <w:b/>
                <w:bCs/>
              </w:rPr>
            </w:pPr>
            <w:r w:rsidRPr="007737D0">
              <w:rPr>
                <w:b/>
                <w:bCs/>
              </w:rPr>
              <w:t>Реестр источников доходов районного бюджета  на 2020 год</w:t>
            </w:r>
          </w:p>
        </w:tc>
      </w:tr>
      <w:tr w:rsidR="005F6D50" w:rsidRPr="007737D0" w:rsidTr="007737D0">
        <w:trPr>
          <w:trHeight w:val="300"/>
        </w:trPr>
        <w:tc>
          <w:tcPr>
            <w:tcW w:w="14362" w:type="dxa"/>
            <w:gridSpan w:val="7"/>
            <w:vMerge/>
            <w:vAlign w:val="center"/>
          </w:tcPr>
          <w:p w:rsidR="005F6D50" w:rsidRPr="007737D0" w:rsidRDefault="005F6D50" w:rsidP="007737D0">
            <w:pPr>
              <w:rPr>
                <w:b/>
                <w:bCs/>
              </w:rPr>
            </w:pPr>
          </w:p>
        </w:tc>
      </w:tr>
      <w:tr w:rsidR="005F6D50" w:rsidRPr="007737D0" w:rsidTr="007737D0">
        <w:trPr>
          <w:trHeight w:val="300"/>
        </w:trPr>
        <w:tc>
          <w:tcPr>
            <w:tcW w:w="981" w:type="dxa"/>
            <w:shd w:val="clear" w:color="auto" w:fill="FFFFFF"/>
            <w:noWrap/>
            <w:vAlign w:val="bottom"/>
          </w:tcPr>
          <w:p w:rsidR="005F6D50" w:rsidRPr="007737D0" w:rsidRDefault="005F6D50" w:rsidP="007737D0">
            <w:r w:rsidRPr="007737D0">
              <w:rPr>
                <w:sz w:val="22"/>
                <w:szCs w:val="22"/>
              </w:rPr>
              <w:t> </w:t>
            </w:r>
          </w:p>
        </w:tc>
        <w:tc>
          <w:tcPr>
            <w:tcW w:w="1987" w:type="dxa"/>
            <w:shd w:val="clear" w:color="auto" w:fill="FFFFFF"/>
            <w:noWrap/>
            <w:vAlign w:val="bottom"/>
          </w:tcPr>
          <w:p w:rsidR="005F6D50" w:rsidRPr="007737D0" w:rsidRDefault="005F6D50" w:rsidP="007737D0">
            <w:r w:rsidRPr="007737D0">
              <w:rPr>
                <w:sz w:val="22"/>
                <w:szCs w:val="22"/>
              </w:rPr>
              <w:t> </w:t>
            </w:r>
          </w:p>
        </w:tc>
        <w:tc>
          <w:tcPr>
            <w:tcW w:w="2127" w:type="dxa"/>
            <w:shd w:val="clear" w:color="auto" w:fill="FFFFFF"/>
            <w:vAlign w:val="bottom"/>
          </w:tcPr>
          <w:p w:rsidR="005F6D50" w:rsidRPr="007737D0" w:rsidRDefault="005F6D50" w:rsidP="007737D0">
            <w:r w:rsidRPr="007737D0">
              <w:rPr>
                <w:sz w:val="22"/>
                <w:szCs w:val="22"/>
              </w:rPr>
              <w:t> </w:t>
            </w:r>
          </w:p>
        </w:tc>
        <w:tc>
          <w:tcPr>
            <w:tcW w:w="4625" w:type="dxa"/>
            <w:shd w:val="clear" w:color="auto" w:fill="FFFFFF"/>
            <w:vAlign w:val="bottom"/>
          </w:tcPr>
          <w:p w:rsidR="005F6D50" w:rsidRPr="007737D0" w:rsidRDefault="005F6D50" w:rsidP="007737D0">
            <w:r w:rsidRPr="007737D0">
              <w:rPr>
                <w:sz w:val="22"/>
                <w:szCs w:val="22"/>
              </w:rPr>
              <w:t> </w:t>
            </w:r>
          </w:p>
        </w:tc>
        <w:tc>
          <w:tcPr>
            <w:tcW w:w="2461" w:type="dxa"/>
            <w:shd w:val="clear" w:color="auto" w:fill="FFFFFF"/>
            <w:vAlign w:val="bottom"/>
          </w:tcPr>
          <w:p w:rsidR="005F6D50" w:rsidRPr="007737D0" w:rsidRDefault="005F6D50" w:rsidP="007737D0">
            <w:r w:rsidRPr="007737D0">
              <w:rPr>
                <w:sz w:val="22"/>
                <w:szCs w:val="22"/>
              </w:rPr>
              <w:t> </w:t>
            </w:r>
          </w:p>
        </w:tc>
        <w:tc>
          <w:tcPr>
            <w:tcW w:w="681" w:type="dxa"/>
            <w:shd w:val="clear" w:color="auto" w:fill="FFFFFF"/>
            <w:vAlign w:val="bottom"/>
          </w:tcPr>
          <w:p w:rsidR="005F6D50" w:rsidRPr="007737D0" w:rsidRDefault="005F6D50" w:rsidP="007737D0">
            <w:r w:rsidRPr="007737D0">
              <w:rPr>
                <w:sz w:val="22"/>
                <w:szCs w:val="22"/>
              </w:rPr>
              <w:t> </w:t>
            </w:r>
          </w:p>
        </w:tc>
        <w:tc>
          <w:tcPr>
            <w:tcW w:w="1500" w:type="dxa"/>
            <w:shd w:val="clear" w:color="auto" w:fill="FFFFFF"/>
            <w:vAlign w:val="bottom"/>
          </w:tcPr>
          <w:p w:rsidR="005F6D50" w:rsidRPr="007737D0" w:rsidRDefault="005F6D50" w:rsidP="007737D0">
            <w:r w:rsidRPr="007737D0">
              <w:rPr>
                <w:sz w:val="22"/>
                <w:szCs w:val="22"/>
              </w:rPr>
              <w:t> </w:t>
            </w:r>
          </w:p>
        </w:tc>
      </w:tr>
      <w:tr w:rsidR="005F6D50" w:rsidRPr="007737D0" w:rsidTr="007737D0">
        <w:trPr>
          <w:trHeight w:val="630"/>
        </w:trPr>
        <w:tc>
          <w:tcPr>
            <w:tcW w:w="981" w:type="dxa"/>
            <w:vMerge w:val="restart"/>
            <w:shd w:val="clear" w:color="auto" w:fill="FFFFFF"/>
            <w:vAlign w:val="center"/>
          </w:tcPr>
          <w:p w:rsidR="005F6D50" w:rsidRPr="007737D0" w:rsidRDefault="005F6D50" w:rsidP="007737D0">
            <w:pPr>
              <w:jc w:val="center"/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 xml:space="preserve">Номер </w:t>
            </w:r>
            <w:r w:rsidRPr="007737D0">
              <w:rPr>
                <w:sz w:val="16"/>
                <w:szCs w:val="16"/>
              </w:rPr>
              <w:br/>
              <w:t xml:space="preserve">реестровой </w:t>
            </w:r>
            <w:r w:rsidRPr="007737D0">
              <w:rPr>
                <w:sz w:val="16"/>
                <w:szCs w:val="16"/>
              </w:rPr>
              <w:br/>
              <w:t>записи</w:t>
            </w:r>
          </w:p>
        </w:tc>
        <w:tc>
          <w:tcPr>
            <w:tcW w:w="1987" w:type="dxa"/>
            <w:vMerge w:val="restart"/>
            <w:shd w:val="clear" w:color="auto" w:fill="FFFFFF"/>
            <w:vAlign w:val="center"/>
          </w:tcPr>
          <w:p w:rsidR="005F6D50" w:rsidRPr="007737D0" w:rsidRDefault="005F6D50" w:rsidP="007737D0">
            <w:pPr>
              <w:jc w:val="center"/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Наименование группы источников доходов бюджетов/наименование источника дохода бюджета</w:t>
            </w:r>
          </w:p>
        </w:tc>
        <w:tc>
          <w:tcPr>
            <w:tcW w:w="6752" w:type="dxa"/>
            <w:gridSpan w:val="2"/>
            <w:shd w:val="clear" w:color="auto" w:fill="FFFFFF"/>
            <w:vAlign w:val="center"/>
          </w:tcPr>
          <w:p w:rsidR="005F6D50" w:rsidRPr="007737D0" w:rsidRDefault="005F6D50" w:rsidP="007737D0">
            <w:pPr>
              <w:jc w:val="center"/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Классификация доходов бюджетов</w:t>
            </w:r>
          </w:p>
        </w:tc>
        <w:tc>
          <w:tcPr>
            <w:tcW w:w="2461" w:type="dxa"/>
            <w:vMerge w:val="restart"/>
            <w:shd w:val="clear" w:color="auto" w:fill="FFFFFF"/>
          </w:tcPr>
          <w:p w:rsidR="005F6D50" w:rsidRPr="007737D0" w:rsidRDefault="005F6D50" w:rsidP="007737D0">
            <w:pPr>
              <w:jc w:val="center"/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Наименование главного администратора доходов бюджета</w:t>
            </w:r>
          </w:p>
        </w:tc>
        <w:tc>
          <w:tcPr>
            <w:tcW w:w="681" w:type="dxa"/>
            <w:vMerge w:val="restart"/>
            <w:shd w:val="clear" w:color="auto" w:fill="FFFFFF"/>
          </w:tcPr>
          <w:p w:rsidR="005F6D50" w:rsidRPr="007737D0" w:rsidRDefault="005F6D50" w:rsidP="007737D0">
            <w:pPr>
              <w:jc w:val="center"/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Код строки</w:t>
            </w:r>
          </w:p>
        </w:tc>
        <w:tc>
          <w:tcPr>
            <w:tcW w:w="1500" w:type="dxa"/>
            <w:shd w:val="clear" w:color="auto" w:fill="FFFFFF"/>
            <w:vAlign w:val="center"/>
          </w:tcPr>
          <w:p w:rsidR="005F6D50" w:rsidRPr="007737D0" w:rsidRDefault="005F6D50" w:rsidP="007737D0">
            <w:pPr>
              <w:jc w:val="center"/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Прогноз доходов бюджета</w:t>
            </w:r>
          </w:p>
        </w:tc>
      </w:tr>
      <w:tr w:rsidR="005F6D50" w:rsidRPr="007737D0" w:rsidTr="007737D0">
        <w:trPr>
          <w:trHeight w:val="1125"/>
        </w:trPr>
        <w:tc>
          <w:tcPr>
            <w:tcW w:w="981" w:type="dxa"/>
            <w:vMerge/>
            <w:vAlign w:val="center"/>
          </w:tcPr>
          <w:p w:rsidR="005F6D50" w:rsidRPr="007737D0" w:rsidRDefault="005F6D50" w:rsidP="007737D0">
            <w:pPr>
              <w:rPr>
                <w:sz w:val="16"/>
                <w:szCs w:val="16"/>
              </w:rPr>
            </w:pPr>
          </w:p>
        </w:tc>
        <w:tc>
          <w:tcPr>
            <w:tcW w:w="1987" w:type="dxa"/>
            <w:vMerge/>
            <w:vAlign w:val="center"/>
          </w:tcPr>
          <w:p w:rsidR="005F6D50" w:rsidRPr="007737D0" w:rsidRDefault="005F6D50" w:rsidP="007737D0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FFFFFF"/>
            <w:vAlign w:val="center"/>
          </w:tcPr>
          <w:p w:rsidR="005F6D50" w:rsidRPr="007737D0" w:rsidRDefault="005F6D50" w:rsidP="007737D0">
            <w:pPr>
              <w:jc w:val="center"/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код</w:t>
            </w:r>
          </w:p>
        </w:tc>
        <w:tc>
          <w:tcPr>
            <w:tcW w:w="4625" w:type="dxa"/>
            <w:shd w:val="clear" w:color="auto" w:fill="FFFFFF"/>
            <w:vAlign w:val="center"/>
          </w:tcPr>
          <w:p w:rsidR="005F6D50" w:rsidRPr="007737D0" w:rsidRDefault="005F6D50" w:rsidP="007737D0">
            <w:pPr>
              <w:jc w:val="center"/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2461" w:type="dxa"/>
            <w:vMerge/>
            <w:vAlign w:val="center"/>
          </w:tcPr>
          <w:p w:rsidR="005F6D50" w:rsidRPr="007737D0" w:rsidRDefault="005F6D50" w:rsidP="007737D0">
            <w:pPr>
              <w:rPr>
                <w:sz w:val="16"/>
                <w:szCs w:val="16"/>
              </w:rPr>
            </w:pPr>
          </w:p>
        </w:tc>
        <w:tc>
          <w:tcPr>
            <w:tcW w:w="681" w:type="dxa"/>
            <w:vMerge/>
            <w:vAlign w:val="center"/>
          </w:tcPr>
          <w:p w:rsidR="005F6D50" w:rsidRPr="007737D0" w:rsidRDefault="005F6D50" w:rsidP="007737D0">
            <w:pPr>
              <w:rPr>
                <w:sz w:val="16"/>
                <w:szCs w:val="16"/>
              </w:rPr>
            </w:pPr>
          </w:p>
        </w:tc>
        <w:tc>
          <w:tcPr>
            <w:tcW w:w="1500" w:type="dxa"/>
            <w:shd w:val="clear" w:color="auto" w:fill="FFFFFF"/>
            <w:vAlign w:val="bottom"/>
          </w:tcPr>
          <w:p w:rsidR="005F6D50" w:rsidRPr="007737D0" w:rsidRDefault="005F6D50" w:rsidP="007737D0">
            <w:pPr>
              <w:jc w:val="center"/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на  2020 год</w:t>
            </w:r>
          </w:p>
        </w:tc>
      </w:tr>
      <w:tr w:rsidR="005F6D50" w:rsidRPr="007737D0" w:rsidTr="007737D0">
        <w:trPr>
          <w:trHeight w:val="300"/>
        </w:trPr>
        <w:tc>
          <w:tcPr>
            <w:tcW w:w="981" w:type="dxa"/>
            <w:shd w:val="clear" w:color="auto" w:fill="FFFFFF"/>
            <w:noWrap/>
          </w:tcPr>
          <w:p w:rsidR="005F6D50" w:rsidRPr="007737D0" w:rsidRDefault="005F6D50" w:rsidP="007737D0">
            <w:pPr>
              <w:jc w:val="center"/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1</w:t>
            </w:r>
          </w:p>
        </w:tc>
        <w:tc>
          <w:tcPr>
            <w:tcW w:w="1987" w:type="dxa"/>
            <w:shd w:val="clear" w:color="auto" w:fill="FFFFFF"/>
            <w:noWrap/>
          </w:tcPr>
          <w:p w:rsidR="005F6D50" w:rsidRPr="007737D0" w:rsidRDefault="005F6D50" w:rsidP="007737D0">
            <w:pPr>
              <w:jc w:val="center"/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2</w:t>
            </w:r>
          </w:p>
        </w:tc>
        <w:tc>
          <w:tcPr>
            <w:tcW w:w="2127" w:type="dxa"/>
            <w:shd w:val="clear" w:color="auto" w:fill="FFFFFF"/>
          </w:tcPr>
          <w:p w:rsidR="005F6D50" w:rsidRPr="007737D0" w:rsidRDefault="005F6D50" w:rsidP="007737D0">
            <w:pPr>
              <w:jc w:val="center"/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3</w:t>
            </w:r>
          </w:p>
        </w:tc>
        <w:tc>
          <w:tcPr>
            <w:tcW w:w="4625" w:type="dxa"/>
            <w:shd w:val="clear" w:color="auto" w:fill="FFFFFF"/>
          </w:tcPr>
          <w:p w:rsidR="005F6D50" w:rsidRPr="007737D0" w:rsidRDefault="005F6D50" w:rsidP="007737D0">
            <w:pPr>
              <w:jc w:val="center"/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4</w:t>
            </w:r>
          </w:p>
        </w:tc>
        <w:tc>
          <w:tcPr>
            <w:tcW w:w="2461" w:type="dxa"/>
            <w:shd w:val="clear" w:color="auto" w:fill="FFFFFF"/>
          </w:tcPr>
          <w:p w:rsidR="005F6D50" w:rsidRPr="007737D0" w:rsidRDefault="005F6D50" w:rsidP="007737D0">
            <w:pPr>
              <w:jc w:val="center"/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5</w:t>
            </w:r>
          </w:p>
        </w:tc>
        <w:tc>
          <w:tcPr>
            <w:tcW w:w="681" w:type="dxa"/>
            <w:shd w:val="clear" w:color="auto" w:fill="FFFFFF"/>
          </w:tcPr>
          <w:p w:rsidR="005F6D50" w:rsidRPr="007737D0" w:rsidRDefault="005F6D50" w:rsidP="007737D0">
            <w:pPr>
              <w:jc w:val="center"/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6</w:t>
            </w:r>
          </w:p>
        </w:tc>
        <w:tc>
          <w:tcPr>
            <w:tcW w:w="1500" w:type="dxa"/>
            <w:shd w:val="clear" w:color="auto" w:fill="FFFFFF"/>
          </w:tcPr>
          <w:p w:rsidR="005F6D50" w:rsidRPr="007737D0" w:rsidRDefault="005F6D50" w:rsidP="007737D0">
            <w:pPr>
              <w:jc w:val="center"/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10</w:t>
            </w:r>
          </w:p>
        </w:tc>
      </w:tr>
      <w:tr w:rsidR="005F6D50" w:rsidRPr="007737D0" w:rsidTr="007737D0">
        <w:trPr>
          <w:trHeight w:val="300"/>
        </w:trPr>
        <w:tc>
          <w:tcPr>
            <w:tcW w:w="981" w:type="dxa"/>
            <w:shd w:val="clear" w:color="auto" w:fill="FFFFFF"/>
            <w:noWrap/>
          </w:tcPr>
          <w:p w:rsidR="005F6D50" w:rsidRPr="007737D0" w:rsidRDefault="005F6D50" w:rsidP="007737D0">
            <w:pPr>
              <w:jc w:val="center"/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 </w:t>
            </w:r>
          </w:p>
        </w:tc>
        <w:tc>
          <w:tcPr>
            <w:tcW w:w="11200" w:type="dxa"/>
            <w:gridSpan w:val="4"/>
            <w:shd w:val="clear" w:color="auto" w:fill="FFFFFF"/>
            <w:noWrap/>
          </w:tcPr>
          <w:p w:rsidR="005F6D50" w:rsidRPr="007737D0" w:rsidRDefault="005F6D50" w:rsidP="007737D0">
            <w:pPr>
              <w:jc w:val="center"/>
              <w:rPr>
                <w:b/>
                <w:bCs/>
                <w:sz w:val="16"/>
                <w:szCs w:val="16"/>
              </w:rPr>
            </w:pPr>
            <w:r w:rsidRPr="007737D0">
              <w:rPr>
                <w:b/>
                <w:bCs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681" w:type="dxa"/>
            <w:shd w:val="clear" w:color="auto" w:fill="FFFFFF"/>
          </w:tcPr>
          <w:p w:rsidR="005F6D50" w:rsidRPr="007737D0" w:rsidRDefault="005F6D50" w:rsidP="007737D0">
            <w:pPr>
              <w:jc w:val="center"/>
              <w:rPr>
                <w:b/>
                <w:bCs/>
                <w:sz w:val="16"/>
                <w:szCs w:val="16"/>
              </w:rPr>
            </w:pPr>
            <w:r w:rsidRPr="007737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0" w:type="dxa"/>
            <w:shd w:val="clear" w:color="auto" w:fill="FFFFFF"/>
          </w:tcPr>
          <w:p w:rsidR="005F6D50" w:rsidRPr="007737D0" w:rsidRDefault="005F6D50" w:rsidP="007737D0">
            <w:pPr>
              <w:jc w:val="center"/>
              <w:rPr>
                <w:b/>
                <w:bCs/>
                <w:sz w:val="16"/>
                <w:szCs w:val="16"/>
              </w:rPr>
            </w:pPr>
            <w:r w:rsidRPr="007737D0">
              <w:rPr>
                <w:b/>
                <w:bCs/>
                <w:sz w:val="16"/>
                <w:szCs w:val="16"/>
              </w:rPr>
              <w:t xml:space="preserve">322 694,540  </w:t>
            </w:r>
          </w:p>
        </w:tc>
      </w:tr>
      <w:tr w:rsidR="005F6D50" w:rsidRPr="007737D0" w:rsidTr="007737D0">
        <w:trPr>
          <w:trHeight w:val="1050"/>
        </w:trPr>
        <w:tc>
          <w:tcPr>
            <w:tcW w:w="981" w:type="dxa"/>
            <w:shd w:val="clear" w:color="auto" w:fill="FFFFFF"/>
          </w:tcPr>
          <w:p w:rsidR="005F6D50" w:rsidRPr="007737D0" w:rsidRDefault="005F6D50" w:rsidP="007737D0">
            <w:pPr>
              <w:jc w:val="center"/>
              <w:rPr>
                <w:b/>
                <w:bCs/>
                <w:sz w:val="16"/>
                <w:szCs w:val="16"/>
              </w:rPr>
            </w:pPr>
            <w:r w:rsidRPr="007737D0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87" w:type="dxa"/>
            <w:shd w:val="clear" w:color="auto" w:fill="FFFFFF"/>
          </w:tcPr>
          <w:p w:rsidR="005F6D50" w:rsidRPr="007737D0" w:rsidRDefault="005F6D50" w:rsidP="007737D0">
            <w:pPr>
              <w:rPr>
                <w:b/>
                <w:bCs/>
                <w:sz w:val="16"/>
                <w:szCs w:val="16"/>
              </w:rPr>
            </w:pPr>
            <w:r w:rsidRPr="007737D0">
              <w:rPr>
                <w:b/>
                <w:bCs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2127" w:type="dxa"/>
            <w:shd w:val="clear" w:color="auto" w:fill="FFFFFF"/>
          </w:tcPr>
          <w:p w:rsidR="005F6D50" w:rsidRPr="007737D0" w:rsidRDefault="005F6D50" w:rsidP="007737D0">
            <w:pPr>
              <w:jc w:val="center"/>
              <w:rPr>
                <w:b/>
                <w:bCs/>
                <w:sz w:val="16"/>
                <w:szCs w:val="16"/>
              </w:rPr>
            </w:pPr>
            <w:r w:rsidRPr="007737D0">
              <w:rPr>
                <w:b/>
                <w:bCs/>
                <w:sz w:val="16"/>
                <w:szCs w:val="16"/>
              </w:rPr>
              <w:t>182 1 01 00000 00 0000 000</w:t>
            </w:r>
          </w:p>
        </w:tc>
        <w:tc>
          <w:tcPr>
            <w:tcW w:w="4625" w:type="dxa"/>
            <w:shd w:val="clear" w:color="auto" w:fill="FFFFFF"/>
          </w:tcPr>
          <w:p w:rsidR="005F6D50" w:rsidRPr="007737D0" w:rsidRDefault="005F6D50" w:rsidP="007737D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737D0">
              <w:rPr>
                <w:b/>
                <w:bCs/>
                <w:color w:val="000000"/>
                <w:sz w:val="16"/>
                <w:szCs w:val="16"/>
              </w:rPr>
              <w:t xml:space="preserve"> НАЛОГОВЫЕ И НЕНАЛОГОВЫЕ ДОХОДЫ</w:t>
            </w:r>
          </w:p>
        </w:tc>
        <w:tc>
          <w:tcPr>
            <w:tcW w:w="2461" w:type="dxa"/>
            <w:shd w:val="clear" w:color="auto" w:fill="FFFFFF"/>
          </w:tcPr>
          <w:p w:rsidR="005F6D50" w:rsidRPr="007737D0" w:rsidRDefault="005F6D50" w:rsidP="007737D0">
            <w:pPr>
              <w:rPr>
                <w:b/>
                <w:bCs/>
                <w:sz w:val="16"/>
                <w:szCs w:val="16"/>
              </w:rPr>
            </w:pPr>
            <w:r w:rsidRPr="007737D0">
              <w:rPr>
                <w:b/>
                <w:bCs/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681" w:type="dxa"/>
            <w:shd w:val="clear" w:color="auto" w:fill="FFFFFF"/>
          </w:tcPr>
          <w:p w:rsidR="005F6D50" w:rsidRPr="007737D0" w:rsidRDefault="005F6D50" w:rsidP="007737D0">
            <w:pPr>
              <w:jc w:val="center"/>
              <w:rPr>
                <w:b/>
                <w:bCs/>
                <w:sz w:val="16"/>
                <w:szCs w:val="16"/>
              </w:rPr>
            </w:pPr>
            <w:r w:rsidRPr="007737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0" w:type="dxa"/>
            <w:shd w:val="clear" w:color="auto" w:fill="FFFFFF"/>
          </w:tcPr>
          <w:p w:rsidR="005F6D50" w:rsidRPr="007737D0" w:rsidRDefault="005F6D50" w:rsidP="007737D0">
            <w:pPr>
              <w:jc w:val="center"/>
              <w:rPr>
                <w:b/>
                <w:bCs/>
                <w:sz w:val="16"/>
                <w:szCs w:val="16"/>
              </w:rPr>
            </w:pPr>
            <w:r w:rsidRPr="007737D0">
              <w:rPr>
                <w:b/>
                <w:bCs/>
                <w:sz w:val="16"/>
                <w:szCs w:val="16"/>
              </w:rPr>
              <w:t xml:space="preserve">233 115,300  </w:t>
            </w:r>
          </w:p>
        </w:tc>
      </w:tr>
      <w:tr w:rsidR="005F6D50" w:rsidRPr="007737D0" w:rsidTr="007737D0">
        <w:trPr>
          <w:trHeight w:val="1350"/>
        </w:trPr>
        <w:tc>
          <w:tcPr>
            <w:tcW w:w="981" w:type="dxa"/>
            <w:shd w:val="clear" w:color="auto" w:fill="FFFFFF"/>
          </w:tcPr>
          <w:p w:rsidR="005F6D50" w:rsidRPr="007737D0" w:rsidRDefault="005F6D50" w:rsidP="007737D0">
            <w:pPr>
              <w:jc w:val="center"/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2</w:t>
            </w:r>
          </w:p>
        </w:tc>
        <w:tc>
          <w:tcPr>
            <w:tcW w:w="1987" w:type="dxa"/>
            <w:shd w:val="clear" w:color="auto" w:fill="FFFFFF"/>
          </w:tcPr>
          <w:p w:rsidR="005F6D50" w:rsidRPr="007737D0" w:rsidRDefault="005F6D50" w:rsidP="007737D0">
            <w:pPr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2127" w:type="dxa"/>
            <w:shd w:val="clear" w:color="auto" w:fill="FFFFFF"/>
          </w:tcPr>
          <w:p w:rsidR="005F6D50" w:rsidRPr="007737D0" w:rsidRDefault="005F6D50" w:rsidP="007737D0">
            <w:pPr>
              <w:jc w:val="center"/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182 1 01 02010 01 0000 110</w:t>
            </w:r>
          </w:p>
        </w:tc>
        <w:tc>
          <w:tcPr>
            <w:tcW w:w="4625" w:type="dxa"/>
            <w:shd w:val="clear" w:color="auto" w:fill="FFFFFF"/>
          </w:tcPr>
          <w:p w:rsidR="005F6D50" w:rsidRPr="007737D0" w:rsidRDefault="005F6D50" w:rsidP="007737D0">
            <w:pPr>
              <w:rPr>
                <w:color w:val="000000"/>
                <w:sz w:val="16"/>
                <w:szCs w:val="16"/>
              </w:rPr>
            </w:pPr>
            <w:r w:rsidRPr="007737D0">
              <w:rPr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461" w:type="dxa"/>
            <w:shd w:val="clear" w:color="auto" w:fill="FFFFFF"/>
          </w:tcPr>
          <w:p w:rsidR="005F6D50" w:rsidRPr="007737D0" w:rsidRDefault="005F6D50" w:rsidP="007737D0">
            <w:pPr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681" w:type="dxa"/>
            <w:shd w:val="clear" w:color="auto" w:fill="FFFFFF"/>
          </w:tcPr>
          <w:p w:rsidR="005F6D50" w:rsidRPr="007737D0" w:rsidRDefault="005F6D50" w:rsidP="007737D0">
            <w:pPr>
              <w:jc w:val="center"/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shd w:val="clear" w:color="auto" w:fill="FFFFFF"/>
          </w:tcPr>
          <w:p w:rsidR="005F6D50" w:rsidRPr="007737D0" w:rsidRDefault="005F6D50" w:rsidP="007737D0">
            <w:pPr>
              <w:jc w:val="center"/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 xml:space="preserve">230 671,800  </w:t>
            </w:r>
          </w:p>
        </w:tc>
      </w:tr>
      <w:tr w:rsidR="005F6D50" w:rsidRPr="007737D0" w:rsidTr="007737D0">
        <w:trPr>
          <w:trHeight w:val="2025"/>
        </w:trPr>
        <w:tc>
          <w:tcPr>
            <w:tcW w:w="981" w:type="dxa"/>
            <w:shd w:val="clear" w:color="auto" w:fill="FFFFFF"/>
          </w:tcPr>
          <w:p w:rsidR="005F6D50" w:rsidRPr="007737D0" w:rsidRDefault="005F6D50" w:rsidP="007737D0">
            <w:pPr>
              <w:jc w:val="center"/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3</w:t>
            </w:r>
          </w:p>
        </w:tc>
        <w:tc>
          <w:tcPr>
            <w:tcW w:w="1987" w:type="dxa"/>
            <w:shd w:val="clear" w:color="auto" w:fill="FFFFFF"/>
          </w:tcPr>
          <w:p w:rsidR="005F6D50" w:rsidRPr="007737D0" w:rsidRDefault="005F6D50" w:rsidP="007737D0">
            <w:pPr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2127" w:type="dxa"/>
            <w:shd w:val="clear" w:color="auto" w:fill="FFFFFF"/>
          </w:tcPr>
          <w:p w:rsidR="005F6D50" w:rsidRPr="007737D0" w:rsidRDefault="005F6D50" w:rsidP="007737D0">
            <w:pPr>
              <w:jc w:val="center"/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182 1 01 02020 01 0000 110</w:t>
            </w:r>
          </w:p>
        </w:tc>
        <w:tc>
          <w:tcPr>
            <w:tcW w:w="4625" w:type="dxa"/>
            <w:shd w:val="clear" w:color="auto" w:fill="FFFFFF"/>
          </w:tcPr>
          <w:p w:rsidR="005F6D50" w:rsidRPr="007737D0" w:rsidRDefault="005F6D50" w:rsidP="007737D0">
            <w:pPr>
              <w:rPr>
                <w:color w:val="000000"/>
                <w:sz w:val="16"/>
                <w:szCs w:val="16"/>
              </w:rPr>
            </w:pPr>
            <w:r w:rsidRPr="007737D0">
              <w:rPr>
                <w:color w:val="000000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461" w:type="dxa"/>
            <w:shd w:val="clear" w:color="auto" w:fill="FFFFFF"/>
          </w:tcPr>
          <w:p w:rsidR="005F6D50" w:rsidRPr="007737D0" w:rsidRDefault="005F6D50" w:rsidP="007737D0">
            <w:pPr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681" w:type="dxa"/>
            <w:shd w:val="clear" w:color="auto" w:fill="FFFFFF"/>
          </w:tcPr>
          <w:p w:rsidR="005F6D50" w:rsidRPr="007737D0" w:rsidRDefault="005F6D50" w:rsidP="007737D0">
            <w:pPr>
              <w:jc w:val="center"/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shd w:val="clear" w:color="auto" w:fill="FFFFFF"/>
          </w:tcPr>
          <w:p w:rsidR="005F6D50" w:rsidRPr="007737D0" w:rsidRDefault="005F6D50" w:rsidP="007737D0">
            <w:pPr>
              <w:jc w:val="center"/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 xml:space="preserve">1 032,500  </w:t>
            </w:r>
          </w:p>
        </w:tc>
      </w:tr>
      <w:tr w:rsidR="005F6D50" w:rsidRPr="007737D0" w:rsidTr="007737D0">
        <w:trPr>
          <w:trHeight w:val="900"/>
        </w:trPr>
        <w:tc>
          <w:tcPr>
            <w:tcW w:w="981" w:type="dxa"/>
            <w:shd w:val="clear" w:color="auto" w:fill="FFFFFF"/>
          </w:tcPr>
          <w:p w:rsidR="005F6D50" w:rsidRPr="007737D0" w:rsidRDefault="005F6D50" w:rsidP="007737D0">
            <w:pPr>
              <w:jc w:val="center"/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4</w:t>
            </w:r>
          </w:p>
        </w:tc>
        <w:tc>
          <w:tcPr>
            <w:tcW w:w="1987" w:type="dxa"/>
            <w:shd w:val="clear" w:color="auto" w:fill="FFFFFF"/>
          </w:tcPr>
          <w:p w:rsidR="005F6D50" w:rsidRPr="007737D0" w:rsidRDefault="005F6D50" w:rsidP="007737D0">
            <w:pPr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2127" w:type="dxa"/>
            <w:shd w:val="clear" w:color="auto" w:fill="FFFFFF"/>
          </w:tcPr>
          <w:p w:rsidR="005F6D50" w:rsidRPr="007737D0" w:rsidRDefault="005F6D50" w:rsidP="007737D0">
            <w:pPr>
              <w:jc w:val="center"/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182 1 01 02030 01 0000 110</w:t>
            </w:r>
          </w:p>
        </w:tc>
        <w:tc>
          <w:tcPr>
            <w:tcW w:w="4625" w:type="dxa"/>
            <w:shd w:val="clear" w:color="auto" w:fill="FFFFFF"/>
          </w:tcPr>
          <w:p w:rsidR="005F6D50" w:rsidRPr="007737D0" w:rsidRDefault="005F6D50" w:rsidP="007737D0">
            <w:pPr>
              <w:rPr>
                <w:color w:val="000000"/>
                <w:sz w:val="16"/>
                <w:szCs w:val="16"/>
              </w:rPr>
            </w:pPr>
            <w:r w:rsidRPr="007737D0">
              <w:rPr>
                <w:color w:val="000000"/>
                <w:sz w:val="16"/>
                <w:szCs w:val="16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461" w:type="dxa"/>
            <w:shd w:val="clear" w:color="auto" w:fill="FFFFFF"/>
          </w:tcPr>
          <w:p w:rsidR="005F6D50" w:rsidRPr="007737D0" w:rsidRDefault="005F6D50" w:rsidP="007737D0">
            <w:pPr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681" w:type="dxa"/>
            <w:shd w:val="clear" w:color="auto" w:fill="FFFFFF"/>
          </w:tcPr>
          <w:p w:rsidR="005F6D50" w:rsidRPr="007737D0" w:rsidRDefault="005F6D50" w:rsidP="007737D0">
            <w:pPr>
              <w:jc w:val="center"/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shd w:val="clear" w:color="auto" w:fill="FFFFFF"/>
          </w:tcPr>
          <w:p w:rsidR="005F6D50" w:rsidRPr="007737D0" w:rsidRDefault="005F6D50" w:rsidP="007737D0">
            <w:pPr>
              <w:jc w:val="center"/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 xml:space="preserve">591,400  </w:t>
            </w:r>
          </w:p>
        </w:tc>
      </w:tr>
      <w:tr w:rsidR="005F6D50" w:rsidRPr="007737D0" w:rsidTr="007737D0">
        <w:trPr>
          <w:trHeight w:val="1800"/>
        </w:trPr>
        <w:tc>
          <w:tcPr>
            <w:tcW w:w="981" w:type="dxa"/>
            <w:shd w:val="clear" w:color="auto" w:fill="FFFFFF"/>
          </w:tcPr>
          <w:p w:rsidR="005F6D50" w:rsidRPr="007737D0" w:rsidRDefault="005F6D50" w:rsidP="007737D0">
            <w:pPr>
              <w:jc w:val="center"/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5</w:t>
            </w:r>
          </w:p>
        </w:tc>
        <w:tc>
          <w:tcPr>
            <w:tcW w:w="1987" w:type="dxa"/>
            <w:shd w:val="clear" w:color="auto" w:fill="FFFFFF"/>
          </w:tcPr>
          <w:p w:rsidR="005F6D50" w:rsidRPr="007737D0" w:rsidRDefault="005F6D50" w:rsidP="007737D0">
            <w:pPr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2127" w:type="dxa"/>
            <w:shd w:val="clear" w:color="auto" w:fill="FFFFFF"/>
          </w:tcPr>
          <w:p w:rsidR="005F6D50" w:rsidRPr="007737D0" w:rsidRDefault="005F6D50" w:rsidP="007737D0">
            <w:pPr>
              <w:jc w:val="center"/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182 1 01 02040 01 0000 111</w:t>
            </w:r>
          </w:p>
        </w:tc>
        <w:tc>
          <w:tcPr>
            <w:tcW w:w="4625" w:type="dxa"/>
            <w:shd w:val="clear" w:color="auto" w:fill="FFFFFF"/>
          </w:tcPr>
          <w:p w:rsidR="005F6D50" w:rsidRPr="007737D0" w:rsidRDefault="005F6D50" w:rsidP="007737D0">
            <w:pPr>
              <w:rPr>
                <w:color w:val="000000"/>
                <w:sz w:val="16"/>
                <w:szCs w:val="16"/>
              </w:rPr>
            </w:pPr>
            <w:r w:rsidRPr="007737D0">
              <w:rPr>
                <w:color w:val="000000"/>
                <w:sz w:val="16"/>
                <w:szCs w:val="16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 со статьей 227.1 Налогового кодекса Российской Федерации</w:t>
            </w:r>
          </w:p>
        </w:tc>
        <w:tc>
          <w:tcPr>
            <w:tcW w:w="2461" w:type="dxa"/>
            <w:shd w:val="clear" w:color="auto" w:fill="FFFFFF"/>
          </w:tcPr>
          <w:p w:rsidR="005F6D50" w:rsidRPr="007737D0" w:rsidRDefault="005F6D50" w:rsidP="007737D0">
            <w:pPr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681" w:type="dxa"/>
            <w:shd w:val="clear" w:color="auto" w:fill="FFFFFF"/>
          </w:tcPr>
          <w:p w:rsidR="005F6D50" w:rsidRPr="007737D0" w:rsidRDefault="005F6D50" w:rsidP="007737D0">
            <w:pPr>
              <w:jc w:val="center"/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shd w:val="clear" w:color="auto" w:fill="FFFFFF"/>
          </w:tcPr>
          <w:p w:rsidR="005F6D50" w:rsidRPr="007737D0" w:rsidRDefault="005F6D50" w:rsidP="007737D0">
            <w:pPr>
              <w:jc w:val="center"/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 xml:space="preserve">819,600  </w:t>
            </w:r>
          </w:p>
        </w:tc>
      </w:tr>
      <w:tr w:rsidR="005F6D50" w:rsidRPr="007737D0" w:rsidTr="007737D0">
        <w:trPr>
          <w:trHeight w:val="1050"/>
        </w:trPr>
        <w:tc>
          <w:tcPr>
            <w:tcW w:w="981" w:type="dxa"/>
            <w:shd w:val="clear" w:color="auto" w:fill="FFFFFF"/>
          </w:tcPr>
          <w:p w:rsidR="005F6D50" w:rsidRPr="007737D0" w:rsidRDefault="005F6D50" w:rsidP="007737D0">
            <w:pPr>
              <w:jc w:val="center"/>
              <w:rPr>
                <w:b/>
                <w:bCs/>
                <w:sz w:val="16"/>
                <w:szCs w:val="16"/>
              </w:rPr>
            </w:pPr>
            <w:r w:rsidRPr="007737D0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987" w:type="dxa"/>
            <w:shd w:val="clear" w:color="auto" w:fill="FFFFFF"/>
          </w:tcPr>
          <w:p w:rsidR="005F6D50" w:rsidRPr="007737D0" w:rsidRDefault="005F6D50" w:rsidP="007737D0">
            <w:pPr>
              <w:rPr>
                <w:b/>
                <w:bCs/>
                <w:sz w:val="16"/>
                <w:szCs w:val="16"/>
              </w:rPr>
            </w:pPr>
            <w:r w:rsidRPr="007737D0">
              <w:rPr>
                <w:b/>
                <w:bCs/>
                <w:sz w:val="16"/>
                <w:szCs w:val="16"/>
              </w:rPr>
              <w:t>Акцизы</w:t>
            </w:r>
          </w:p>
        </w:tc>
        <w:tc>
          <w:tcPr>
            <w:tcW w:w="2127" w:type="dxa"/>
            <w:shd w:val="clear" w:color="auto" w:fill="FFFFFF"/>
          </w:tcPr>
          <w:p w:rsidR="005F6D50" w:rsidRPr="007737D0" w:rsidRDefault="005F6D50" w:rsidP="007737D0">
            <w:pPr>
              <w:jc w:val="center"/>
              <w:rPr>
                <w:b/>
                <w:bCs/>
                <w:sz w:val="16"/>
                <w:szCs w:val="16"/>
              </w:rPr>
            </w:pPr>
            <w:r w:rsidRPr="007737D0">
              <w:rPr>
                <w:b/>
                <w:bCs/>
                <w:sz w:val="16"/>
                <w:szCs w:val="16"/>
              </w:rPr>
              <w:t>100 1 03 02000 01 0000 110</w:t>
            </w:r>
          </w:p>
        </w:tc>
        <w:tc>
          <w:tcPr>
            <w:tcW w:w="4625" w:type="dxa"/>
            <w:shd w:val="clear" w:color="auto" w:fill="FFFFFF"/>
          </w:tcPr>
          <w:p w:rsidR="005F6D50" w:rsidRPr="007737D0" w:rsidRDefault="005F6D50" w:rsidP="007737D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737D0">
              <w:rPr>
                <w:b/>
                <w:bCs/>
                <w:color w:val="000000"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461" w:type="dxa"/>
            <w:shd w:val="clear" w:color="auto" w:fill="FFFFFF"/>
          </w:tcPr>
          <w:p w:rsidR="005F6D50" w:rsidRPr="007737D0" w:rsidRDefault="005F6D50" w:rsidP="007737D0">
            <w:pPr>
              <w:rPr>
                <w:b/>
                <w:bCs/>
                <w:sz w:val="16"/>
                <w:szCs w:val="16"/>
              </w:rPr>
            </w:pPr>
            <w:r w:rsidRPr="007737D0">
              <w:rPr>
                <w:b/>
                <w:bCs/>
                <w:sz w:val="16"/>
                <w:szCs w:val="16"/>
              </w:rPr>
              <w:t>Управление Федерального казначейства по Челябинской области</w:t>
            </w:r>
          </w:p>
        </w:tc>
        <w:tc>
          <w:tcPr>
            <w:tcW w:w="681" w:type="dxa"/>
            <w:shd w:val="clear" w:color="auto" w:fill="FFFFFF"/>
          </w:tcPr>
          <w:p w:rsidR="005F6D50" w:rsidRPr="007737D0" w:rsidRDefault="005F6D50" w:rsidP="007737D0">
            <w:pPr>
              <w:jc w:val="center"/>
              <w:rPr>
                <w:b/>
                <w:bCs/>
                <w:sz w:val="16"/>
                <w:szCs w:val="16"/>
              </w:rPr>
            </w:pPr>
            <w:r w:rsidRPr="007737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0" w:type="dxa"/>
            <w:shd w:val="clear" w:color="auto" w:fill="FFFFFF"/>
          </w:tcPr>
          <w:p w:rsidR="005F6D50" w:rsidRPr="007737D0" w:rsidRDefault="005F6D50" w:rsidP="007737D0">
            <w:pPr>
              <w:jc w:val="center"/>
              <w:rPr>
                <w:b/>
                <w:bCs/>
                <w:sz w:val="16"/>
                <w:szCs w:val="16"/>
              </w:rPr>
            </w:pPr>
            <w:r w:rsidRPr="007737D0">
              <w:rPr>
                <w:b/>
                <w:bCs/>
                <w:sz w:val="16"/>
                <w:szCs w:val="16"/>
              </w:rPr>
              <w:t xml:space="preserve">40 058,940  </w:t>
            </w:r>
          </w:p>
        </w:tc>
      </w:tr>
      <w:tr w:rsidR="005F6D50" w:rsidRPr="007737D0" w:rsidTr="007737D0">
        <w:trPr>
          <w:trHeight w:val="1350"/>
        </w:trPr>
        <w:tc>
          <w:tcPr>
            <w:tcW w:w="981" w:type="dxa"/>
            <w:shd w:val="clear" w:color="auto" w:fill="FFFFFF"/>
          </w:tcPr>
          <w:p w:rsidR="005F6D50" w:rsidRPr="007737D0" w:rsidRDefault="005F6D50" w:rsidP="007737D0">
            <w:pPr>
              <w:jc w:val="center"/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7</w:t>
            </w:r>
          </w:p>
        </w:tc>
        <w:tc>
          <w:tcPr>
            <w:tcW w:w="1987" w:type="dxa"/>
            <w:shd w:val="clear" w:color="auto" w:fill="FFFFFF"/>
          </w:tcPr>
          <w:p w:rsidR="005F6D50" w:rsidRPr="007737D0" w:rsidRDefault="005F6D50" w:rsidP="007737D0">
            <w:pPr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Акцизы</w:t>
            </w:r>
          </w:p>
        </w:tc>
        <w:tc>
          <w:tcPr>
            <w:tcW w:w="2127" w:type="dxa"/>
            <w:shd w:val="clear" w:color="auto" w:fill="FFFFFF"/>
          </w:tcPr>
          <w:p w:rsidR="005F6D50" w:rsidRPr="007737D0" w:rsidRDefault="005F6D50" w:rsidP="007737D0">
            <w:pPr>
              <w:jc w:val="center"/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100 1 03 02230 01 0000 110</w:t>
            </w:r>
          </w:p>
        </w:tc>
        <w:tc>
          <w:tcPr>
            <w:tcW w:w="4625" w:type="dxa"/>
            <w:shd w:val="clear" w:color="auto" w:fill="FFFFFF"/>
          </w:tcPr>
          <w:p w:rsidR="005F6D50" w:rsidRPr="007737D0" w:rsidRDefault="005F6D50" w:rsidP="007737D0">
            <w:pPr>
              <w:rPr>
                <w:color w:val="000000"/>
                <w:sz w:val="16"/>
                <w:szCs w:val="16"/>
              </w:rPr>
            </w:pPr>
            <w:r w:rsidRPr="007737D0">
              <w:rPr>
                <w:color w:val="000000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461" w:type="dxa"/>
            <w:shd w:val="clear" w:color="auto" w:fill="FFFFFF"/>
          </w:tcPr>
          <w:p w:rsidR="005F6D50" w:rsidRPr="007737D0" w:rsidRDefault="005F6D50" w:rsidP="007737D0">
            <w:pPr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Управление Федерального казначейства по Челябинской области</w:t>
            </w:r>
          </w:p>
        </w:tc>
        <w:tc>
          <w:tcPr>
            <w:tcW w:w="681" w:type="dxa"/>
            <w:shd w:val="clear" w:color="auto" w:fill="FFFFFF"/>
          </w:tcPr>
          <w:p w:rsidR="005F6D50" w:rsidRPr="007737D0" w:rsidRDefault="005F6D50" w:rsidP="007737D0">
            <w:pPr>
              <w:jc w:val="center"/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shd w:val="clear" w:color="auto" w:fill="FFFFFF"/>
          </w:tcPr>
          <w:p w:rsidR="005F6D50" w:rsidRPr="007737D0" w:rsidRDefault="005F6D50" w:rsidP="007737D0">
            <w:pPr>
              <w:jc w:val="center"/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 xml:space="preserve">18 064,910  </w:t>
            </w:r>
          </w:p>
        </w:tc>
      </w:tr>
      <w:tr w:rsidR="005F6D50" w:rsidRPr="007737D0" w:rsidTr="007737D0">
        <w:trPr>
          <w:trHeight w:val="1575"/>
        </w:trPr>
        <w:tc>
          <w:tcPr>
            <w:tcW w:w="981" w:type="dxa"/>
            <w:shd w:val="clear" w:color="auto" w:fill="FFFFFF"/>
          </w:tcPr>
          <w:p w:rsidR="005F6D50" w:rsidRPr="007737D0" w:rsidRDefault="005F6D50" w:rsidP="007737D0">
            <w:pPr>
              <w:jc w:val="center"/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8</w:t>
            </w:r>
          </w:p>
        </w:tc>
        <w:tc>
          <w:tcPr>
            <w:tcW w:w="1987" w:type="dxa"/>
            <w:shd w:val="clear" w:color="auto" w:fill="FFFFFF"/>
          </w:tcPr>
          <w:p w:rsidR="005F6D50" w:rsidRPr="007737D0" w:rsidRDefault="005F6D50" w:rsidP="007737D0">
            <w:pPr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Акцизы</w:t>
            </w:r>
          </w:p>
        </w:tc>
        <w:tc>
          <w:tcPr>
            <w:tcW w:w="2127" w:type="dxa"/>
            <w:shd w:val="clear" w:color="auto" w:fill="FFFFFF"/>
          </w:tcPr>
          <w:p w:rsidR="005F6D50" w:rsidRPr="007737D0" w:rsidRDefault="005F6D50" w:rsidP="007737D0">
            <w:pPr>
              <w:jc w:val="center"/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100 1 03 02240 01 0000 110</w:t>
            </w:r>
          </w:p>
        </w:tc>
        <w:tc>
          <w:tcPr>
            <w:tcW w:w="4625" w:type="dxa"/>
            <w:shd w:val="clear" w:color="auto" w:fill="FFFFFF"/>
          </w:tcPr>
          <w:p w:rsidR="005F6D50" w:rsidRPr="007737D0" w:rsidRDefault="005F6D50" w:rsidP="007737D0">
            <w:pPr>
              <w:rPr>
                <w:color w:val="000000"/>
                <w:sz w:val="16"/>
                <w:szCs w:val="16"/>
              </w:rPr>
            </w:pPr>
            <w:r w:rsidRPr="007737D0">
              <w:rPr>
                <w:color w:val="000000"/>
                <w:sz w:val="16"/>
                <w:szCs w:val="16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461" w:type="dxa"/>
            <w:shd w:val="clear" w:color="auto" w:fill="FFFFFF"/>
          </w:tcPr>
          <w:p w:rsidR="005F6D50" w:rsidRPr="007737D0" w:rsidRDefault="005F6D50" w:rsidP="007737D0">
            <w:pPr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Управление Федерального казначейства по Челябинской области</w:t>
            </w:r>
          </w:p>
        </w:tc>
        <w:tc>
          <w:tcPr>
            <w:tcW w:w="681" w:type="dxa"/>
            <w:shd w:val="clear" w:color="auto" w:fill="FFFFFF"/>
          </w:tcPr>
          <w:p w:rsidR="005F6D50" w:rsidRPr="007737D0" w:rsidRDefault="005F6D50" w:rsidP="007737D0">
            <w:pPr>
              <w:jc w:val="center"/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shd w:val="clear" w:color="auto" w:fill="FFFFFF"/>
          </w:tcPr>
          <w:p w:rsidR="005F6D50" w:rsidRPr="007737D0" w:rsidRDefault="005F6D50" w:rsidP="007737D0">
            <w:pPr>
              <w:jc w:val="center"/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 xml:space="preserve">139,370  </w:t>
            </w:r>
          </w:p>
        </w:tc>
      </w:tr>
      <w:tr w:rsidR="005F6D50" w:rsidRPr="007737D0" w:rsidTr="007737D0">
        <w:trPr>
          <w:trHeight w:val="1350"/>
        </w:trPr>
        <w:tc>
          <w:tcPr>
            <w:tcW w:w="981" w:type="dxa"/>
            <w:shd w:val="clear" w:color="auto" w:fill="FFFFFF"/>
          </w:tcPr>
          <w:p w:rsidR="005F6D50" w:rsidRPr="007737D0" w:rsidRDefault="005F6D50" w:rsidP="007737D0">
            <w:pPr>
              <w:jc w:val="center"/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9</w:t>
            </w:r>
          </w:p>
        </w:tc>
        <w:tc>
          <w:tcPr>
            <w:tcW w:w="1987" w:type="dxa"/>
            <w:shd w:val="clear" w:color="auto" w:fill="FFFFFF"/>
          </w:tcPr>
          <w:p w:rsidR="005F6D50" w:rsidRPr="007737D0" w:rsidRDefault="005F6D50" w:rsidP="007737D0">
            <w:pPr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Акцизы</w:t>
            </w:r>
          </w:p>
        </w:tc>
        <w:tc>
          <w:tcPr>
            <w:tcW w:w="2127" w:type="dxa"/>
            <w:shd w:val="clear" w:color="auto" w:fill="FFFFFF"/>
          </w:tcPr>
          <w:p w:rsidR="005F6D50" w:rsidRPr="007737D0" w:rsidRDefault="005F6D50" w:rsidP="007737D0">
            <w:pPr>
              <w:jc w:val="center"/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100 1 03 02250 01 0000 110</w:t>
            </w:r>
          </w:p>
        </w:tc>
        <w:tc>
          <w:tcPr>
            <w:tcW w:w="4625" w:type="dxa"/>
            <w:shd w:val="clear" w:color="auto" w:fill="FFFFFF"/>
          </w:tcPr>
          <w:p w:rsidR="005F6D50" w:rsidRPr="007737D0" w:rsidRDefault="005F6D50" w:rsidP="007737D0">
            <w:pPr>
              <w:rPr>
                <w:color w:val="000000"/>
                <w:sz w:val="16"/>
                <w:szCs w:val="16"/>
              </w:rPr>
            </w:pPr>
            <w:r w:rsidRPr="007737D0">
              <w:rPr>
                <w:color w:val="000000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461" w:type="dxa"/>
            <w:shd w:val="clear" w:color="auto" w:fill="FFFFFF"/>
          </w:tcPr>
          <w:p w:rsidR="005F6D50" w:rsidRPr="007737D0" w:rsidRDefault="005F6D50" w:rsidP="007737D0">
            <w:pPr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Управление Федерального казначейства по Челябинской области</w:t>
            </w:r>
          </w:p>
        </w:tc>
        <w:tc>
          <w:tcPr>
            <w:tcW w:w="681" w:type="dxa"/>
            <w:shd w:val="clear" w:color="auto" w:fill="FFFFFF"/>
          </w:tcPr>
          <w:p w:rsidR="005F6D50" w:rsidRPr="007737D0" w:rsidRDefault="005F6D50" w:rsidP="007737D0">
            <w:pPr>
              <w:jc w:val="center"/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shd w:val="clear" w:color="auto" w:fill="FFFFFF"/>
          </w:tcPr>
          <w:p w:rsidR="005F6D50" w:rsidRPr="007737D0" w:rsidRDefault="005F6D50" w:rsidP="007737D0">
            <w:pPr>
              <w:jc w:val="center"/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 xml:space="preserve">25 063,360  </w:t>
            </w:r>
          </w:p>
        </w:tc>
      </w:tr>
      <w:tr w:rsidR="005F6D50" w:rsidRPr="007737D0" w:rsidTr="007737D0">
        <w:trPr>
          <w:trHeight w:val="1350"/>
        </w:trPr>
        <w:tc>
          <w:tcPr>
            <w:tcW w:w="981" w:type="dxa"/>
            <w:shd w:val="clear" w:color="auto" w:fill="FFFFFF"/>
          </w:tcPr>
          <w:p w:rsidR="005F6D50" w:rsidRPr="007737D0" w:rsidRDefault="005F6D50" w:rsidP="007737D0">
            <w:pPr>
              <w:jc w:val="center"/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10</w:t>
            </w:r>
          </w:p>
        </w:tc>
        <w:tc>
          <w:tcPr>
            <w:tcW w:w="1987" w:type="dxa"/>
            <w:shd w:val="clear" w:color="auto" w:fill="FFFFFF"/>
          </w:tcPr>
          <w:p w:rsidR="005F6D50" w:rsidRPr="007737D0" w:rsidRDefault="005F6D50" w:rsidP="007737D0">
            <w:pPr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Акцизы</w:t>
            </w:r>
          </w:p>
        </w:tc>
        <w:tc>
          <w:tcPr>
            <w:tcW w:w="2127" w:type="dxa"/>
            <w:shd w:val="clear" w:color="auto" w:fill="FFFFFF"/>
          </w:tcPr>
          <w:p w:rsidR="005F6D50" w:rsidRPr="007737D0" w:rsidRDefault="005F6D50" w:rsidP="007737D0">
            <w:pPr>
              <w:jc w:val="center"/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100 1 03 02260 01 0000 110</w:t>
            </w:r>
          </w:p>
        </w:tc>
        <w:tc>
          <w:tcPr>
            <w:tcW w:w="4625" w:type="dxa"/>
            <w:shd w:val="clear" w:color="auto" w:fill="FFFFFF"/>
          </w:tcPr>
          <w:p w:rsidR="005F6D50" w:rsidRPr="007737D0" w:rsidRDefault="005F6D50" w:rsidP="007737D0">
            <w:pPr>
              <w:rPr>
                <w:color w:val="000000"/>
                <w:sz w:val="16"/>
                <w:szCs w:val="16"/>
              </w:rPr>
            </w:pPr>
            <w:r w:rsidRPr="007737D0">
              <w:rPr>
                <w:color w:val="000000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461" w:type="dxa"/>
            <w:shd w:val="clear" w:color="auto" w:fill="FFFFFF"/>
          </w:tcPr>
          <w:p w:rsidR="005F6D50" w:rsidRPr="007737D0" w:rsidRDefault="005F6D50" w:rsidP="007737D0">
            <w:pPr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Управление Федерального казначейства по Челябинской области</w:t>
            </w:r>
          </w:p>
        </w:tc>
        <w:tc>
          <w:tcPr>
            <w:tcW w:w="681" w:type="dxa"/>
            <w:shd w:val="clear" w:color="auto" w:fill="FFFFFF"/>
          </w:tcPr>
          <w:p w:rsidR="005F6D50" w:rsidRPr="007737D0" w:rsidRDefault="005F6D50" w:rsidP="007737D0">
            <w:pPr>
              <w:jc w:val="center"/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shd w:val="clear" w:color="auto" w:fill="FFFFFF"/>
          </w:tcPr>
          <w:p w:rsidR="005F6D50" w:rsidRPr="007737D0" w:rsidRDefault="005F6D50" w:rsidP="007737D0">
            <w:pPr>
              <w:jc w:val="center"/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 xml:space="preserve">-3 208,700  </w:t>
            </w:r>
          </w:p>
        </w:tc>
      </w:tr>
      <w:tr w:rsidR="005F6D50" w:rsidRPr="007737D0" w:rsidTr="007737D0">
        <w:trPr>
          <w:trHeight w:val="1050"/>
        </w:trPr>
        <w:tc>
          <w:tcPr>
            <w:tcW w:w="981" w:type="dxa"/>
            <w:shd w:val="clear" w:color="auto" w:fill="FFFFFF"/>
          </w:tcPr>
          <w:p w:rsidR="005F6D50" w:rsidRPr="007737D0" w:rsidRDefault="005F6D50" w:rsidP="007737D0">
            <w:pPr>
              <w:jc w:val="center"/>
              <w:rPr>
                <w:b/>
                <w:bCs/>
                <w:sz w:val="16"/>
                <w:szCs w:val="16"/>
              </w:rPr>
            </w:pPr>
            <w:r w:rsidRPr="007737D0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987" w:type="dxa"/>
            <w:shd w:val="clear" w:color="auto" w:fill="FFFFFF"/>
          </w:tcPr>
          <w:p w:rsidR="005F6D50" w:rsidRPr="007737D0" w:rsidRDefault="005F6D50" w:rsidP="007737D0">
            <w:pPr>
              <w:rPr>
                <w:b/>
                <w:bCs/>
                <w:sz w:val="16"/>
                <w:szCs w:val="16"/>
              </w:rPr>
            </w:pPr>
            <w:r w:rsidRPr="007737D0">
              <w:rPr>
                <w:b/>
                <w:bCs/>
                <w:sz w:val="16"/>
                <w:szCs w:val="16"/>
              </w:rPr>
              <w:t>Налог на совокупный доход</w:t>
            </w:r>
          </w:p>
        </w:tc>
        <w:tc>
          <w:tcPr>
            <w:tcW w:w="2127" w:type="dxa"/>
            <w:shd w:val="clear" w:color="auto" w:fill="FFFFFF"/>
          </w:tcPr>
          <w:p w:rsidR="005F6D50" w:rsidRPr="007737D0" w:rsidRDefault="005F6D50" w:rsidP="007737D0">
            <w:pPr>
              <w:jc w:val="center"/>
              <w:rPr>
                <w:b/>
                <w:bCs/>
                <w:sz w:val="16"/>
                <w:szCs w:val="16"/>
              </w:rPr>
            </w:pPr>
            <w:r w:rsidRPr="007737D0">
              <w:rPr>
                <w:b/>
                <w:bCs/>
                <w:sz w:val="16"/>
                <w:szCs w:val="16"/>
              </w:rPr>
              <w:t>182 1 05 00000 00 0000 000</w:t>
            </w:r>
          </w:p>
        </w:tc>
        <w:tc>
          <w:tcPr>
            <w:tcW w:w="4625" w:type="dxa"/>
            <w:shd w:val="clear" w:color="auto" w:fill="FFFFFF"/>
          </w:tcPr>
          <w:p w:rsidR="005F6D50" w:rsidRPr="007737D0" w:rsidRDefault="005F6D50" w:rsidP="007737D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737D0">
              <w:rPr>
                <w:b/>
                <w:bCs/>
                <w:color w:val="000000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2461" w:type="dxa"/>
            <w:shd w:val="clear" w:color="auto" w:fill="FFFFFF"/>
          </w:tcPr>
          <w:p w:rsidR="005F6D50" w:rsidRPr="007737D0" w:rsidRDefault="005F6D50" w:rsidP="007737D0">
            <w:pPr>
              <w:rPr>
                <w:b/>
                <w:bCs/>
                <w:sz w:val="16"/>
                <w:szCs w:val="16"/>
              </w:rPr>
            </w:pPr>
            <w:r w:rsidRPr="007737D0">
              <w:rPr>
                <w:b/>
                <w:bCs/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681" w:type="dxa"/>
            <w:shd w:val="clear" w:color="auto" w:fill="FFFFFF"/>
          </w:tcPr>
          <w:p w:rsidR="005F6D50" w:rsidRPr="007737D0" w:rsidRDefault="005F6D50" w:rsidP="007737D0">
            <w:pPr>
              <w:jc w:val="center"/>
              <w:rPr>
                <w:b/>
                <w:bCs/>
                <w:sz w:val="16"/>
                <w:szCs w:val="16"/>
              </w:rPr>
            </w:pPr>
            <w:r w:rsidRPr="007737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0" w:type="dxa"/>
            <w:shd w:val="clear" w:color="auto" w:fill="FFFFFF"/>
          </w:tcPr>
          <w:p w:rsidR="005F6D50" w:rsidRPr="007737D0" w:rsidRDefault="005F6D50" w:rsidP="007737D0">
            <w:pPr>
              <w:jc w:val="center"/>
              <w:rPr>
                <w:b/>
                <w:bCs/>
                <w:sz w:val="16"/>
                <w:szCs w:val="16"/>
              </w:rPr>
            </w:pPr>
            <w:r w:rsidRPr="007737D0">
              <w:rPr>
                <w:b/>
                <w:bCs/>
                <w:sz w:val="16"/>
                <w:szCs w:val="16"/>
              </w:rPr>
              <w:t xml:space="preserve">13 805,100  </w:t>
            </w:r>
          </w:p>
        </w:tc>
      </w:tr>
      <w:tr w:rsidR="005F6D50" w:rsidRPr="007737D0" w:rsidTr="007737D0">
        <w:trPr>
          <w:trHeight w:val="900"/>
        </w:trPr>
        <w:tc>
          <w:tcPr>
            <w:tcW w:w="981" w:type="dxa"/>
            <w:shd w:val="clear" w:color="auto" w:fill="FFFFFF"/>
          </w:tcPr>
          <w:p w:rsidR="005F6D50" w:rsidRPr="007737D0" w:rsidRDefault="005F6D50" w:rsidP="007737D0">
            <w:pPr>
              <w:jc w:val="center"/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12</w:t>
            </w:r>
          </w:p>
        </w:tc>
        <w:tc>
          <w:tcPr>
            <w:tcW w:w="1987" w:type="dxa"/>
            <w:shd w:val="clear" w:color="auto" w:fill="FFFFFF"/>
          </w:tcPr>
          <w:p w:rsidR="005F6D50" w:rsidRPr="007737D0" w:rsidRDefault="005F6D50" w:rsidP="007737D0">
            <w:pPr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Налог на совокупный доход</w:t>
            </w:r>
          </w:p>
        </w:tc>
        <w:tc>
          <w:tcPr>
            <w:tcW w:w="2127" w:type="dxa"/>
            <w:shd w:val="clear" w:color="auto" w:fill="FFFFFF"/>
          </w:tcPr>
          <w:p w:rsidR="005F6D50" w:rsidRPr="007737D0" w:rsidRDefault="005F6D50" w:rsidP="007737D0">
            <w:pPr>
              <w:jc w:val="center"/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182 1 05 01010 01 0000 110</w:t>
            </w:r>
          </w:p>
        </w:tc>
        <w:tc>
          <w:tcPr>
            <w:tcW w:w="4625" w:type="dxa"/>
            <w:shd w:val="clear" w:color="auto" w:fill="FFFFFF"/>
          </w:tcPr>
          <w:p w:rsidR="005F6D50" w:rsidRPr="007737D0" w:rsidRDefault="005F6D50" w:rsidP="007737D0">
            <w:pPr>
              <w:rPr>
                <w:color w:val="000000"/>
                <w:sz w:val="16"/>
                <w:szCs w:val="16"/>
              </w:rPr>
            </w:pPr>
            <w:r w:rsidRPr="007737D0">
              <w:rPr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 доходы</w:t>
            </w:r>
          </w:p>
        </w:tc>
        <w:tc>
          <w:tcPr>
            <w:tcW w:w="2461" w:type="dxa"/>
            <w:shd w:val="clear" w:color="auto" w:fill="FFFFFF"/>
          </w:tcPr>
          <w:p w:rsidR="005F6D50" w:rsidRPr="007737D0" w:rsidRDefault="005F6D50" w:rsidP="007737D0">
            <w:pPr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681" w:type="dxa"/>
            <w:shd w:val="clear" w:color="auto" w:fill="FFFFFF"/>
          </w:tcPr>
          <w:p w:rsidR="005F6D50" w:rsidRPr="007737D0" w:rsidRDefault="005F6D50" w:rsidP="007737D0">
            <w:pPr>
              <w:jc w:val="center"/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shd w:val="clear" w:color="auto" w:fill="FFFFFF"/>
          </w:tcPr>
          <w:p w:rsidR="005F6D50" w:rsidRPr="007737D0" w:rsidRDefault="005F6D50" w:rsidP="007737D0">
            <w:pPr>
              <w:jc w:val="center"/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 xml:space="preserve">10 230,000  </w:t>
            </w:r>
          </w:p>
        </w:tc>
      </w:tr>
      <w:tr w:rsidR="005F6D50" w:rsidRPr="007737D0" w:rsidTr="007737D0">
        <w:trPr>
          <w:trHeight w:val="900"/>
        </w:trPr>
        <w:tc>
          <w:tcPr>
            <w:tcW w:w="981" w:type="dxa"/>
            <w:shd w:val="clear" w:color="auto" w:fill="FFFFFF"/>
          </w:tcPr>
          <w:p w:rsidR="005F6D50" w:rsidRPr="007737D0" w:rsidRDefault="005F6D50" w:rsidP="007737D0">
            <w:pPr>
              <w:jc w:val="center"/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13</w:t>
            </w:r>
          </w:p>
        </w:tc>
        <w:tc>
          <w:tcPr>
            <w:tcW w:w="1987" w:type="dxa"/>
            <w:shd w:val="clear" w:color="auto" w:fill="FFFFFF"/>
          </w:tcPr>
          <w:p w:rsidR="005F6D50" w:rsidRPr="007737D0" w:rsidRDefault="005F6D50" w:rsidP="007737D0">
            <w:pPr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Налог на совокупный доход</w:t>
            </w:r>
          </w:p>
        </w:tc>
        <w:tc>
          <w:tcPr>
            <w:tcW w:w="2127" w:type="dxa"/>
            <w:shd w:val="clear" w:color="auto" w:fill="FFFFFF"/>
          </w:tcPr>
          <w:p w:rsidR="005F6D50" w:rsidRPr="007737D0" w:rsidRDefault="005F6D50" w:rsidP="007737D0">
            <w:pPr>
              <w:jc w:val="center"/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182 1 05 02010 02 0000 110</w:t>
            </w:r>
          </w:p>
        </w:tc>
        <w:tc>
          <w:tcPr>
            <w:tcW w:w="4625" w:type="dxa"/>
            <w:shd w:val="clear" w:color="auto" w:fill="FFFFFF"/>
          </w:tcPr>
          <w:p w:rsidR="005F6D50" w:rsidRPr="007737D0" w:rsidRDefault="005F6D50" w:rsidP="007737D0">
            <w:pPr>
              <w:rPr>
                <w:color w:val="000000"/>
                <w:sz w:val="16"/>
                <w:szCs w:val="16"/>
              </w:rPr>
            </w:pPr>
            <w:r w:rsidRPr="007737D0">
              <w:rPr>
                <w:color w:val="000000"/>
                <w:sz w:val="16"/>
                <w:szCs w:val="16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461" w:type="dxa"/>
            <w:shd w:val="clear" w:color="auto" w:fill="FFFFFF"/>
          </w:tcPr>
          <w:p w:rsidR="005F6D50" w:rsidRPr="007737D0" w:rsidRDefault="005F6D50" w:rsidP="007737D0">
            <w:pPr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681" w:type="dxa"/>
            <w:shd w:val="clear" w:color="auto" w:fill="FFFFFF"/>
          </w:tcPr>
          <w:p w:rsidR="005F6D50" w:rsidRPr="007737D0" w:rsidRDefault="005F6D50" w:rsidP="007737D0">
            <w:pPr>
              <w:jc w:val="center"/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shd w:val="clear" w:color="auto" w:fill="FFFFFF"/>
          </w:tcPr>
          <w:p w:rsidR="005F6D50" w:rsidRPr="007737D0" w:rsidRDefault="005F6D50" w:rsidP="007737D0">
            <w:pPr>
              <w:jc w:val="center"/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 xml:space="preserve">2 713,900  </w:t>
            </w:r>
          </w:p>
        </w:tc>
      </w:tr>
      <w:tr w:rsidR="005F6D50" w:rsidRPr="007737D0" w:rsidTr="007737D0">
        <w:trPr>
          <w:trHeight w:val="900"/>
        </w:trPr>
        <w:tc>
          <w:tcPr>
            <w:tcW w:w="981" w:type="dxa"/>
            <w:shd w:val="clear" w:color="auto" w:fill="FFFFFF"/>
          </w:tcPr>
          <w:p w:rsidR="005F6D50" w:rsidRPr="007737D0" w:rsidRDefault="005F6D50" w:rsidP="007737D0">
            <w:pPr>
              <w:jc w:val="center"/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14</w:t>
            </w:r>
          </w:p>
        </w:tc>
        <w:tc>
          <w:tcPr>
            <w:tcW w:w="1987" w:type="dxa"/>
            <w:shd w:val="clear" w:color="auto" w:fill="FFFFFF"/>
          </w:tcPr>
          <w:p w:rsidR="005F6D50" w:rsidRPr="007737D0" w:rsidRDefault="005F6D50" w:rsidP="007737D0">
            <w:pPr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Налог на совокупный доход</w:t>
            </w:r>
          </w:p>
        </w:tc>
        <w:tc>
          <w:tcPr>
            <w:tcW w:w="2127" w:type="dxa"/>
            <w:shd w:val="clear" w:color="auto" w:fill="FFFFFF"/>
          </w:tcPr>
          <w:p w:rsidR="005F6D50" w:rsidRPr="007737D0" w:rsidRDefault="005F6D50" w:rsidP="007737D0">
            <w:pPr>
              <w:jc w:val="center"/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182 1 05 03010 01 0000 110</w:t>
            </w:r>
          </w:p>
        </w:tc>
        <w:tc>
          <w:tcPr>
            <w:tcW w:w="4625" w:type="dxa"/>
            <w:shd w:val="clear" w:color="auto" w:fill="FFFFFF"/>
          </w:tcPr>
          <w:p w:rsidR="005F6D50" w:rsidRPr="007737D0" w:rsidRDefault="005F6D50" w:rsidP="007737D0">
            <w:pPr>
              <w:rPr>
                <w:color w:val="000000"/>
                <w:sz w:val="16"/>
                <w:szCs w:val="16"/>
              </w:rPr>
            </w:pPr>
            <w:r w:rsidRPr="007737D0">
              <w:rPr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2461" w:type="dxa"/>
            <w:shd w:val="clear" w:color="auto" w:fill="FFFFFF"/>
          </w:tcPr>
          <w:p w:rsidR="005F6D50" w:rsidRPr="007737D0" w:rsidRDefault="005F6D50" w:rsidP="007737D0">
            <w:pPr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681" w:type="dxa"/>
            <w:shd w:val="clear" w:color="auto" w:fill="FFFFFF"/>
          </w:tcPr>
          <w:p w:rsidR="005F6D50" w:rsidRPr="007737D0" w:rsidRDefault="005F6D50" w:rsidP="007737D0">
            <w:pPr>
              <w:jc w:val="center"/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shd w:val="clear" w:color="auto" w:fill="FFFFFF"/>
          </w:tcPr>
          <w:p w:rsidR="005F6D50" w:rsidRPr="007737D0" w:rsidRDefault="005F6D50" w:rsidP="007737D0">
            <w:pPr>
              <w:jc w:val="center"/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 xml:space="preserve">285,600  </w:t>
            </w:r>
          </w:p>
        </w:tc>
      </w:tr>
      <w:tr w:rsidR="005F6D50" w:rsidRPr="007737D0" w:rsidTr="007737D0">
        <w:trPr>
          <w:trHeight w:val="900"/>
        </w:trPr>
        <w:tc>
          <w:tcPr>
            <w:tcW w:w="981" w:type="dxa"/>
            <w:shd w:val="clear" w:color="auto" w:fill="FFFFFF"/>
          </w:tcPr>
          <w:p w:rsidR="005F6D50" w:rsidRPr="007737D0" w:rsidRDefault="005F6D50" w:rsidP="007737D0">
            <w:pPr>
              <w:jc w:val="center"/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15</w:t>
            </w:r>
          </w:p>
        </w:tc>
        <w:tc>
          <w:tcPr>
            <w:tcW w:w="1987" w:type="dxa"/>
            <w:shd w:val="clear" w:color="auto" w:fill="FFFFFF"/>
          </w:tcPr>
          <w:p w:rsidR="005F6D50" w:rsidRPr="007737D0" w:rsidRDefault="005F6D50" w:rsidP="007737D0">
            <w:pPr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Налог на совокупный доход</w:t>
            </w:r>
          </w:p>
        </w:tc>
        <w:tc>
          <w:tcPr>
            <w:tcW w:w="2127" w:type="dxa"/>
            <w:shd w:val="clear" w:color="auto" w:fill="FFFFFF"/>
          </w:tcPr>
          <w:p w:rsidR="005F6D50" w:rsidRPr="007737D0" w:rsidRDefault="005F6D50" w:rsidP="007737D0">
            <w:pPr>
              <w:jc w:val="center"/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182 1 05 04020 02 0000 110</w:t>
            </w:r>
          </w:p>
        </w:tc>
        <w:tc>
          <w:tcPr>
            <w:tcW w:w="4625" w:type="dxa"/>
            <w:shd w:val="clear" w:color="auto" w:fill="FFFFFF"/>
          </w:tcPr>
          <w:p w:rsidR="005F6D50" w:rsidRPr="007737D0" w:rsidRDefault="005F6D50" w:rsidP="007737D0">
            <w:pPr>
              <w:rPr>
                <w:color w:val="000000"/>
                <w:sz w:val="16"/>
                <w:szCs w:val="16"/>
              </w:rPr>
            </w:pPr>
            <w:r w:rsidRPr="007737D0">
              <w:rPr>
                <w:color w:val="000000"/>
                <w:sz w:val="16"/>
                <w:szCs w:val="16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2461" w:type="dxa"/>
            <w:shd w:val="clear" w:color="auto" w:fill="FFFFFF"/>
          </w:tcPr>
          <w:p w:rsidR="005F6D50" w:rsidRPr="007737D0" w:rsidRDefault="005F6D50" w:rsidP="007737D0">
            <w:pPr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681" w:type="dxa"/>
            <w:shd w:val="clear" w:color="auto" w:fill="FFFFFF"/>
          </w:tcPr>
          <w:p w:rsidR="005F6D50" w:rsidRPr="007737D0" w:rsidRDefault="005F6D50" w:rsidP="007737D0">
            <w:pPr>
              <w:jc w:val="center"/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shd w:val="clear" w:color="auto" w:fill="FFFFFF"/>
          </w:tcPr>
          <w:p w:rsidR="005F6D50" w:rsidRPr="007737D0" w:rsidRDefault="005F6D50" w:rsidP="007737D0">
            <w:pPr>
              <w:jc w:val="center"/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 xml:space="preserve">575,600  </w:t>
            </w:r>
          </w:p>
        </w:tc>
      </w:tr>
      <w:tr w:rsidR="005F6D50" w:rsidRPr="007737D0" w:rsidTr="007737D0">
        <w:trPr>
          <w:trHeight w:val="1050"/>
        </w:trPr>
        <w:tc>
          <w:tcPr>
            <w:tcW w:w="981" w:type="dxa"/>
            <w:shd w:val="clear" w:color="auto" w:fill="FFFFFF"/>
          </w:tcPr>
          <w:p w:rsidR="005F6D50" w:rsidRPr="007737D0" w:rsidRDefault="005F6D50" w:rsidP="007737D0">
            <w:pPr>
              <w:jc w:val="center"/>
              <w:rPr>
                <w:b/>
                <w:bCs/>
                <w:sz w:val="16"/>
                <w:szCs w:val="16"/>
              </w:rPr>
            </w:pPr>
            <w:r w:rsidRPr="007737D0">
              <w:rPr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1987" w:type="dxa"/>
            <w:shd w:val="clear" w:color="auto" w:fill="FFFFFF"/>
          </w:tcPr>
          <w:p w:rsidR="005F6D50" w:rsidRPr="007737D0" w:rsidRDefault="005F6D50" w:rsidP="007737D0">
            <w:pPr>
              <w:rPr>
                <w:b/>
                <w:bCs/>
                <w:sz w:val="16"/>
                <w:szCs w:val="16"/>
              </w:rPr>
            </w:pPr>
            <w:r w:rsidRPr="007737D0">
              <w:rPr>
                <w:b/>
                <w:bCs/>
                <w:sz w:val="16"/>
                <w:szCs w:val="16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127" w:type="dxa"/>
            <w:shd w:val="clear" w:color="auto" w:fill="FFFFFF"/>
          </w:tcPr>
          <w:p w:rsidR="005F6D50" w:rsidRPr="007737D0" w:rsidRDefault="005F6D50" w:rsidP="007737D0">
            <w:pPr>
              <w:jc w:val="center"/>
              <w:rPr>
                <w:b/>
                <w:bCs/>
                <w:sz w:val="16"/>
                <w:szCs w:val="16"/>
              </w:rPr>
            </w:pPr>
            <w:r w:rsidRPr="007737D0">
              <w:rPr>
                <w:b/>
                <w:bCs/>
                <w:sz w:val="16"/>
                <w:szCs w:val="16"/>
              </w:rPr>
              <w:t>182 1 07 00000 00 0000 110</w:t>
            </w:r>
          </w:p>
        </w:tc>
        <w:tc>
          <w:tcPr>
            <w:tcW w:w="4625" w:type="dxa"/>
            <w:shd w:val="clear" w:color="auto" w:fill="FFFFFF"/>
          </w:tcPr>
          <w:p w:rsidR="005F6D50" w:rsidRPr="007737D0" w:rsidRDefault="005F6D50" w:rsidP="007737D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737D0">
              <w:rPr>
                <w:b/>
                <w:bCs/>
                <w:color w:val="000000"/>
                <w:sz w:val="16"/>
                <w:szCs w:val="16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461" w:type="dxa"/>
            <w:shd w:val="clear" w:color="auto" w:fill="FFFFFF"/>
          </w:tcPr>
          <w:p w:rsidR="005F6D50" w:rsidRPr="007737D0" w:rsidRDefault="005F6D50" w:rsidP="007737D0">
            <w:pPr>
              <w:rPr>
                <w:b/>
                <w:bCs/>
                <w:sz w:val="16"/>
                <w:szCs w:val="16"/>
              </w:rPr>
            </w:pPr>
            <w:r w:rsidRPr="007737D0">
              <w:rPr>
                <w:b/>
                <w:bCs/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681" w:type="dxa"/>
            <w:shd w:val="clear" w:color="auto" w:fill="FFFFFF"/>
          </w:tcPr>
          <w:p w:rsidR="005F6D50" w:rsidRPr="007737D0" w:rsidRDefault="005F6D50" w:rsidP="007737D0">
            <w:pPr>
              <w:jc w:val="center"/>
              <w:rPr>
                <w:b/>
                <w:bCs/>
                <w:sz w:val="16"/>
                <w:szCs w:val="16"/>
              </w:rPr>
            </w:pPr>
            <w:r w:rsidRPr="007737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0" w:type="dxa"/>
            <w:shd w:val="clear" w:color="auto" w:fill="FFFFFF"/>
          </w:tcPr>
          <w:p w:rsidR="005F6D50" w:rsidRPr="007737D0" w:rsidRDefault="005F6D50" w:rsidP="007737D0">
            <w:pPr>
              <w:jc w:val="center"/>
              <w:rPr>
                <w:b/>
                <w:bCs/>
                <w:sz w:val="16"/>
                <w:szCs w:val="16"/>
              </w:rPr>
            </w:pPr>
            <w:r w:rsidRPr="007737D0">
              <w:rPr>
                <w:b/>
                <w:bCs/>
                <w:sz w:val="16"/>
                <w:szCs w:val="16"/>
              </w:rPr>
              <w:t xml:space="preserve">525,200  </w:t>
            </w:r>
          </w:p>
        </w:tc>
      </w:tr>
      <w:tr w:rsidR="005F6D50" w:rsidRPr="007737D0" w:rsidTr="007737D0">
        <w:trPr>
          <w:trHeight w:val="900"/>
        </w:trPr>
        <w:tc>
          <w:tcPr>
            <w:tcW w:w="981" w:type="dxa"/>
            <w:shd w:val="clear" w:color="auto" w:fill="FFFFFF"/>
          </w:tcPr>
          <w:p w:rsidR="005F6D50" w:rsidRPr="007737D0" w:rsidRDefault="005F6D50" w:rsidP="007737D0">
            <w:pPr>
              <w:jc w:val="center"/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17</w:t>
            </w:r>
          </w:p>
        </w:tc>
        <w:tc>
          <w:tcPr>
            <w:tcW w:w="1987" w:type="dxa"/>
            <w:shd w:val="clear" w:color="auto" w:fill="FFFFFF"/>
          </w:tcPr>
          <w:p w:rsidR="005F6D50" w:rsidRPr="007737D0" w:rsidRDefault="005F6D50" w:rsidP="007737D0">
            <w:pPr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127" w:type="dxa"/>
            <w:shd w:val="clear" w:color="auto" w:fill="FFFFFF"/>
          </w:tcPr>
          <w:p w:rsidR="005F6D50" w:rsidRPr="007737D0" w:rsidRDefault="005F6D50" w:rsidP="007737D0">
            <w:pPr>
              <w:jc w:val="center"/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182 1 07 01020 01 0000 110</w:t>
            </w:r>
          </w:p>
        </w:tc>
        <w:tc>
          <w:tcPr>
            <w:tcW w:w="4625" w:type="dxa"/>
            <w:shd w:val="clear" w:color="auto" w:fill="FFFFFF"/>
          </w:tcPr>
          <w:p w:rsidR="005F6D50" w:rsidRPr="007737D0" w:rsidRDefault="005F6D50" w:rsidP="007737D0">
            <w:pPr>
              <w:rPr>
                <w:color w:val="000000"/>
                <w:sz w:val="16"/>
                <w:szCs w:val="16"/>
              </w:rPr>
            </w:pPr>
            <w:r w:rsidRPr="007737D0">
              <w:rPr>
                <w:color w:val="000000"/>
                <w:sz w:val="16"/>
                <w:szCs w:val="16"/>
              </w:rPr>
              <w:t>Налог на добычу общераспространенных полезных ископаемых</w:t>
            </w:r>
          </w:p>
        </w:tc>
        <w:tc>
          <w:tcPr>
            <w:tcW w:w="2461" w:type="dxa"/>
            <w:shd w:val="clear" w:color="auto" w:fill="FFFFFF"/>
          </w:tcPr>
          <w:p w:rsidR="005F6D50" w:rsidRPr="007737D0" w:rsidRDefault="005F6D50" w:rsidP="007737D0">
            <w:pPr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681" w:type="dxa"/>
            <w:shd w:val="clear" w:color="auto" w:fill="FFFFFF"/>
          </w:tcPr>
          <w:p w:rsidR="005F6D50" w:rsidRPr="007737D0" w:rsidRDefault="005F6D50" w:rsidP="007737D0">
            <w:pPr>
              <w:jc w:val="center"/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shd w:val="clear" w:color="auto" w:fill="FFFFFF"/>
          </w:tcPr>
          <w:p w:rsidR="005F6D50" w:rsidRPr="007737D0" w:rsidRDefault="005F6D50" w:rsidP="007737D0">
            <w:pPr>
              <w:jc w:val="center"/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 xml:space="preserve">525,200  </w:t>
            </w:r>
          </w:p>
        </w:tc>
      </w:tr>
      <w:tr w:rsidR="005F6D50" w:rsidRPr="007737D0" w:rsidTr="007737D0">
        <w:trPr>
          <w:trHeight w:val="420"/>
        </w:trPr>
        <w:tc>
          <w:tcPr>
            <w:tcW w:w="981" w:type="dxa"/>
            <w:shd w:val="clear" w:color="auto" w:fill="FFFFFF"/>
          </w:tcPr>
          <w:p w:rsidR="005F6D50" w:rsidRPr="007737D0" w:rsidRDefault="005F6D50" w:rsidP="007737D0">
            <w:pPr>
              <w:jc w:val="center"/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18</w:t>
            </w:r>
          </w:p>
        </w:tc>
        <w:tc>
          <w:tcPr>
            <w:tcW w:w="1987" w:type="dxa"/>
            <w:shd w:val="clear" w:color="auto" w:fill="FFFFFF"/>
          </w:tcPr>
          <w:p w:rsidR="005F6D50" w:rsidRPr="007737D0" w:rsidRDefault="005F6D50" w:rsidP="007737D0">
            <w:pPr>
              <w:rPr>
                <w:b/>
                <w:bCs/>
                <w:sz w:val="16"/>
                <w:szCs w:val="16"/>
              </w:rPr>
            </w:pPr>
            <w:r w:rsidRPr="007737D0">
              <w:rPr>
                <w:b/>
                <w:bCs/>
                <w:sz w:val="16"/>
                <w:szCs w:val="16"/>
              </w:rPr>
              <w:t>Государственная пошлина</w:t>
            </w:r>
          </w:p>
        </w:tc>
        <w:tc>
          <w:tcPr>
            <w:tcW w:w="2127" w:type="dxa"/>
            <w:shd w:val="clear" w:color="auto" w:fill="FFFFFF"/>
          </w:tcPr>
          <w:p w:rsidR="005F6D50" w:rsidRPr="007737D0" w:rsidRDefault="005F6D50" w:rsidP="007737D0">
            <w:pPr>
              <w:jc w:val="center"/>
              <w:rPr>
                <w:b/>
                <w:bCs/>
                <w:sz w:val="16"/>
                <w:szCs w:val="16"/>
              </w:rPr>
            </w:pPr>
            <w:r w:rsidRPr="007737D0">
              <w:rPr>
                <w:b/>
                <w:bCs/>
                <w:sz w:val="16"/>
                <w:szCs w:val="16"/>
              </w:rPr>
              <w:t>000 1 08 00000 01 0000 000</w:t>
            </w:r>
          </w:p>
        </w:tc>
        <w:tc>
          <w:tcPr>
            <w:tcW w:w="4625" w:type="dxa"/>
            <w:shd w:val="clear" w:color="auto" w:fill="FFFFFF"/>
          </w:tcPr>
          <w:p w:rsidR="005F6D50" w:rsidRPr="007737D0" w:rsidRDefault="005F6D50" w:rsidP="007737D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737D0">
              <w:rPr>
                <w:b/>
                <w:bCs/>
                <w:color w:val="000000"/>
                <w:sz w:val="16"/>
                <w:szCs w:val="16"/>
              </w:rPr>
              <w:t>ГОСУДАРСТВЕННАЯ ПОШЛИНА</w:t>
            </w:r>
          </w:p>
        </w:tc>
        <w:tc>
          <w:tcPr>
            <w:tcW w:w="2461" w:type="dxa"/>
            <w:shd w:val="clear" w:color="auto" w:fill="FFFFFF"/>
          </w:tcPr>
          <w:p w:rsidR="005F6D50" w:rsidRPr="007737D0" w:rsidRDefault="005F6D50" w:rsidP="007737D0">
            <w:pPr>
              <w:rPr>
                <w:b/>
                <w:bCs/>
                <w:sz w:val="16"/>
                <w:szCs w:val="16"/>
              </w:rPr>
            </w:pPr>
            <w:r w:rsidRPr="007737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1" w:type="dxa"/>
            <w:shd w:val="clear" w:color="auto" w:fill="FFFFFF"/>
          </w:tcPr>
          <w:p w:rsidR="005F6D50" w:rsidRPr="007737D0" w:rsidRDefault="005F6D50" w:rsidP="007737D0">
            <w:pPr>
              <w:jc w:val="center"/>
              <w:rPr>
                <w:b/>
                <w:bCs/>
                <w:sz w:val="16"/>
                <w:szCs w:val="16"/>
              </w:rPr>
            </w:pPr>
            <w:r w:rsidRPr="007737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0" w:type="dxa"/>
            <w:shd w:val="clear" w:color="auto" w:fill="FFFFFF"/>
          </w:tcPr>
          <w:p w:rsidR="005F6D50" w:rsidRPr="007737D0" w:rsidRDefault="005F6D50" w:rsidP="007737D0">
            <w:pPr>
              <w:jc w:val="center"/>
              <w:rPr>
                <w:b/>
                <w:bCs/>
                <w:sz w:val="16"/>
                <w:szCs w:val="16"/>
              </w:rPr>
            </w:pPr>
            <w:r w:rsidRPr="007737D0">
              <w:rPr>
                <w:b/>
                <w:bCs/>
                <w:sz w:val="16"/>
                <w:szCs w:val="16"/>
              </w:rPr>
              <w:t xml:space="preserve">6 617,900  </w:t>
            </w:r>
          </w:p>
        </w:tc>
      </w:tr>
      <w:tr w:rsidR="005F6D50" w:rsidRPr="007737D0" w:rsidTr="007737D0">
        <w:trPr>
          <w:trHeight w:val="900"/>
        </w:trPr>
        <w:tc>
          <w:tcPr>
            <w:tcW w:w="981" w:type="dxa"/>
            <w:shd w:val="clear" w:color="auto" w:fill="FFFFFF"/>
          </w:tcPr>
          <w:p w:rsidR="005F6D50" w:rsidRPr="007737D0" w:rsidRDefault="005F6D50" w:rsidP="007737D0">
            <w:pPr>
              <w:jc w:val="center"/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19</w:t>
            </w:r>
          </w:p>
        </w:tc>
        <w:tc>
          <w:tcPr>
            <w:tcW w:w="1987" w:type="dxa"/>
            <w:shd w:val="clear" w:color="auto" w:fill="FFFFFF"/>
          </w:tcPr>
          <w:p w:rsidR="005F6D50" w:rsidRPr="007737D0" w:rsidRDefault="005F6D50" w:rsidP="007737D0">
            <w:pPr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Государственная пошлина</w:t>
            </w:r>
          </w:p>
        </w:tc>
        <w:tc>
          <w:tcPr>
            <w:tcW w:w="2127" w:type="dxa"/>
            <w:shd w:val="clear" w:color="auto" w:fill="FFFFFF"/>
          </w:tcPr>
          <w:p w:rsidR="005F6D50" w:rsidRPr="007737D0" w:rsidRDefault="005F6D50" w:rsidP="007737D0">
            <w:pPr>
              <w:jc w:val="center"/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182 1 08 03010 01 0000 110</w:t>
            </w:r>
          </w:p>
        </w:tc>
        <w:tc>
          <w:tcPr>
            <w:tcW w:w="4625" w:type="dxa"/>
            <w:shd w:val="clear" w:color="auto" w:fill="FFFFFF"/>
          </w:tcPr>
          <w:p w:rsidR="005F6D50" w:rsidRPr="007737D0" w:rsidRDefault="005F6D50" w:rsidP="007737D0">
            <w:pPr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 xml:space="preserve">Государственная пошлина по делам, рассматриваемым в судах общей юрисдикции, мировыми судьями (за исключением Верховного Суда Российской Федерации) </w:t>
            </w:r>
          </w:p>
        </w:tc>
        <w:tc>
          <w:tcPr>
            <w:tcW w:w="2461" w:type="dxa"/>
            <w:shd w:val="clear" w:color="auto" w:fill="FFFFFF"/>
          </w:tcPr>
          <w:p w:rsidR="005F6D50" w:rsidRPr="007737D0" w:rsidRDefault="005F6D50" w:rsidP="007737D0">
            <w:pPr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681" w:type="dxa"/>
            <w:shd w:val="clear" w:color="auto" w:fill="FFFFFF"/>
          </w:tcPr>
          <w:p w:rsidR="005F6D50" w:rsidRPr="007737D0" w:rsidRDefault="005F6D50" w:rsidP="007737D0">
            <w:pPr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</w:tcPr>
          <w:p w:rsidR="005F6D50" w:rsidRPr="007737D0" w:rsidRDefault="005F6D50" w:rsidP="007737D0">
            <w:pPr>
              <w:jc w:val="center"/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 xml:space="preserve">3 900,000  </w:t>
            </w:r>
          </w:p>
        </w:tc>
      </w:tr>
      <w:tr w:rsidR="005F6D50" w:rsidRPr="007737D0" w:rsidTr="007737D0">
        <w:trPr>
          <w:trHeight w:val="1575"/>
        </w:trPr>
        <w:tc>
          <w:tcPr>
            <w:tcW w:w="981" w:type="dxa"/>
            <w:shd w:val="clear" w:color="auto" w:fill="FFFFFF"/>
          </w:tcPr>
          <w:p w:rsidR="005F6D50" w:rsidRPr="007737D0" w:rsidRDefault="005F6D50" w:rsidP="007737D0">
            <w:pPr>
              <w:jc w:val="center"/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20</w:t>
            </w:r>
          </w:p>
        </w:tc>
        <w:tc>
          <w:tcPr>
            <w:tcW w:w="1987" w:type="dxa"/>
            <w:shd w:val="clear" w:color="auto" w:fill="FFFFFF"/>
          </w:tcPr>
          <w:p w:rsidR="005F6D50" w:rsidRPr="007737D0" w:rsidRDefault="005F6D50" w:rsidP="007737D0">
            <w:pPr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Государственная пошлина</w:t>
            </w:r>
          </w:p>
        </w:tc>
        <w:tc>
          <w:tcPr>
            <w:tcW w:w="2127" w:type="dxa"/>
            <w:shd w:val="clear" w:color="auto" w:fill="FFFFFF"/>
          </w:tcPr>
          <w:p w:rsidR="005F6D50" w:rsidRPr="007737D0" w:rsidRDefault="005F6D50" w:rsidP="007737D0">
            <w:pPr>
              <w:jc w:val="center"/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188 1 08 06000 01 0000 110</w:t>
            </w:r>
          </w:p>
        </w:tc>
        <w:tc>
          <w:tcPr>
            <w:tcW w:w="4625" w:type="dxa"/>
            <w:shd w:val="clear" w:color="auto" w:fill="FFFFFF"/>
          </w:tcPr>
          <w:p w:rsidR="005F6D50" w:rsidRPr="007737D0" w:rsidRDefault="005F6D50" w:rsidP="007737D0">
            <w:pPr>
              <w:rPr>
                <w:color w:val="000000"/>
                <w:sz w:val="16"/>
                <w:szCs w:val="16"/>
              </w:rPr>
            </w:pPr>
            <w:r w:rsidRPr="007737D0">
              <w:rPr>
                <w:color w:val="000000"/>
                <w:sz w:val="16"/>
                <w:szCs w:val="16"/>
              </w:rPr>
              <w:t>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</w:t>
            </w:r>
          </w:p>
        </w:tc>
        <w:tc>
          <w:tcPr>
            <w:tcW w:w="2461" w:type="dxa"/>
            <w:shd w:val="clear" w:color="auto" w:fill="FFFFFF"/>
          </w:tcPr>
          <w:p w:rsidR="005F6D50" w:rsidRPr="007737D0" w:rsidRDefault="005F6D50" w:rsidP="007737D0">
            <w:pPr>
              <w:rPr>
                <w:color w:val="000000"/>
                <w:sz w:val="16"/>
                <w:szCs w:val="16"/>
              </w:rPr>
            </w:pPr>
            <w:r w:rsidRPr="007737D0">
              <w:rPr>
                <w:color w:val="000000"/>
                <w:sz w:val="16"/>
                <w:szCs w:val="16"/>
              </w:rPr>
              <w:t>Главное управление Министерства внутренних дел Российской Федерации по Челябинской области</w:t>
            </w:r>
          </w:p>
        </w:tc>
        <w:tc>
          <w:tcPr>
            <w:tcW w:w="681" w:type="dxa"/>
            <w:shd w:val="clear" w:color="auto" w:fill="FFFFFF"/>
          </w:tcPr>
          <w:p w:rsidR="005F6D50" w:rsidRPr="007737D0" w:rsidRDefault="005F6D50" w:rsidP="007737D0">
            <w:pPr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</w:tcPr>
          <w:p w:rsidR="005F6D50" w:rsidRPr="007737D0" w:rsidRDefault="005F6D50" w:rsidP="007737D0">
            <w:pPr>
              <w:jc w:val="center"/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 xml:space="preserve">150,000  </w:t>
            </w:r>
          </w:p>
        </w:tc>
      </w:tr>
      <w:tr w:rsidR="005F6D50" w:rsidRPr="007737D0" w:rsidTr="007737D0">
        <w:trPr>
          <w:trHeight w:val="1800"/>
        </w:trPr>
        <w:tc>
          <w:tcPr>
            <w:tcW w:w="981" w:type="dxa"/>
            <w:shd w:val="clear" w:color="auto" w:fill="FFFFFF"/>
          </w:tcPr>
          <w:p w:rsidR="005F6D50" w:rsidRPr="007737D0" w:rsidRDefault="005F6D50" w:rsidP="007737D0">
            <w:pPr>
              <w:jc w:val="center"/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21</w:t>
            </w:r>
          </w:p>
        </w:tc>
        <w:tc>
          <w:tcPr>
            <w:tcW w:w="1987" w:type="dxa"/>
            <w:shd w:val="clear" w:color="auto" w:fill="FFFFFF"/>
          </w:tcPr>
          <w:p w:rsidR="005F6D50" w:rsidRPr="007737D0" w:rsidRDefault="005F6D50" w:rsidP="007737D0">
            <w:pPr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Государственная пошлина</w:t>
            </w:r>
          </w:p>
        </w:tc>
        <w:tc>
          <w:tcPr>
            <w:tcW w:w="2127" w:type="dxa"/>
            <w:shd w:val="clear" w:color="auto" w:fill="FFFFFF"/>
          </w:tcPr>
          <w:p w:rsidR="005F6D50" w:rsidRPr="007737D0" w:rsidRDefault="005F6D50" w:rsidP="007737D0">
            <w:pPr>
              <w:jc w:val="center"/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182 1 08 07010 01 0000 110</w:t>
            </w:r>
          </w:p>
        </w:tc>
        <w:tc>
          <w:tcPr>
            <w:tcW w:w="4625" w:type="dxa"/>
            <w:shd w:val="clear" w:color="auto" w:fill="FFFFFF"/>
          </w:tcPr>
          <w:p w:rsidR="005F6D50" w:rsidRPr="007737D0" w:rsidRDefault="005F6D50" w:rsidP="007737D0">
            <w:pPr>
              <w:rPr>
                <w:color w:val="000000"/>
                <w:sz w:val="16"/>
                <w:szCs w:val="16"/>
              </w:rPr>
            </w:pPr>
            <w:r w:rsidRPr="007737D0">
              <w:rPr>
                <w:color w:val="000000"/>
                <w:sz w:val="16"/>
                <w:szCs w:val="16"/>
              </w:rPr>
              <w:t>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</w:t>
            </w:r>
          </w:p>
        </w:tc>
        <w:tc>
          <w:tcPr>
            <w:tcW w:w="2461" w:type="dxa"/>
            <w:shd w:val="clear" w:color="auto" w:fill="FFFFFF"/>
          </w:tcPr>
          <w:p w:rsidR="005F6D50" w:rsidRPr="007737D0" w:rsidRDefault="005F6D50" w:rsidP="007737D0">
            <w:pPr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681" w:type="dxa"/>
            <w:shd w:val="clear" w:color="auto" w:fill="FFFFFF"/>
          </w:tcPr>
          <w:p w:rsidR="005F6D50" w:rsidRPr="007737D0" w:rsidRDefault="005F6D50" w:rsidP="007737D0">
            <w:pPr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</w:tcPr>
          <w:p w:rsidR="005F6D50" w:rsidRPr="007737D0" w:rsidRDefault="005F6D50" w:rsidP="007737D0">
            <w:pPr>
              <w:jc w:val="center"/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 xml:space="preserve">10,000  </w:t>
            </w:r>
          </w:p>
        </w:tc>
      </w:tr>
      <w:tr w:rsidR="005F6D50" w:rsidRPr="007737D0" w:rsidTr="007737D0">
        <w:trPr>
          <w:trHeight w:val="1350"/>
        </w:trPr>
        <w:tc>
          <w:tcPr>
            <w:tcW w:w="981" w:type="dxa"/>
            <w:shd w:val="clear" w:color="auto" w:fill="FFFFFF"/>
          </w:tcPr>
          <w:p w:rsidR="005F6D50" w:rsidRPr="007737D0" w:rsidRDefault="005F6D50" w:rsidP="007737D0">
            <w:pPr>
              <w:jc w:val="center"/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22</w:t>
            </w:r>
          </w:p>
        </w:tc>
        <w:tc>
          <w:tcPr>
            <w:tcW w:w="1987" w:type="dxa"/>
            <w:shd w:val="clear" w:color="auto" w:fill="FFFFFF"/>
          </w:tcPr>
          <w:p w:rsidR="005F6D50" w:rsidRPr="007737D0" w:rsidRDefault="005F6D50" w:rsidP="007737D0">
            <w:pPr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Государственная пошлина</w:t>
            </w:r>
          </w:p>
        </w:tc>
        <w:tc>
          <w:tcPr>
            <w:tcW w:w="2127" w:type="dxa"/>
            <w:shd w:val="clear" w:color="auto" w:fill="FFFFFF"/>
          </w:tcPr>
          <w:p w:rsidR="005F6D50" w:rsidRPr="007737D0" w:rsidRDefault="005F6D50" w:rsidP="007737D0">
            <w:pPr>
              <w:jc w:val="center"/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188 1 08 07100 01 0000 110</w:t>
            </w:r>
          </w:p>
        </w:tc>
        <w:tc>
          <w:tcPr>
            <w:tcW w:w="4625" w:type="dxa"/>
            <w:shd w:val="clear" w:color="auto" w:fill="FFFFFF"/>
          </w:tcPr>
          <w:p w:rsidR="005F6D50" w:rsidRPr="007737D0" w:rsidRDefault="005F6D50" w:rsidP="007737D0">
            <w:pPr>
              <w:rPr>
                <w:color w:val="000000"/>
                <w:sz w:val="16"/>
                <w:szCs w:val="16"/>
              </w:rPr>
            </w:pPr>
            <w:r w:rsidRPr="007737D0">
              <w:rPr>
                <w:color w:val="000000"/>
                <w:sz w:val="16"/>
                <w:szCs w:val="16"/>
              </w:rPr>
              <w:t xml:space="preserve">Государственная пошлина за выдачу и обмен паспорта гражданина Российской Федерации </w:t>
            </w:r>
            <w:r w:rsidRPr="007737D0">
              <w:rPr>
                <w:color w:val="000000"/>
                <w:sz w:val="16"/>
                <w:szCs w:val="16"/>
                <w:vertAlign w:val="superscript"/>
              </w:rPr>
              <w:t>2,4</w:t>
            </w:r>
          </w:p>
        </w:tc>
        <w:tc>
          <w:tcPr>
            <w:tcW w:w="2461" w:type="dxa"/>
            <w:shd w:val="clear" w:color="auto" w:fill="FFFFFF"/>
          </w:tcPr>
          <w:p w:rsidR="005F6D50" w:rsidRPr="007737D0" w:rsidRDefault="005F6D50" w:rsidP="007737D0">
            <w:pPr>
              <w:rPr>
                <w:color w:val="000000"/>
                <w:sz w:val="16"/>
                <w:szCs w:val="16"/>
              </w:rPr>
            </w:pPr>
            <w:r w:rsidRPr="007737D0">
              <w:rPr>
                <w:color w:val="000000"/>
                <w:sz w:val="16"/>
                <w:szCs w:val="16"/>
              </w:rPr>
              <w:t>Главное управление Министерства внутренних дел Российской Федерации по Челябинской области</w:t>
            </w:r>
          </w:p>
        </w:tc>
        <w:tc>
          <w:tcPr>
            <w:tcW w:w="681" w:type="dxa"/>
            <w:shd w:val="clear" w:color="auto" w:fill="FFFFFF"/>
          </w:tcPr>
          <w:p w:rsidR="005F6D50" w:rsidRPr="007737D0" w:rsidRDefault="005F6D50" w:rsidP="007737D0">
            <w:pPr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</w:tcPr>
          <w:p w:rsidR="005F6D50" w:rsidRPr="007737D0" w:rsidRDefault="005F6D50" w:rsidP="007737D0">
            <w:pPr>
              <w:jc w:val="center"/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 xml:space="preserve">200,000  </w:t>
            </w:r>
          </w:p>
        </w:tc>
      </w:tr>
      <w:tr w:rsidR="005F6D50" w:rsidRPr="007737D0" w:rsidTr="007737D0">
        <w:trPr>
          <w:trHeight w:val="1800"/>
        </w:trPr>
        <w:tc>
          <w:tcPr>
            <w:tcW w:w="981" w:type="dxa"/>
            <w:shd w:val="clear" w:color="auto" w:fill="FFFFFF"/>
          </w:tcPr>
          <w:p w:rsidR="005F6D50" w:rsidRPr="007737D0" w:rsidRDefault="005F6D50" w:rsidP="007737D0">
            <w:pPr>
              <w:jc w:val="center"/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23</w:t>
            </w:r>
          </w:p>
        </w:tc>
        <w:tc>
          <w:tcPr>
            <w:tcW w:w="1987" w:type="dxa"/>
            <w:shd w:val="clear" w:color="auto" w:fill="FFFFFF"/>
          </w:tcPr>
          <w:p w:rsidR="005F6D50" w:rsidRPr="007737D0" w:rsidRDefault="005F6D50" w:rsidP="007737D0">
            <w:pPr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Государственная пошлина</w:t>
            </w:r>
          </w:p>
        </w:tc>
        <w:tc>
          <w:tcPr>
            <w:tcW w:w="2127" w:type="dxa"/>
            <w:shd w:val="clear" w:color="auto" w:fill="FFFFFF"/>
          </w:tcPr>
          <w:p w:rsidR="005F6D50" w:rsidRPr="007737D0" w:rsidRDefault="005F6D50" w:rsidP="007737D0">
            <w:pPr>
              <w:jc w:val="center"/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188 1 08 07141 01 0000 110</w:t>
            </w:r>
          </w:p>
        </w:tc>
        <w:tc>
          <w:tcPr>
            <w:tcW w:w="4625" w:type="dxa"/>
            <w:shd w:val="clear" w:color="auto" w:fill="FFFFFF"/>
          </w:tcPr>
          <w:p w:rsidR="005F6D50" w:rsidRPr="007737D0" w:rsidRDefault="005F6D50" w:rsidP="007737D0">
            <w:pPr>
              <w:rPr>
                <w:color w:val="000000"/>
                <w:sz w:val="16"/>
                <w:szCs w:val="16"/>
              </w:rPr>
            </w:pPr>
            <w:r w:rsidRPr="007737D0">
              <w:rPr>
                <w:color w:val="000000"/>
                <w:sz w:val="16"/>
                <w:szCs w:val="16"/>
              </w:rPr>
              <w:t>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органов, связанные с изменением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2461" w:type="dxa"/>
            <w:shd w:val="clear" w:color="auto" w:fill="FFFFFF"/>
          </w:tcPr>
          <w:p w:rsidR="005F6D50" w:rsidRPr="007737D0" w:rsidRDefault="005F6D50" w:rsidP="007737D0">
            <w:pPr>
              <w:rPr>
                <w:color w:val="000000"/>
                <w:sz w:val="16"/>
                <w:szCs w:val="16"/>
              </w:rPr>
            </w:pPr>
            <w:r w:rsidRPr="007737D0">
              <w:rPr>
                <w:color w:val="000000"/>
                <w:sz w:val="16"/>
                <w:szCs w:val="16"/>
              </w:rPr>
              <w:t>Главное управление Министерства внутренних дел Российской Федерации по Челябинской области</w:t>
            </w:r>
          </w:p>
        </w:tc>
        <w:tc>
          <w:tcPr>
            <w:tcW w:w="681" w:type="dxa"/>
            <w:shd w:val="clear" w:color="auto" w:fill="FFFFFF"/>
          </w:tcPr>
          <w:p w:rsidR="005F6D50" w:rsidRPr="007737D0" w:rsidRDefault="005F6D50" w:rsidP="007737D0">
            <w:pPr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</w:tcPr>
          <w:p w:rsidR="005F6D50" w:rsidRPr="007737D0" w:rsidRDefault="005F6D50" w:rsidP="007737D0">
            <w:pPr>
              <w:jc w:val="center"/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 xml:space="preserve">700,000  </w:t>
            </w:r>
          </w:p>
        </w:tc>
      </w:tr>
      <w:tr w:rsidR="005F6D50" w:rsidRPr="007737D0" w:rsidTr="007737D0">
        <w:trPr>
          <w:trHeight w:val="1800"/>
        </w:trPr>
        <w:tc>
          <w:tcPr>
            <w:tcW w:w="981" w:type="dxa"/>
            <w:shd w:val="clear" w:color="auto" w:fill="FFFFFF"/>
          </w:tcPr>
          <w:p w:rsidR="005F6D50" w:rsidRPr="007737D0" w:rsidRDefault="005F6D50" w:rsidP="007737D0">
            <w:pPr>
              <w:jc w:val="center"/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24</w:t>
            </w:r>
          </w:p>
        </w:tc>
        <w:tc>
          <w:tcPr>
            <w:tcW w:w="1987" w:type="dxa"/>
            <w:shd w:val="clear" w:color="auto" w:fill="FFFFFF"/>
          </w:tcPr>
          <w:p w:rsidR="005F6D50" w:rsidRPr="007737D0" w:rsidRDefault="005F6D50" w:rsidP="007737D0">
            <w:pPr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Государственнаяпошлина</w:t>
            </w:r>
          </w:p>
        </w:tc>
        <w:tc>
          <w:tcPr>
            <w:tcW w:w="2127" w:type="dxa"/>
            <w:shd w:val="clear" w:color="auto" w:fill="FFFFFF"/>
          </w:tcPr>
          <w:p w:rsidR="005F6D50" w:rsidRPr="007737D0" w:rsidRDefault="005F6D50" w:rsidP="007737D0">
            <w:pPr>
              <w:jc w:val="center"/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321 1 08 07020 01 0000 110</w:t>
            </w:r>
          </w:p>
        </w:tc>
        <w:tc>
          <w:tcPr>
            <w:tcW w:w="4625" w:type="dxa"/>
            <w:shd w:val="clear" w:color="auto" w:fill="FFFFFF"/>
          </w:tcPr>
          <w:p w:rsidR="005F6D50" w:rsidRPr="007737D0" w:rsidRDefault="005F6D50" w:rsidP="007737D0">
            <w:pPr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 xml:space="preserve">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 </w:t>
            </w:r>
          </w:p>
        </w:tc>
        <w:tc>
          <w:tcPr>
            <w:tcW w:w="2461" w:type="dxa"/>
            <w:shd w:val="clear" w:color="auto" w:fill="FFFFFF"/>
          </w:tcPr>
          <w:p w:rsidR="005F6D50" w:rsidRPr="007737D0" w:rsidRDefault="005F6D50" w:rsidP="007737D0">
            <w:pPr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Управление Федеральной службы государственной регистрации, кадастра и картографии по Челябинской области</w:t>
            </w:r>
          </w:p>
        </w:tc>
        <w:tc>
          <w:tcPr>
            <w:tcW w:w="681" w:type="dxa"/>
            <w:shd w:val="clear" w:color="auto" w:fill="FFFFFF"/>
          </w:tcPr>
          <w:p w:rsidR="005F6D50" w:rsidRPr="007737D0" w:rsidRDefault="005F6D50" w:rsidP="007737D0">
            <w:pPr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</w:tcPr>
          <w:p w:rsidR="005F6D50" w:rsidRPr="007737D0" w:rsidRDefault="005F6D50" w:rsidP="007737D0">
            <w:pPr>
              <w:jc w:val="center"/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 xml:space="preserve">1 657,900  </w:t>
            </w:r>
          </w:p>
        </w:tc>
      </w:tr>
      <w:tr w:rsidR="005F6D50" w:rsidRPr="007737D0" w:rsidTr="007737D0">
        <w:trPr>
          <w:trHeight w:val="1470"/>
        </w:trPr>
        <w:tc>
          <w:tcPr>
            <w:tcW w:w="981" w:type="dxa"/>
            <w:shd w:val="clear" w:color="auto" w:fill="FFFFFF"/>
          </w:tcPr>
          <w:p w:rsidR="005F6D50" w:rsidRPr="007737D0" w:rsidRDefault="005F6D50" w:rsidP="007737D0">
            <w:pPr>
              <w:jc w:val="center"/>
              <w:rPr>
                <w:b/>
                <w:bCs/>
                <w:sz w:val="16"/>
                <w:szCs w:val="16"/>
              </w:rPr>
            </w:pPr>
            <w:r w:rsidRPr="007737D0">
              <w:rPr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1987" w:type="dxa"/>
            <w:shd w:val="clear" w:color="auto" w:fill="FFFFFF"/>
          </w:tcPr>
          <w:p w:rsidR="005F6D50" w:rsidRPr="007737D0" w:rsidRDefault="005F6D50" w:rsidP="007737D0">
            <w:pPr>
              <w:rPr>
                <w:b/>
                <w:bCs/>
                <w:sz w:val="16"/>
                <w:szCs w:val="16"/>
              </w:rPr>
            </w:pPr>
            <w:r w:rsidRPr="007737D0">
              <w:rPr>
                <w:b/>
                <w:bCs/>
                <w:sz w:val="16"/>
                <w:szCs w:val="16"/>
              </w:rPr>
              <w:t>Доходы от использования имущества, находящегося в государственной и муниципальнной  собственности</w:t>
            </w:r>
          </w:p>
        </w:tc>
        <w:tc>
          <w:tcPr>
            <w:tcW w:w="2127" w:type="dxa"/>
            <w:shd w:val="clear" w:color="auto" w:fill="FFFFFF"/>
          </w:tcPr>
          <w:p w:rsidR="005F6D50" w:rsidRPr="007737D0" w:rsidRDefault="005F6D50" w:rsidP="007737D0">
            <w:pPr>
              <w:jc w:val="center"/>
              <w:rPr>
                <w:b/>
                <w:bCs/>
                <w:sz w:val="16"/>
                <w:szCs w:val="16"/>
              </w:rPr>
            </w:pPr>
            <w:r w:rsidRPr="007737D0">
              <w:rPr>
                <w:b/>
                <w:bCs/>
                <w:sz w:val="16"/>
                <w:szCs w:val="16"/>
              </w:rPr>
              <w:t>000 1 11 00000 00 0000 000</w:t>
            </w:r>
          </w:p>
        </w:tc>
        <w:tc>
          <w:tcPr>
            <w:tcW w:w="4625" w:type="dxa"/>
          </w:tcPr>
          <w:p w:rsidR="005F6D50" w:rsidRPr="007737D0" w:rsidRDefault="005F6D50" w:rsidP="007737D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737D0">
              <w:rPr>
                <w:b/>
                <w:bCs/>
                <w:color w:val="000000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461" w:type="dxa"/>
            <w:shd w:val="clear" w:color="auto" w:fill="FFFFFF"/>
          </w:tcPr>
          <w:p w:rsidR="005F6D50" w:rsidRPr="007737D0" w:rsidRDefault="005F6D50" w:rsidP="007737D0">
            <w:pPr>
              <w:rPr>
                <w:b/>
                <w:bCs/>
                <w:sz w:val="16"/>
                <w:szCs w:val="16"/>
              </w:rPr>
            </w:pPr>
            <w:r w:rsidRPr="007737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1" w:type="dxa"/>
            <w:shd w:val="clear" w:color="auto" w:fill="FFFFFF"/>
          </w:tcPr>
          <w:p w:rsidR="005F6D50" w:rsidRPr="007737D0" w:rsidRDefault="005F6D50" w:rsidP="007737D0">
            <w:pPr>
              <w:rPr>
                <w:b/>
                <w:bCs/>
                <w:sz w:val="16"/>
                <w:szCs w:val="16"/>
              </w:rPr>
            </w:pPr>
            <w:r w:rsidRPr="007737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0" w:type="dxa"/>
            <w:shd w:val="clear" w:color="auto" w:fill="FFFFFF"/>
          </w:tcPr>
          <w:p w:rsidR="005F6D50" w:rsidRPr="007737D0" w:rsidRDefault="005F6D50" w:rsidP="007737D0">
            <w:pPr>
              <w:jc w:val="center"/>
              <w:rPr>
                <w:b/>
                <w:bCs/>
                <w:sz w:val="16"/>
                <w:szCs w:val="16"/>
              </w:rPr>
            </w:pPr>
            <w:r w:rsidRPr="007737D0">
              <w:rPr>
                <w:b/>
                <w:bCs/>
                <w:sz w:val="16"/>
                <w:szCs w:val="16"/>
              </w:rPr>
              <w:t xml:space="preserve">7 560,100  </w:t>
            </w:r>
          </w:p>
        </w:tc>
      </w:tr>
      <w:tr w:rsidR="005F6D50" w:rsidRPr="007737D0" w:rsidTr="007737D0">
        <w:trPr>
          <w:trHeight w:val="1575"/>
        </w:trPr>
        <w:tc>
          <w:tcPr>
            <w:tcW w:w="981" w:type="dxa"/>
            <w:shd w:val="clear" w:color="auto" w:fill="FFFFFF"/>
          </w:tcPr>
          <w:p w:rsidR="005F6D50" w:rsidRPr="007737D0" w:rsidRDefault="005F6D50" w:rsidP="007737D0">
            <w:pPr>
              <w:jc w:val="center"/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26</w:t>
            </w:r>
          </w:p>
        </w:tc>
        <w:tc>
          <w:tcPr>
            <w:tcW w:w="1987" w:type="dxa"/>
            <w:shd w:val="clear" w:color="auto" w:fill="FFFFFF"/>
          </w:tcPr>
          <w:p w:rsidR="005F6D50" w:rsidRPr="007737D0" w:rsidRDefault="005F6D50" w:rsidP="007737D0">
            <w:pPr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Доходы от использования имущества, находящегося в государственной и муниципальнной  собственности</w:t>
            </w:r>
          </w:p>
        </w:tc>
        <w:tc>
          <w:tcPr>
            <w:tcW w:w="2127" w:type="dxa"/>
            <w:shd w:val="clear" w:color="auto" w:fill="FFFFFF"/>
          </w:tcPr>
          <w:p w:rsidR="005F6D50" w:rsidRPr="007737D0" w:rsidRDefault="005F6D50" w:rsidP="007737D0">
            <w:pPr>
              <w:jc w:val="center"/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772 1 11 05013 05 0000 120</w:t>
            </w:r>
          </w:p>
        </w:tc>
        <w:tc>
          <w:tcPr>
            <w:tcW w:w="4625" w:type="dxa"/>
          </w:tcPr>
          <w:p w:rsidR="005F6D50" w:rsidRPr="007737D0" w:rsidRDefault="005F6D50" w:rsidP="007737D0">
            <w:pPr>
              <w:rPr>
                <w:color w:val="000000"/>
                <w:sz w:val="16"/>
                <w:szCs w:val="16"/>
              </w:rPr>
            </w:pPr>
            <w:r w:rsidRPr="007737D0">
              <w:rPr>
                <w:color w:val="000000"/>
                <w:sz w:val="16"/>
                <w:szCs w:val="16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461" w:type="dxa"/>
            <w:shd w:val="clear" w:color="auto" w:fill="FFFFFF"/>
          </w:tcPr>
          <w:p w:rsidR="005F6D50" w:rsidRPr="007737D0" w:rsidRDefault="005F6D50" w:rsidP="007737D0">
            <w:pPr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Управление имущественных и земельных отношений администрации Кунашакского муниципального района</w:t>
            </w:r>
          </w:p>
        </w:tc>
        <w:tc>
          <w:tcPr>
            <w:tcW w:w="681" w:type="dxa"/>
            <w:shd w:val="clear" w:color="auto" w:fill="FFFFFF"/>
          </w:tcPr>
          <w:p w:rsidR="005F6D50" w:rsidRPr="007737D0" w:rsidRDefault="005F6D50" w:rsidP="007737D0">
            <w:pPr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shd w:val="clear" w:color="auto" w:fill="FFFFFF"/>
          </w:tcPr>
          <w:p w:rsidR="005F6D50" w:rsidRPr="007737D0" w:rsidRDefault="005F6D50" w:rsidP="007737D0">
            <w:pPr>
              <w:jc w:val="center"/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 xml:space="preserve">4 100,000  </w:t>
            </w:r>
          </w:p>
        </w:tc>
      </w:tr>
      <w:tr w:rsidR="005F6D50" w:rsidRPr="007737D0" w:rsidTr="007737D0">
        <w:trPr>
          <w:trHeight w:val="1695"/>
        </w:trPr>
        <w:tc>
          <w:tcPr>
            <w:tcW w:w="981" w:type="dxa"/>
            <w:shd w:val="clear" w:color="auto" w:fill="FFFFFF"/>
          </w:tcPr>
          <w:p w:rsidR="005F6D50" w:rsidRPr="007737D0" w:rsidRDefault="005F6D50" w:rsidP="007737D0">
            <w:pPr>
              <w:jc w:val="center"/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27</w:t>
            </w:r>
          </w:p>
        </w:tc>
        <w:tc>
          <w:tcPr>
            <w:tcW w:w="1987" w:type="dxa"/>
            <w:shd w:val="clear" w:color="auto" w:fill="FFFFFF"/>
          </w:tcPr>
          <w:p w:rsidR="005F6D50" w:rsidRPr="007737D0" w:rsidRDefault="005F6D50" w:rsidP="007737D0">
            <w:pPr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Доходы от использования имущества, находящегося в государственной и муниципальнной  собственности</w:t>
            </w:r>
          </w:p>
        </w:tc>
        <w:tc>
          <w:tcPr>
            <w:tcW w:w="2127" w:type="dxa"/>
            <w:shd w:val="clear" w:color="auto" w:fill="FFFFFF"/>
          </w:tcPr>
          <w:p w:rsidR="005F6D50" w:rsidRPr="007737D0" w:rsidRDefault="005F6D50" w:rsidP="007737D0">
            <w:pPr>
              <w:jc w:val="center"/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772 1 11 05025 05 0000 120</w:t>
            </w:r>
          </w:p>
        </w:tc>
        <w:tc>
          <w:tcPr>
            <w:tcW w:w="4625" w:type="dxa"/>
          </w:tcPr>
          <w:p w:rsidR="005F6D50" w:rsidRPr="007737D0" w:rsidRDefault="005F6D50" w:rsidP="007737D0">
            <w:pPr>
              <w:rPr>
                <w:color w:val="000000"/>
                <w:sz w:val="16"/>
                <w:szCs w:val="16"/>
              </w:rPr>
            </w:pPr>
            <w:r w:rsidRPr="007737D0">
              <w:rPr>
                <w:color w:val="000000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2461" w:type="dxa"/>
            <w:shd w:val="clear" w:color="auto" w:fill="FFFFFF"/>
          </w:tcPr>
          <w:p w:rsidR="005F6D50" w:rsidRPr="007737D0" w:rsidRDefault="005F6D50" w:rsidP="007737D0">
            <w:pPr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Управление имущественных и земельных отношений администрации Кунашакского муниципального района</w:t>
            </w:r>
          </w:p>
        </w:tc>
        <w:tc>
          <w:tcPr>
            <w:tcW w:w="681" w:type="dxa"/>
            <w:shd w:val="clear" w:color="auto" w:fill="FFFFFF"/>
          </w:tcPr>
          <w:p w:rsidR="005F6D50" w:rsidRPr="007737D0" w:rsidRDefault="005F6D50" w:rsidP="007737D0">
            <w:pPr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shd w:val="clear" w:color="auto" w:fill="FFFFFF"/>
          </w:tcPr>
          <w:p w:rsidR="005F6D50" w:rsidRPr="007737D0" w:rsidRDefault="005F6D50" w:rsidP="007737D0">
            <w:pPr>
              <w:jc w:val="center"/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 xml:space="preserve">34,700  </w:t>
            </w:r>
          </w:p>
        </w:tc>
      </w:tr>
      <w:tr w:rsidR="005F6D50" w:rsidRPr="007737D0" w:rsidTr="007737D0">
        <w:trPr>
          <w:trHeight w:val="1575"/>
        </w:trPr>
        <w:tc>
          <w:tcPr>
            <w:tcW w:w="981" w:type="dxa"/>
            <w:shd w:val="clear" w:color="auto" w:fill="FFFFFF"/>
          </w:tcPr>
          <w:p w:rsidR="005F6D50" w:rsidRPr="007737D0" w:rsidRDefault="005F6D50" w:rsidP="007737D0">
            <w:pPr>
              <w:jc w:val="center"/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28</w:t>
            </w:r>
          </w:p>
        </w:tc>
        <w:tc>
          <w:tcPr>
            <w:tcW w:w="1987" w:type="dxa"/>
            <w:shd w:val="clear" w:color="auto" w:fill="FFFFFF"/>
          </w:tcPr>
          <w:p w:rsidR="005F6D50" w:rsidRPr="007737D0" w:rsidRDefault="005F6D50" w:rsidP="007737D0">
            <w:pPr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Доходы от использования имущества, находящегося в государственной и муниципальнной  собственности</w:t>
            </w:r>
          </w:p>
        </w:tc>
        <w:tc>
          <w:tcPr>
            <w:tcW w:w="2127" w:type="dxa"/>
            <w:shd w:val="clear" w:color="auto" w:fill="FFFFFF"/>
          </w:tcPr>
          <w:p w:rsidR="005F6D50" w:rsidRPr="007737D0" w:rsidRDefault="005F6D50" w:rsidP="007737D0">
            <w:pPr>
              <w:jc w:val="center"/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742 1 11 05035 05 0000 120</w:t>
            </w:r>
          </w:p>
        </w:tc>
        <w:tc>
          <w:tcPr>
            <w:tcW w:w="4625" w:type="dxa"/>
          </w:tcPr>
          <w:p w:rsidR="005F6D50" w:rsidRPr="007737D0" w:rsidRDefault="005F6D50" w:rsidP="007737D0">
            <w:pPr>
              <w:rPr>
                <w:color w:val="000000"/>
                <w:sz w:val="16"/>
                <w:szCs w:val="16"/>
              </w:rPr>
            </w:pPr>
            <w:r w:rsidRPr="007737D0">
              <w:rPr>
                <w:color w:val="000000"/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461" w:type="dxa"/>
            <w:shd w:val="clear" w:color="auto" w:fill="FFFFFF"/>
          </w:tcPr>
          <w:p w:rsidR="005F6D50" w:rsidRPr="007737D0" w:rsidRDefault="005F6D50" w:rsidP="007737D0">
            <w:pPr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Управление культуры,  молодежной политики и информации администрации Кунашакского муниципального района</w:t>
            </w:r>
          </w:p>
        </w:tc>
        <w:tc>
          <w:tcPr>
            <w:tcW w:w="681" w:type="dxa"/>
            <w:shd w:val="clear" w:color="auto" w:fill="FFFFFF"/>
          </w:tcPr>
          <w:p w:rsidR="005F6D50" w:rsidRPr="007737D0" w:rsidRDefault="005F6D50" w:rsidP="007737D0">
            <w:pPr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shd w:val="clear" w:color="auto" w:fill="FFFFFF"/>
          </w:tcPr>
          <w:p w:rsidR="005F6D50" w:rsidRPr="007737D0" w:rsidRDefault="005F6D50" w:rsidP="007737D0">
            <w:pPr>
              <w:jc w:val="center"/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 xml:space="preserve">86,400  </w:t>
            </w:r>
          </w:p>
        </w:tc>
      </w:tr>
      <w:tr w:rsidR="005F6D50" w:rsidRPr="007737D0" w:rsidTr="007737D0">
        <w:trPr>
          <w:trHeight w:val="1575"/>
        </w:trPr>
        <w:tc>
          <w:tcPr>
            <w:tcW w:w="981" w:type="dxa"/>
            <w:shd w:val="clear" w:color="auto" w:fill="FFFFFF"/>
          </w:tcPr>
          <w:p w:rsidR="005F6D50" w:rsidRPr="007737D0" w:rsidRDefault="005F6D50" w:rsidP="007737D0">
            <w:pPr>
              <w:jc w:val="center"/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29</w:t>
            </w:r>
          </w:p>
        </w:tc>
        <w:tc>
          <w:tcPr>
            <w:tcW w:w="1987" w:type="dxa"/>
            <w:shd w:val="clear" w:color="auto" w:fill="FFFFFF"/>
          </w:tcPr>
          <w:p w:rsidR="005F6D50" w:rsidRPr="007737D0" w:rsidRDefault="005F6D50" w:rsidP="007737D0">
            <w:pPr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Доходы от использования имущества, находящегося в государственной и муниципальнной  собственности</w:t>
            </w:r>
          </w:p>
        </w:tc>
        <w:tc>
          <w:tcPr>
            <w:tcW w:w="2127" w:type="dxa"/>
            <w:shd w:val="clear" w:color="auto" w:fill="FFFFFF"/>
          </w:tcPr>
          <w:p w:rsidR="005F6D50" w:rsidRPr="007737D0" w:rsidRDefault="005F6D50" w:rsidP="007737D0">
            <w:pPr>
              <w:jc w:val="center"/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761 1 11 05035 05 0000 120</w:t>
            </w:r>
          </w:p>
        </w:tc>
        <w:tc>
          <w:tcPr>
            <w:tcW w:w="4625" w:type="dxa"/>
            <w:shd w:val="clear" w:color="auto" w:fill="FFFFFF"/>
          </w:tcPr>
          <w:p w:rsidR="005F6D50" w:rsidRPr="007737D0" w:rsidRDefault="005F6D50" w:rsidP="007737D0">
            <w:pPr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 xml:space="preserve"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 </w:t>
            </w:r>
          </w:p>
        </w:tc>
        <w:tc>
          <w:tcPr>
            <w:tcW w:w="2461" w:type="dxa"/>
            <w:shd w:val="clear" w:color="auto" w:fill="FFFFFF"/>
          </w:tcPr>
          <w:p w:rsidR="005F6D50" w:rsidRPr="007737D0" w:rsidRDefault="005F6D50" w:rsidP="007737D0">
            <w:pPr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Управление образования администрации Кунашакского муниципального района</w:t>
            </w:r>
          </w:p>
        </w:tc>
        <w:tc>
          <w:tcPr>
            <w:tcW w:w="681" w:type="dxa"/>
            <w:shd w:val="clear" w:color="auto" w:fill="FFFFFF"/>
          </w:tcPr>
          <w:p w:rsidR="005F6D50" w:rsidRPr="007737D0" w:rsidRDefault="005F6D50" w:rsidP="007737D0">
            <w:pPr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shd w:val="clear" w:color="auto" w:fill="FFFFFF"/>
          </w:tcPr>
          <w:p w:rsidR="005F6D50" w:rsidRPr="007737D0" w:rsidRDefault="005F6D50" w:rsidP="007737D0">
            <w:pPr>
              <w:jc w:val="center"/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 xml:space="preserve">294,000  </w:t>
            </w:r>
          </w:p>
        </w:tc>
      </w:tr>
      <w:tr w:rsidR="005F6D50" w:rsidRPr="007737D0" w:rsidTr="007737D0">
        <w:trPr>
          <w:trHeight w:val="1575"/>
        </w:trPr>
        <w:tc>
          <w:tcPr>
            <w:tcW w:w="981" w:type="dxa"/>
            <w:shd w:val="clear" w:color="auto" w:fill="FFFFFF"/>
          </w:tcPr>
          <w:p w:rsidR="005F6D50" w:rsidRPr="007737D0" w:rsidRDefault="005F6D50" w:rsidP="007737D0">
            <w:pPr>
              <w:jc w:val="center"/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30</w:t>
            </w:r>
          </w:p>
        </w:tc>
        <w:tc>
          <w:tcPr>
            <w:tcW w:w="1987" w:type="dxa"/>
            <w:shd w:val="clear" w:color="auto" w:fill="FFFFFF"/>
          </w:tcPr>
          <w:p w:rsidR="005F6D50" w:rsidRPr="007737D0" w:rsidRDefault="005F6D50" w:rsidP="007737D0">
            <w:pPr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Доходы от использования имущества, находящегося в государственной и муниципальнной  собственности</w:t>
            </w:r>
          </w:p>
        </w:tc>
        <w:tc>
          <w:tcPr>
            <w:tcW w:w="2127" w:type="dxa"/>
            <w:shd w:val="clear" w:color="auto" w:fill="FFFFFF"/>
          </w:tcPr>
          <w:p w:rsidR="005F6D50" w:rsidRPr="007737D0" w:rsidRDefault="005F6D50" w:rsidP="007737D0">
            <w:pPr>
              <w:jc w:val="center"/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772 1 11 05075 05 0000 120</w:t>
            </w:r>
          </w:p>
        </w:tc>
        <w:tc>
          <w:tcPr>
            <w:tcW w:w="4625" w:type="dxa"/>
          </w:tcPr>
          <w:p w:rsidR="005F6D50" w:rsidRPr="007737D0" w:rsidRDefault="005F6D50" w:rsidP="007737D0">
            <w:pPr>
              <w:rPr>
                <w:color w:val="000000"/>
                <w:sz w:val="16"/>
                <w:szCs w:val="16"/>
              </w:rPr>
            </w:pPr>
            <w:r w:rsidRPr="007737D0">
              <w:rPr>
                <w:color w:val="000000"/>
                <w:sz w:val="16"/>
                <w:szCs w:val="16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2461" w:type="dxa"/>
            <w:shd w:val="clear" w:color="auto" w:fill="FFFFFF"/>
          </w:tcPr>
          <w:p w:rsidR="005F6D50" w:rsidRPr="007737D0" w:rsidRDefault="005F6D50" w:rsidP="007737D0">
            <w:pPr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Управление имущественных и земельных отношений администрации Кунашакского муниципального района</w:t>
            </w:r>
          </w:p>
        </w:tc>
        <w:tc>
          <w:tcPr>
            <w:tcW w:w="681" w:type="dxa"/>
            <w:shd w:val="clear" w:color="auto" w:fill="FFFFFF"/>
          </w:tcPr>
          <w:p w:rsidR="005F6D50" w:rsidRPr="007737D0" w:rsidRDefault="005F6D50" w:rsidP="007737D0">
            <w:pPr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shd w:val="clear" w:color="auto" w:fill="FFFFFF"/>
          </w:tcPr>
          <w:p w:rsidR="005F6D50" w:rsidRPr="007737D0" w:rsidRDefault="005F6D50" w:rsidP="007737D0">
            <w:pPr>
              <w:jc w:val="center"/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 xml:space="preserve">2 000,000  </w:t>
            </w:r>
          </w:p>
        </w:tc>
      </w:tr>
      <w:tr w:rsidR="005F6D50" w:rsidRPr="007737D0" w:rsidTr="007737D0">
        <w:trPr>
          <w:trHeight w:val="1575"/>
        </w:trPr>
        <w:tc>
          <w:tcPr>
            <w:tcW w:w="981" w:type="dxa"/>
            <w:shd w:val="clear" w:color="auto" w:fill="FFFFFF"/>
          </w:tcPr>
          <w:p w:rsidR="005F6D50" w:rsidRPr="007737D0" w:rsidRDefault="005F6D50" w:rsidP="007737D0">
            <w:pPr>
              <w:jc w:val="center"/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31</w:t>
            </w:r>
          </w:p>
        </w:tc>
        <w:tc>
          <w:tcPr>
            <w:tcW w:w="1987" w:type="dxa"/>
            <w:shd w:val="clear" w:color="auto" w:fill="FFFFFF"/>
          </w:tcPr>
          <w:p w:rsidR="005F6D50" w:rsidRPr="007737D0" w:rsidRDefault="005F6D50" w:rsidP="007737D0">
            <w:pPr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Доходы от использования имущества, находящегося в государственной и муниципальнной  собственности</w:t>
            </w:r>
          </w:p>
        </w:tc>
        <w:tc>
          <w:tcPr>
            <w:tcW w:w="2127" w:type="dxa"/>
            <w:shd w:val="clear" w:color="auto" w:fill="FFFFFF"/>
          </w:tcPr>
          <w:p w:rsidR="005F6D50" w:rsidRPr="007737D0" w:rsidRDefault="005F6D50" w:rsidP="007737D0">
            <w:pPr>
              <w:jc w:val="center"/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772 1 11 07015 05 0000 120</w:t>
            </w:r>
          </w:p>
        </w:tc>
        <w:tc>
          <w:tcPr>
            <w:tcW w:w="4625" w:type="dxa"/>
            <w:shd w:val="clear" w:color="auto" w:fill="FFFFFF"/>
          </w:tcPr>
          <w:p w:rsidR="005F6D50" w:rsidRPr="007737D0" w:rsidRDefault="005F6D50" w:rsidP="007737D0">
            <w:pPr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 xml:space="preserve"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 </w:t>
            </w:r>
          </w:p>
        </w:tc>
        <w:tc>
          <w:tcPr>
            <w:tcW w:w="2461" w:type="dxa"/>
            <w:shd w:val="clear" w:color="auto" w:fill="FFFFFF"/>
          </w:tcPr>
          <w:p w:rsidR="005F6D50" w:rsidRPr="007737D0" w:rsidRDefault="005F6D50" w:rsidP="007737D0">
            <w:pPr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Управление имущественных и земельных отношений администрации Кунашакского муниципального района</w:t>
            </w:r>
          </w:p>
        </w:tc>
        <w:tc>
          <w:tcPr>
            <w:tcW w:w="681" w:type="dxa"/>
            <w:shd w:val="clear" w:color="auto" w:fill="FFFFFF"/>
          </w:tcPr>
          <w:p w:rsidR="005F6D50" w:rsidRPr="007737D0" w:rsidRDefault="005F6D50" w:rsidP="007737D0">
            <w:pPr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shd w:val="clear" w:color="auto" w:fill="FFFFFF"/>
          </w:tcPr>
          <w:p w:rsidR="005F6D50" w:rsidRPr="007737D0" w:rsidRDefault="005F6D50" w:rsidP="007737D0">
            <w:pPr>
              <w:jc w:val="center"/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 xml:space="preserve">1 000,000  </w:t>
            </w:r>
          </w:p>
        </w:tc>
      </w:tr>
      <w:tr w:rsidR="005F6D50" w:rsidRPr="007737D0" w:rsidTr="007737D0">
        <w:trPr>
          <w:trHeight w:val="1575"/>
        </w:trPr>
        <w:tc>
          <w:tcPr>
            <w:tcW w:w="981" w:type="dxa"/>
            <w:shd w:val="clear" w:color="auto" w:fill="FFFFFF"/>
          </w:tcPr>
          <w:p w:rsidR="005F6D50" w:rsidRPr="007737D0" w:rsidRDefault="005F6D50" w:rsidP="007737D0">
            <w:pPr>
              <w:jc w:val="center"/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32</w:t>
            </w:r>
          </w:p>
        </w:tc>
        <w:tc>
          <w:tcPr>
            <w:tcW w:w="1987" w:type="dxa"/>
            <w:shd w:val="clear" w:color="auto" w:fill="FFFFFF"/>
          </w:tcPr>
          <w:p w:rsidR="005F6D50" w:rsidRPr="007737D0" w:rsidRDefault="005F6D50" w:rsidP="007737D0">
            <w:pPr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Доходы от использования имущества, находящегося в государственной и муниципальнной  собственности</w:t>
            </w:r>
          </w:p>
        </w:tc>
        <w:tc>
          <w:tcPr>
            <w:tcW w:w="2127" w:type="dxa"/>
            <w:shd w:val="clear" w:color="auto" w:fill="FFFFFF"/>
          </w:tcPr>
          <w:p w:rsidR="005F6D50" w:rsidRPr="007737D0" w:rsidRDefault="005F6D50" w:rsidP="007737D0">
            <w:pPr>
              <w:jc w:val="center"/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772 1 11 09045 05 0000 120</w:t>
            </w:r>
          </w:p>
        </w:tc>
        <w:tc>
          <w:tcPr>
            <w:tcW w:w="4625" w:type="dxa"/>
          </w:tcPr>
          <w:p w:rsidR="005F6D50" w:rsidRPr="007737D0" w:rsidRDefault="005F6D50" w:rsidP="007737D0">
            <w:pPr>
              <w:rPr>
                <w:color w:val="000000"/>
                <w:sz w:val="16"/>
                <w:szCs w:val="16"/>
              </w:rPr>
            </w:pPr>
            <w:r w:rsidRPr="007737D0">
              <w:rPr>
                <w:color w:val="000000"/>
                <w:sz w:val="16"/>
                <w:szCs w:val="16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461" w:type="dxa"/>
            <w:shd w:val="clear" w:color="auto" w:fill="FFFFFF"/>
          </w:tcPr>
          <w:p w:rsidR="005F6D50" w:rsidRPr="007737D0" w:rsidRDefault="005F6D50" w:rsidP="007737D0">
            <w:pPr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Управление имущественных и земельных отношений администрации Кунашакского муниципального района</w:t>
            </w:r>
          </w:p>
        </w:tc>
        <w:tc>
          <w:tcPr>
            <w:tcW w:w="681" w:type="dxa"/>
            <w:shd w:val="clear" w:color="auto" w:fill="FFFFFF"/>
          </w:tcPr>
          <w:p w:rsidR="005F6D50" w:rsidRPr="007737D0" w:rsidRDefault="005F6D50" w:rsidP="007737D0">
            <w:pPr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shd w:val="clear" w:color="auto" w:fill="FFFFFF"/>
          </w:tcPr>
          <w:p w:rsidR="005F6D50" w:rsidRPr="007737D0" w:rsidRDefault="005F6D50" w:rsidP="007737D0">
            <w:pPr>
              <w:jc w:val="center"/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 xml:space="preserve">45,000  </w:t>
            </w:r>
          </w:p>
        </w:tc>
      </w:tr>
      <w:tr w:rsidR="005F6D50" w:rsidRPr="007737D0" w:rsidTr="007737D0">
        <w:trPr>
          <w:trHeight w:val="1470"/>
        </w:trPr>
        <w:tc>
          <w:tcPr>
            <w:tcW w:w="981" w:type="dxa"/>
            <w:shd w:val="clear" w:color="auto" w:fill="FFFFFF"/>
          </w:tcPr>
          <w:p w:rsidR="005F6D50" w:rsidRPr="007737D0" w:rsidRDefault="005F6D50" w:rsidP="007737D0">
            <w:pPr>
              <w:jc w:val="center"/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33</w:t>
            </w:r>
          </w:p>
        </w:tc>
        <w:tc>
          <w:tcPr>
            <w:tcW w:w="1987" w:type="dxa"/>
            <w:shd w:val="clear" w:color="auto" w:fill="FFFFFF"/>
          </w:tcPr>
          <w:p w:rsidR="005F6D50" w:rsidRPr="007737D0" w:rsidRDefault="005F6D50" w:rsidP="007737D0">
            <w:pPr>
              <w:rPr>
                <w:b/>
                <w:bCs/>
                <w:sz w:val="16"/>
                <w:szCs w:val="16"/>
              </w:rPr>
            </w:pPr>
            <w:r w:rsidRPr="007737D0">
              <w:rPr>
                <w:b/>
                <w:bCs/>
                <w:sz w:val="16"/>
                <w:szCs w:val="16"/>
              </w:rPr>
              <w:t>Платежи при пользовании природными ресурсами</w:t>
            </w:r>
          </w:p>
        </w:tc>
        <w:tc>
          <w:tcPr>
            <w:tcW w:w="2127" w:type="dxa"/>
            <w:shd w:val="clear" w:color="auto" w:fill="FFFFFF"/>
          </w:tcPr>
          <w:p w:rsidR="005F6D50" w:rsidRPr="007737D0" w:rsidRDefault="005F6D50" w:rsidP="007737D0">
            <w:pPr>
              <w:jc w:val="center"/>
              <w:rPr>
                <w:b/>
                <w:bCs/>
                <w:sz w:val="16"/>
                <w:szCs w:val="16"/>
              </w:rPr>
            </w:pPr>
            <w:r w:rsidRPr="007737D0">
              <w:rPr>
                <w:b/>
                <w:bCs/>
                <w:sz w:val="16"/>
                <w:szCs w:val="16"/>
              </w:rPr>
              <w:t>048 1 12 01010 01 0000 120</w:t>
            </w:r>
          </w:p>
        </w:tc>
        <w:tc>
          <w:tcPr>
            <w:tcW w:w="4625" w:type="dxa"/>
            <w:shd w:val="clear" w:color="auto" w:fill="FFFFFF"/>
          </w:tcPr>
          <w:p w:rsidR="005F6D50" w:rsidRPr="007737D0" w:rsidRDefault="005F6D50" w:rsidP="007737D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737D0">
              <w:rPr>
                <w:b/>
                <w:bCs/>
                <w:color w:val="000000"/>
                <w:sz w:val="16"/>
                <w:szCs w:val="16"/>
              </w:rPr>
              <w:t>ПЛАТЕЖИ ПРИ ПОЛЬЗОВАНИИ ПРИРОДНЫМИ РЕСУРСАМИ</w:t>
            </w:r>
          </w:p>
        </w:tc>
        <w:tc>
          <w:tcPr>
            <w:tcW w:w="2461" w:type="dxa"/>
            <w:shd w:val="clear" w:color="auto" w:fill="FFFFFF"/>
          </w:tcPr>
          <w:p w:rsidR="005F6D50" w:rsidRPr="007737D0" w:rsidRDefault="005F6D50" w:rsidP="007737D0">
            <w:pPr>
              <w:rPr>
                <w:b/>
                <w:bCs/>
                <w:sz w:val="16"/>
                <w:szCs w:val="16"/>
              </w:rPr>
            </w:pPr>
            <w:r w:rsidRPr="007737D0">
              <w:rPr>
                <w:b/>
                <w:bCs/>
                <w:sz w:val="16"/>
                <w:szCs w:val="16"/>
              </w:rPr>
              <w:t>Управление Федеральной службы по надзору в сфере природопользования по Челябинской области</w:t>
            </w:r>
          </w:p>
        </w:tc>
        <w:tc>
          <w:tcPr>
            <w:tcW w:w="681" w:type="dxa"/>
            <w:shd w:val="clear" w:color="auto" w:fill="FFFFFF"/>
          </w:tcPr>
          <w:p w:rsidR="005F6D50" w:rsidRPr="007737D0" w:rsidRDefault="005F6D50" w:rsidP="007737D0">
            <w:pPr>
              <w:rPr>
                <w:b/>
                <w:bCs/>
                <w:sz w:val="16"/>
                <w:szCs w:val="16"/>
              </w:rPr>
            </w:pPr>
            <w:r w:rsidRPr="007737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0" w:type="dxa"/>
            <w:shd w:val="clear" w:color="auto" w:fill="FFFFFF"/>
          </w:tcPr>
          <w:p w:rsidR="005F6D50" w:rsidRPr="007737D0" w:rsidRDefault="005F6D50" w:rsidP="007737D0">
            <w:pPr>
              <w:jc w:val="center"/>
              <w:rPr>
                <w:b/>
                <w:bCs/>
                <w:sz w:val="16"/>
                <w:szCs w:val="16"/>
              </w:rPr>
            </w:pPr>
            <w:r w:rsidRPr="007737D0">
              <w:rPr>
                <w:b/>
                <w:bCs/>
                <w:sz w:val="16"/>
                <w:szCs w:val="16"/>
              </w:rPr>
              <w:t xml:space="preserve">203,900  </w:t>
            </w:r>
          </w:p>
        </w:tc>
      </w:tr>
      <w:tr w:rsidR="005F6D50" w:rsidRPr="007737D0" w:rsidTr="007737D0">
        <w:trPr>
          <w:trHeight w:val="840"/>
        </w:trPr>
        <w:tc>
          <w:tcPr>
            <w:tcW w:w="981" w:type="dxa"/>
            <w:shd w:val="clear" w:color="auto" w:fill="FFFFFF"/>
          </w:tcPr>
          <w:p w:rsidR="005F6D50" w:rsidRPr="007737D0" w:rsidRDefault="005F6D50" w:rsidP="007737D0">
            <w:pPr>
              <w:jc w:val="center"/>
              <w:rPr>
                <w:b/>
                <w:bCs/>
                <w:sz w:val="16"/>
                <w:szCs w:val="16"/>
              </w:rPr>
            </w:pPr>
            <w:r w:rsidRPr="007737D0">
              <w:rPr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1987" w:type="dxa"/>
            <w:shd w:val="clear" w:color="auto" w:fill="FFFFFF"/>
          </w:tcPr>
          <w:p w:rsidR="005F6D50" w:rsidRPr="007737D0" w:rsidRDefault="005F6D50" w:rsidP="007737D0">
            <w:pPr>
              <w:rPr>
                <w:b/>
                <w:bCs/>
                <w:sz w:val="16"/>
                <w:szCs w:val="16"/>
              </w:rPr>
            </w:pPr>
            <w:r w:rsidRPr="007737D0">
              <w:rPr>
                <w:b/>
                <w:bCs/>
                <w:sz w:val="16"/>
                <w:szCs w:val="16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27" w:type="dxa"/>
            <w:shd w:val="clear" w:color="auto" w:fill="FFFFFF"/>
          </w:tcPr>
          <w:p w:rsidR="005F6D50" w:rsidRPr="007737D0" w:rsidRDefault="005F6D50" w:rsidP="007737D0">
            <w:pPr>
              <w:jc w:val="center"/>
              <w:rPr>
                <w:b/>
                <w:bCs/>
                <w:sz w:val="16"/>
                <w:szCs w:val="16"/>
              </w:rPr>
            </w:pPr>
            <w:r w:rsidRPr="007737D0">
              <w:rPr>
                <w:b/>
                <w:bCs/>
                <w:sz w:val="16"/>
                <w:szCs w:val="16"/>
              </w:rPr>
              <w:t>000 1 13 00000 00 0000 000</w:t>
            </w:r>
          </w:p>
        </w:tc>
        <w:tc>
          <w:tcPr>
            <w:tcW w:w="4625" w:type="dxa"/>
            <w:shd w:val="clear" w:color="auto" w:fill="FFFFFF"/>
          </w:tcPr>
          <w:p w:rsidR="005F6D50" w:rsidRPr="007737D0" w:rsidRDefault="005F6D50" w:rsidP="007737D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737D0">
              <w:rPr>
                <w:b/>
                <w:bCs/>
                <w:color w:val="000000"/>
                <w:sz w:val="16"/>
                <w:szCs w:val="16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461" w:type="dxa"/>
            <w:shd w:val="clear" w:color="auto" w:fill="FFFFFF"/>
          </w:tcPr>
          <w:p w:rsidR="005F6D50" w:rsidRPr="007737D0" w:rsidRDefault="005F6D50" w:rsidP="007737D0">
            <w:pPr>
              <w:rPr>
                <w:b/>
                <w:bCs/>
                <w:sz w:val="16"/>
                <w:szCs w:val="16"/>
              </w:rPr>
            </w:pPr>
            <w:r w:rsidRPr="007737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1" w:type="dxa"/>
            <w:shd w:val="clear" w:color="auto" w:fill="FFFFFF"/>
          </w:tcPr>
          <w:p w:rsidR="005F6D50" w:rsidRPr="007737D0" w:rsidRDefault="005F6D50" w:rsidP="007737D0">
            <w:pPr>
              <w:rPr>
                <w:b/>
                <w:bCs/>
                <w:sz w:val="16"/>
                <w:szCs w:val="16"/>
              </w:rPr>
            </w:pPr>
            <w:r w:rsidRPr="007737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0" w:type="dxa"/>
            <w:shd w:val="clear" w:color="auto" w:fill="FFFFFF"/>
          </w:tcPr>
          <w:p w:rsidR="005F6D50" w:rsidRPr="007737D0" w:rsidRDefault="005F6D50" w:rsidP="007737D0">
            <w:pPr>
              <w:jc w:val="center"/>
              <w:rPr>
                <w:b/>
                <w:bCs/>
                <w:sz w:val="16"/>
                <w:szCs w:val="16"/>
              </w:rPr>
            </w:pPr>
            <w:r w:rsidRPr="007737D0">
              <w:rPr>
                <w:b/>
                <w:bCs/>
                <w:sz w:val="16"/>
                <w:szCs w:val="16"/>
              </w:rPr>
              <w:t xml:space="preserve">10 526,000  </w:t>
            </w:r>
          </w:p>
        </w:tc>
      </w:tr>
      <w:tr w:rsidR="005F6D50" w:rsidRPr="007737D0" w:rsidTr="007737D0">
        <w:trPr>
          <w:trHeight w:val="1575"/>
        </w:trPr>
        <w:tc>
          <w:tcPr>
            <w:tcW w:w="981" w:type="dxa"/>
            <w:shd w:val="clear" w:color="auto" w:fill="FFFFFF"/>
          </w:tcPr>
          <w:p w:rsidR="005F6D50" w:rsidRPr="007737D0" w:rsidRDefault="005F6D50" w:rsidP="007737D0">
            <w:pPr>
              <w:jc w:val="center"/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35</w:t>
            </w:r>
          </w:p>
        </w:tc>
        <w:tc>
          <w:tcPr>
            <w:tcW w:w="1987" w:type="dxa"/>
            <w:shd w:val="clear" w:color="auto" w:fill="FFFFFF"/>
          </w:tcPr>
          <w:p w:rsidR="005F6D50" w:rsidRPr="007737D0" w:rsidRDefault="005F6D50" w:rsidP="007737D0">
            <w:pPr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27" w:type="dxa"/>
            <w:shd w:val="clear" w:color="auto" w:fill="FFFFFF"/>
          </w:tcPr>
          <w:p w:rsidR="005F6D50" w:rsidRPr="007737D0" w:rsidRDefault="005F6D50" w:rsidP="007737D0">
            <w:pPr>
              <w:jc w:val="center"/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742 1 13 01995 05 0000 130</w:t>
            </w:r>
          </w:p>
        </w:tc>
        <w:tc>
          <w:tcPr>
            <w:tcW w:w="4625" w:type="dxa"/>
            <w:shd w:val="clear" w:color="auto" w:fill="FFFFFF"/>
          </w:tcPr>
          <w:p w:rsidR="005F6D50" w:rsidRPr="007737D0" w:rsidRDefault="005F6D50" w:rsidP="007737D0">
            <w:pPr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Прочие доходы от оказания  платных услуг (работ) получателями средств бюджетов муниципальных районов</w:t>
            </w:r>
          </w:p>
        </w:tc>
        <w:tc>
          <w:tcPr>
            <w:tcW w:w="2461" w:type="dxa"/>
            <w:shd w:val="clear" w:color="auto" w:fill="FFFFFF"/>
          </w:tcPr>
          <w:p w:rsidR="005F6D50" w:rsidRPr="007737D0" w:rsidRDefault="005F6D50" w:rsidP="007737D0">
            <w:pPr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Управление культуры,  молодежной политики и информации администрации Кунашакского муниципального района</w:t>
            </w:r>
          </w:p>
        </w:tc>
        <w:tc>
          <w:tcPr>
            <w:tcW w:w="681" w:type="dxa"/>
            <w:shd w:val="clear" w:color="auto" w:fill="FFFFFF"/>
          </w:tcPr>
          <w:p w:rsidR="005F6D50" w:rsidRPr="007737D0" w:rsidRDefault="005F6D50" w:rsidP="007737D0">
            <w:pPr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shd w:val="clear" w:color="auto" w:fill="FFFFFF"/>
          </w:tcPr>
          <w:p w:rsidR="005F6D50" w:rsidRPr="007737D0" w:rsidRDefault="005F6D50" w:rsidP="007737D0">
            <w:pPr>
              <w:jc w:val="center"/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 xml:space="preserve">302,000  </w:t>
            </w:r>
          </w:p>
        </w:tc>
      </w:tr>
      <w:tr w:rsidR="005F6D50" w:rsidRPr="007737D0" w:rsidTr="007737D0">
        <w:trPr>
          <w:trHeight w:val="1350"/>
        </w:trPr>
        <w:tc>
          <w:tcPr>
            <w:tcW w:w="981" w:type="dxa"/>
            <w:shd w:val="clear" w:color="auto" w:fill="FFFFFF"/>
          </w:tcPr>
          <w:p w:rsidR="005F6D50" w:rsidRPr="007737D0" w:rsidRDefault="005F6D50" w:rsidP="007737D0">
            <w:pPr>
              <w:jc w:val="center"/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36</w:t>
            </w:r>
          </w:p>
        </w:tc>
        <w:tc>
          <w:tcPr>
            <w:tcW w:w="1987" w:type="dxa"/>
            <w:shd w:val="clear" w:color="auto" w:fill="FFFFFF"/>
          </w:tcPr>
          <w:p w:rsidR="005F6D50" w:rsidRPr="007737D0" w:rsidRDefault="005F6D50" w:rsidP="007737D0">
            <w:pPr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27" w:type="dxa"/>
            <w:shd w:val="clear" w:color="auto" w:fill="FFFFFF"/>
          </w:tcPr>
          <w:p w:rsidR="005F6D50" w:rsidRPr="007737D0" w:rsidRDefault="005F6D50" w:rsidP="007737D0">
            <w:pPr>
              <w:jc w:val="center"/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761 1 13 01995 05 0000 130</w:t>
            </w:r>
          </w:p>
        </w:tc>
        <w:tc>
          <w:tcPr>
            <w:tcW w:w="4625" w:type="dxa"/>
            <w:shd w:val="clear" w:color="auto" w:fill="FFFFFF"/>
          </w:tcPr>
          <w:p w:rsidR="005F6D50" w:rsidRPr="007737D0" w:rsidRDefault="005F6D50" w:rsidP="007737D0">
            <w:pPr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Прочие доходы от оказания  платных услуг (работ) получателями средств бюджетов муниципальных районов</w:t>
            </w:r>
          </w:p>
        </w:tc>
        <w:tc>
          <w:tcPr>
            <w:tcW w:w="2461" w:type="dxa"/>
            <w:shd w:val="clear" w:color="auto" w:fill="FFFFFF"/>
          </w:tcPr>
          <w:p w:rsidR="005F6D50" w:rsidRPr="007737D0" w:rsidRDefault="005F6D50" w:rsidP="007737D0">
            <w:pPr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Управление образования администрации Кунашакского муниципального района</w:t>
            </w:r>
          </w:p>
        </w:tc>
        <w:tc>
          <w:tcPr>
            <w:tcW w:w="681" w:type="dxa"/>
            <w:shd w:val="clear" w:color="auto" w:fill="FFFFFF"/>
          </w:tcPr>
          <w:p w:rsidR="005F6D50" w:rsidRPr="007737D0" w:rsidRDefault="005F6D50" w:rsidP="007737D0">
            <w:pPr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shd w:val="clear" w:color="auto" w:fill="FFFFFF"/>
          </w:tcPr>
          <w:p w:rsidR="005F6D50" w:rsidRPr="007737D0" w:rsidRDefault="005F6D50" w:rsidP="007737D0">
            <w:pPr>
              <w:jc w:val="center"/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 xml:space="preserve">9 968,000  </w:t>
            </w:r>
          </w:p>
        </w:tc>
      </w:tr>
      <w:tr w:rsidR="005F6D50" w:rsidRPr="007737D0" w:rsidTr="007737D0">
        <w:trPr>
          <w:trHeight w:val="1350"/>
        </w:trPr>
        <w:tc>
          <w:tcPr>
            <w:tcW w:w="981" w:type="dxa"/>
            <w:shd w:val="clear" w:color="auto" w:fill="FFFFFF"/>
          </w:tcPr>
          <w:p w:rsidR="005F6D50" w:rsidRPr="007737D0" w:rsidRDefault="005F6D50" w:rsidP="007737D0">
            <w:pPr>
              <w:jc w:val="center"/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37</w:t>
            </w:r>
          </w:p>
        </w:tc>
        <w:tc>
          <w:tcPr>
            <w:tcW w:w="1987" w:type="dxa"/>
            <w:shd w:val="clear" w:color="auto" w:fill="FFFFFF"/>
          </w:tcPr>
          <w:p w:rsidR="005F6D50" w:rsidRPr="007737D0" w:rsidRDefault="005F6D50" w:rsidP="007737D0">
            <w:pPr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27" w:type="dxa"/>
            <w:shd w:val="clear" w:color="auto" w:fill="FFFFFF"/>
          </w:tcPr>
          <w:p w:rsidR="005F6D50" w:rsidRPr="007737D0" w:rsidRDefault="005F6D50" w:rsidP="007737D0">
            <w:pPr>
              <w:jc w:val="center"/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761 1 13 02995 05 0000 130</w:t>
            </w:r>
          </w:p>
        </w:tc>
        <w:tc>
          <w:tcPr>
            <w:tcW w:w="4625" w:type="dxa"/>
            <w:shd w:val="clear" w:color="auto" w:fill="FFFFFF"/>
          </w:tcPr>
          <w:p w:rsidR="005F6D50" w:rsidRPr="007737D0" w:rsidRDefault="005F6D50" w:rsidP="007737D0">
            <w:pPr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Прочие доходы от компенсации затрат бюджетов  муниципальных районов</w:t>
            </w:r>
          </w:p>
        </w:tc>
        <w:tc>
          <w:tcPr>
            <w:tcW w:w="2461" w:type="dxa"/>
            <w:shd w:val="clear" w:color="auto" w:fill="FFFFFF"/>
          </w:tcPr>
          <w:p w:rsidR="005F6D50" w:rsidRPr="007737D0" w:rsidRDefault="005F6D50" w:rsidP="007737D0">
            <w:pPr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Управление образования администрации Кунашакского муниципального района</w:t>
            </w:r>
          </w:p>
        </w:tc>
        <w:tc>
          <w:tcPr>
            <w:tcW w:w="681" w:type="dxa"/>
            <w:shd w:val="clear" w:color="auto" w:fill="FFFFFF"/>
          </w:tcPr>
          <w:p w:rsidR="005F6D50" w:rsidRPr="007737D0" w:rsidRDefault="005F6D50" w:rsidP="007737D0">
            <w:pPr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shd w:val="clear" w:color="auto" w:fill="FFFFFF"/>
          </w:tcPr>
          <w:p w:rsidR="005F6D50" w:rsidRPr="007737D0" w:rsidRDefault="005F6D50" w:rsidP="007737D0">
            <w:pPr>
              <w:jc w:val="center"/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 xml:space="preserve">256,000  </w:t>
            </w:r>
          </w:p>
        </w:tc>
      </w:tr>
      <w:tr w:rsidR="005F6D50" w:rsidRPr="007737D0" w:rsidTr="007737D0">
        <w:trPr>
          <w:trHeight w:val="1680"/>
        </w:trPr>
        <w:tc>
          <w:tcPr>
            <w:tcW w:w="981" w:type="dxa"/>
            <w:shd w:val="clear" w:color="auto" w:fill="FFFFFF"/>
          </w:tcPr>
          <w:p w:rsidR="005F6D50" w:rsidRPr="007737D0" w:rsidRDefault="005F6D50" w:rsidP="007737D0">
            <w:pPr>
              <w:jc w:val="center"/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38</w:t>
            </w:r>
          </w:p>
        </w:tc>
        <w:tc>
          <w:tcPr>
            <w:tcW w:w="1987" w:type="dxa"/>
            <w:shd w:val="clear" w:color="auto" w:fill="FFFFFF"/>
          </w:tcPr>
          <w:p w:rsidR="005F6D50" w:rsidRPr="007737D0" w:rsidRDefault="005F6D50" w:rsidP="007737D0">
            <w:pPr>
              <w:rPr>
                <w:b/>
                <w:bCs/>
                <w:sz w:val="16"/>
                <w:szCs w:val="16"/>
              </w:rPr>
            </w:pPr>
            <w:r w:rsidRPr="007737D0">
              <w:rPr>
                <w:b/>
                <w:bCs/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2127" w:type="dxa"/>
            <w:shd w:val="clear" w:color="auto" w:fill="FFFFFF"/>
          </w:tcPr>
          <w:p w:rsidR="005F6D50" w:rsidRPr="007737D0" w:rsidRDefault="005F6D50" w:rsidP="007737D0">
            <w:pPr>
              <w:jc w:val="center"/>
              <w:rPr>
                <w:b/>
                <w:bCs/>
                <w:sz w:val="16"/>
                <w:szCs w:val="16"/>
              </w:rPr>
            </w:pPr>
            <w:r w:rsidRPr="007737D0">
              <w:rPr>
                <w:b/>
                <w:bCs/>
                <w:sz w:val="16"/>
                <w:szCs w:val="16"/>
              </w:rPr>
              <w:t>772 1 14 00000 00 0000 000</w:t>
            </w:r>
          </w:p>
        </w:tc>
        <w:tc>
          <w:tcPr>
            <w:tcW w:w="4625" w:type="dxa"/>
            <w:shd w:val="clear" w:color="auto" w:fill="FFFFFF"/>
          </w:tcPr>
          <w:p w:rsidR="005F6D50" w:rsidRPr="007737D0" w:rsidRDefault="005F6D50" w:rsidP="007737D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737D0">
              <w:rPr>
                <w:b/>
                <w:bCs/>
                <w:color w:val="000000"/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2461" w:type="dxa"/>
            <w:shd w:val="clear" w:color="auto" w:fill="FFFFFF"/>
          </w:tcPr>
          <w:p w:rsidR="005F6D50" w:rsidRPr="007737D0" w:rsidRDefault="005F6D50" w:rsidP="007737D0">
            <w:pPr>
              <w:rPr>
                <w:b/>
                <w:bCs/>
                <w:sz w:val="16"/>
                <w:szCs w:val="16"/>
              </w:rPr>
            </w:pPr>
            <w:r w:rsidRPr="007737D0">
              <w:rPr>
                <w:b/>
                <w:bCs/>
                <w:sz w:val="16"/>
                <w:szCs w:val="16"/>
              </w:rPr>
              <w:t>Управление имущественных и земельных отношений администрации Кунашакского муниципального района</w:t>
            </w:r>
          </w:p>
        </w:tc>
        <w:tc>
          <w:tcPr>
            <w:tcW w:w="681" w:type="dxa"/>
            <w:shd w:val="clear" w:color="auto" w:fill="FFFFFF"/>
          </w:tcPr>
          <w:p w:rsidR="005F6D50" w:rsidRPr="007737D0" w:rsidRDefault="005F6D50" w:rsidP="007737D0">
            <w:pPr>
              <w:rPr>
                <w:b/>
                <w:bCs/>
                <w:sz w:val="16"/>
                <w:szCs w:val="16"/>
              </w:rPr>
            </w:pPr>
            <w:r w:rsidRPr="007737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0" w:type="dxa"/>
            <w:shd w:val="clear" w:color="auto" w:fill="FFFFFF"/>
          </w:tcPr>
          <w:p w:rsidR="005F6D50" w:rsidRPr="007737D0" w:rsidRDefault="005F6D50" w:rsidP="007737D0">
            <w:pPr>
              <w:jc w:val="center"/>
              <w:rPr>
                <w:b/>
                <w:bCs/>
                <w:sz w:val="16"/>
                <w:szCs w:val="16"/>
              </w:rPr>
            </w:pPr>
            <w:r w:rsidRPr="007737D0">
              <w:rPr>
                <w:b/>
                <w:bCs/>
                <w:sz w:val="16"/>
                <w:szCs w:val="16"/>
              </w:rPr>
              <w:t xml:space="preserve">9 090,500  </w:t>
            </w:r>
          </w:p>
        </w:tc>
      </w:tr>
      <w:tr w:rsidR="005F6D50" w:rsidRPr="007737D0" w:rsidTr="007737D0">
        <w:trPr>
          <w:trHeight w:val="1800"/>
        </w:trPr>
        <w:tc>
          <w:tcPr>
            <w:tcW w:w="981" w:type="dxa"/>
            <w:shd w:val="clear" w:color="auto" w:fill="FFFFFF"/>
          </w:tcPr>
          <w:p w:rsidR="005F6D50" w:rsidRPr="007737D0" w:rsidRDefault="005F6D50" w:rsidP="007737D0">
            <w:pPr>
              <w:jc w:val="center"/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39</w:t>
            </w:r>
          </w:p>
        </w:tc>
        <w:tc>
          <w:tcPr>
            <w:tcW w:w="1987" w:type="dxa"/>
            <w:shd w:val="clear" w:color="auto" w:fill="FFFFFF"/>
          </w:tcPr>
          <w:p w:rsidR="005F6D50" w:rsidRPr="007737D0" w:rsidRDefault="005F6D50" w:rsidP="007737D0">
            <w:pPr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2127" w:type="dxa"/>
            <w:shd w:val="clear" w:color="auto" w:fill="FFFFFF"/>
          </w:tcPr>
          <w:p w:rsidR="005F6D50" w:rsidRPr="007737D0" w:rsidRDefault="005F6D50" w:rsidP="007737D0">
            <w:pPr>
              <w:jc w:val="center"/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772 1 14 02053 05 0000 410</w:t>
            </w:r>
          </w:p>
        </w:tc>
        <w:tc>
          <w:tcPr>
            <w:tcW w:w="4625" w:type="dxa"/>
            <w:shd w:val="clear" w:color="auto" w:fill="FFFFFF"/>
          </w:tcPr>
          <w:p w:rsidR="005F6D50" w:rsidRPr="007737D0" w:rsidRDefault="005F6D50" w:rsidP="007737D0">
            <w:pPr>
              <w:rPr>
                <w:color w:val="000000"/>
                <w:sz w:val="16"/>
                <w:szCs w:val="16"/>
              </w:rPr>
            </w:pPr>
            <w:r w:rsidRPr="007737D0">
              <w:rPr>
                <w:color w:val="000000"/>
                <w:sz w:val="16"/>
                <w:szCs w:val="16"/>
              </w:rPr>
              <w:t>Доходы от реализации имущества, находящегося в собственности муниципальных районов (за исключением 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461" w:type="dxa"/>
            <w:shd w:val="clear" w:color="auto" w:fill="FFFFFF"/>
          </w:tcPr>
          <w:p w:rsidR="005F6D50" w:rsidRPr="007737D0" w:rsidRDefault="005F6D50" w:rsidP="007737D0">
            <w:pPr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Управление имущественных и земельных отношений администрации Кунашакского муниципального района</w:t>
            </w:r>
          </w:p>
        </w:tc>
        <w:tc>
          <w:tcPr>
            <w:tcW w:w="681" w:type="dxa"/>
            <w:shd w:val="clear" w:color="auto" w:fill="FFFFFF"/>
          </w:tcPr>
          <w:p w:rsidR="005F6D50" w:rsidRPr="007737D0" w:rsidRDefault="005F6D50" w:rsidP="007737D0">
            <w:pPr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shd w:val="clear" w:color="auto" w:fill="FFFFFF"/>
          </w:tcPr>
          <w:p w:rsidR="005F6D50" w:rsidRPr="007737D0" w:rsidRDefault="005F6D50" w:rsidP="007737D0">
            <w:pPr>
              <w:jc w:val="center"/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 xml:space="preserve">3 805,000  </w:t>
            </w:r>
          </w:p>
        </w:tc>
      </w:tr>
      <w:tr w:rsidR="005F6D50" w:rsidRPr="007737D0" w:rsidTr="007737D0">
        <w:trPr>
          <w:trHeight w:val="1575"/>
        </w:trPr>
        <w:tc>
          <w:tcPr>
            <w:tcW w:w="981" w:type="dxa"/>
            <w:shd w:val="clear" w:color="auto" w:fill="FFFFFF"/>
          </w:tcPr>
          <w:p w:rsidR="005F6D50" w:rsidRPr="007737D0" w:rsidRDefault="005F6D50" w:rsidP="007737D0">
            <w:pPr>
              <w:jc w:val="center"/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40</w:t>
            </w:r>
          </w:p>
        </w:tc>
        <w:tc>
          <w:tcPr>
            <w:tcW w:w="1987" w:type="dxa"/>
            <w:shd w:val="clear" w:color="auto" w:fill="FFFFFF"/>
          </w:tcPr>
          <w:p w:rsidR="005F6D50" w:rsidRPr="007737D0" w:rsidRDefault="005F6D50" w:rsidP="007737D0">
            <w:pPr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2127" w:type="dxa"/>
            <w:shd w:val="clear" w:color="auto" w:fill="FFFFFF"/>
          </w:tcPr>
          <w:p w:rsidR="005F6D50" w:rsidRPr="007737D0" w:rsidRDefault="005F6D50" w:rsidP="007737D0">
            <w:pPr>
              <w:jc w:val="center"/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772 1 14 06013 05 0000 430</w:t>
            </w:r>
          </w:p>
        </w:tc>
        <w:tc>
          <w:tcPr>
            <w:tcW w:w="4625" w:type="dxa"/>
            <w:shd w:val="clear" w:color="auto" w:fill="FFFFFF"/>
          </w:tcPr>
          <w:p w:rsidR="005F6D50" w:rsidRPr="007737D0" w:rsidRDefault="005F6D50" w:rsidP="007737D0">
            <w:pPr>
              <w:rPr>
                <w:color w:val="000000"/>
                <w:sz w:val="16"/>
                <w:szCs w:val="16"/>
              </w:rPr>
            </w:pPr>
            <w:r w:rsidRPr="007737D0">
              <w:rPr>
                <w:color w:val="000000"/>
                <w:sz w:val="16"/>
                <w:szCs w:val="16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</w:tc>
        <w:tc>
          <w:tcPr>
            <w:tcW w:w="2461" w:type="dxa"/>
            <w:shd w:val="clear" w:color="auto" w:fill="FFFFFF"/>
          </w:tcPr>
          <w:p w:rsidR="005F6D50" w:rsidRPr="007737D0" w:rsidRDefault="005F6D50" w:rsidP="007737D0">
            <w:pPr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Управление имущественных и земельных отношений администрации Кунашакского муниципального района</w:t>
            </w:r>
          </w:p>
        </w:tc>
        <w:tc>
          <w:tcPr>
            <w:tcW w:w="681" w:type="dxa"/>
            <w:shd w:val="clear" w:color="auto" w:fill="FFFFFF"/>
          </w:tcPr>
          <w:p w:rsidR="005F6D50" w:rsidRPr="007737D0" w:rsidRDefault="005F6D50" w:rsidP="007737D0">
            <w:pPr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shd w:val="clear" w:color="auto" w:fill="FFFFFF"/>
          </w:tcPr>
          <w:p w:rsidR="005F6D50" w:rsidRPr="007737D0" w:rsidRDefault="005F6D50" w:rsidP="007737D0">
            <w:pPr>
              <w:jc w:val="center"/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 xml:space="preserve">5 285,500  </w:t>
            </w:r>
          </w:p>
        </w:tc>
      </w:tr>
      <w:tr w:rsidR="005F6D50" w:rsidRPr="007737D0" w:rsidTr="007737D0">
        <w:trPr>
          <w:trHeight w:val="420"/>
        </w:trPr>
        <w:tc>
          <w:tcPr>
            <w:tcW w:w="981" w:type="dxa"/>
            <w:shd w:val="clear" w:color="auto" w:fill="FFFFFF"/>
          </w:tcPr>
          <w:p w:rsidR="005F6D50" w:rsidRPr="007737D0" w:rsidRDefault="005F6D50" w:rsidP="007737D0">
            <w:pPr>
              <w:jc w:val="center"/>
              <w:rPr>
                <w:b/>
                <w:bCs/>
                <w:sz w:val="16"/>
                <w:szCs w:val="16"/>
              </w:rPr>
            </w:pPr>
            <w:r w:rsidRPr="007737D0">
              <w:rPr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1987" w:type="dxa"/>
            <w:shd w:val="clear" w:color="auto" w:fill="FFFFFF"/>
          </w:tcPr>
          <w:p w:rsidR="005F6D50" w:rsidRPr="007737D0" w:rsidRDefault="005F6D50" w:rsidP="007737D0">
            <w:pPr>
              <w:rPr>
                <w:b/>
                <w:bCs/>
                <w:sz w:val="16"/>
                <w:szCs w:val="16"/>
              </w:rPr>
            </w:pPr>
            <w:r w:rsidRPr="007737D0">
              <w:rPr>
                <w:b/>
                <w:bCs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2127" w:type="dxa"/>
            <w:shd w:val="clear" w:color="auto" w:fill="FFFFFF"/>
          </w:tcPr>
          <w:p w:rsidR="005F6D50" w:rsidRPr="007737D0" w:rsidRDefault="005F6D50" w:rsidP="007737D0">
            <w:pPr>
              <w:jc w:val="center"/>
              <w:rPr>
                <w:b/>
                <w:bCs/>
                <w:sz w:val="16"/>
                <w:szCs w:val="16"/>
              </w:rPr>
            </w:pPr>
            <w:r w:rsidRPr="007737D0">
              <w:rPr>
                <w:b/>
                <w:bCs/>
                <w:sz w:val="16"/>
                <w:szCs w:val="16"/>
              </w:rPr>
              <w:t>000 1 16 00000 00 0000 000</w:t>
            </w:r>
          </w:p>
        </w:tc>
        <w:tc>
          <w:tcPr>
            <w:tcW w:w="4625" w:type="dxa"/>
            <w:shd w:val="clear" w:color="auto" w:fill="FFFFFF"/>
          </w:tcPr>
          <w:p w:rsidR="005F6D50" w:rsidRPr="007737D0" w:rsidRDefault="005F6D50" w:rsidP="007737D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737D0">
              <w:rPr>
                <w:b/>
                <w:bCs/>
                <w:color w:val="000000"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2461" w:type="dxa"/>
            <w:shd w:val="clear" w:color="auto" w:fill="FFFFFF"/>
          </w:tcPr>
          <w:p w:rsidR="005F6D50" w:rsidRPr="007737D0" w:rsidRDefault="005F6D50" w:rsidP="007737D0">
            <w:pPr>
              <w:rPr>
                <w:b/>
                <w:bCs/>
                <w:sz w:val="16"/>
                <w:szCs w:val="16"/>
              </w:rPr>
            </w:pPr>
            <w:r w:rsidRPr="007737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1" w:type="dxa"/>
            <w:shd w:val="clear" w:color="auto" w:fill="FFFFFF"/>
          </w:tcPr>
          <w:p w:rsidR="005F6D50" w:rsidRPr="007737D0" w:rsidRDefault="005F6D50" w:rsidP="007737D0">
            <w:pPr>
              <w:rPr>
                <w:b/>
                <w:bCs/>
                <w:sz w:val="16"/>
                <w:szCs w:val="16"/>
              </w:rPr>
            </w:pPr>
            <w:r w:rsidRPr="007737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0" w:type="dxa"/>
            <w:shd w:val="clear" w:color="auto" w:fill="FFFFFF"/>
          </w:tcPr>
          <w:p w:rsidR="005F6D50" w:rsidRPr="007737D0" w:rsidRDefault="005F6D50" w:rsidP="007737D0">
            <w:pPr>
              <w:jc w:val="center"/>
              <w:rPr>
                <w:b/>
                <w:bCs/>
                <w:sz w:val="16"/>
                <w:szCs w:val="16"/>
              </w:rPr>
            </w:pPr>
            <w:r w:rsidRPr="007737D0">
              <w:rPr>
                <w:b/>
                <w:bCs/>
                <w:sz w:val="16"/>
                <w:szCs w:val="16"/>
              </w:rPr>
              <w:t xml:space="preserve">1 191,600  </w:t>
            </w:r>
          </w:p>
        </w:tc>
      </w:tr>
      <w:tr w:rsidR="005F6D50" w:rsidRPr="007737D0" w:rsidTr="007737D0">
        <w:trPr>
          <w:trHeight w:val="420"/>
        </w:trPr>
        <w:tc>
          <w:tcPr>
            <w:tcW w:w="981" w:type="dxa"/>
            <w:shd w:val="clear" w:color="auto" w:fill="FFFFFF"/>
          </w:tcPr>
          <w:p w:rsidR="005F6D50" w:rsidRPr="007737D0" w:rsidRDefault="005F6D50" w:rsidP="007737D0">
            <w:pPr>
              <w:jc w:val="center"/>
              <w:rPr>
                <w:b/>
                <w:bCs/>
                <w:sz w:val="16"/>
                <w:szCs w:val="16"/>
              </w:rPr>
            </w:pPr>
            <w:r w:rsidRPr="007737D0">
              <w:rPr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1987" w:type="dxa"/>
            <w:shd w:val="clear" w:color="auto" w:fill="FFFFFF"/>
          </w:tcPr>
          <w:p w:rsidR="005F6D50" w:rsidRPr="007737D0" w:rsidRDefault="005F6D50" w:rsidP="007737D0">
            <w:pPr>
              <w:rPr>
                <w:b/>
                <w:bCs/>
                <w:sz w:val="16"/>
                <w:szCs w:val="16"/>
              </w:rPr>
            </w:pPr>
            <w:r w:rsidRPr="007737D0">
              <w:rPr>
                <w:b/>
                <w:bCs/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2127" w:type="dxa"/>
            <w:shd w:val="clear" w:color="auto" w:fill="FFFFFF"/>
          </w:tcPr>
          <w:p w:rsidR="005F6D50" w:rsidRPr="007737D0" w:rsidRDefault="005F6D50" w:rsidP="007737D0">
            <w:pPr>
              <w:jc w:val="center"/>
              <w:rPr>
                <w:b/>
                <w:bCs/>
                <w:sz w:val="16"/>
                <w:szCs w:val="16"/>
              </w:rPr>
            </w:pPr>
            <w:r w:rsidRPr="007737D0">
              <w:rPr>
                <w:b/>
                <w:bCs/>
                <w:sz w:val="16"/>
                <w:szCs w:val="16"/>
              </w:rPr>
              <w:t>000 1 17 00000 00 0000 000</w:t>
            </w:r>
          </w:p>
        </w:tc>
        <w:tc>
          <w:tcPr>
            <w:tcW w:w="4625" w:type="dxa"/>
            <w:shd w:val="clear" w:color="auto" w:fill="FFFFFF"/>
          </w:tcPr>
          <w:p w:rsidR="005F6D50" w:rsidRPr="007737D0" w:rsidRDefault="005F6D50" w:rsidP="007737D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737D0">
              <w:rPr>
                <w:b/>
                <w:bCs/>
                <w:color w:val="000000"/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2461" w:type="dxa"/>
            <w:shd w:val="clear" w:color="auto" w:fill="FFFFFF"/>
          </w:tcPr>
          <w:p w:rsidR="005F6D50" w:rsidRPr="007737D0" w:rsidRDefault="005F6D50" w:rsidP="007737D0">
            <w:pPr>
              <w:rPr>
                <w:b/>
                <w:bCs/>
                <w:sz w:val="16"/>
                <w:szCs w:val="16"/>
              </w:rPr>
            </w:pPr>
            <w:r w:rsidRPr="007737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1" w:type="dxa"/>
            <w:shd w:val="clear" w:color="auto" w:fill="FFFFFF"/>
          </w:tcPr>
          <w:p w:rsidR="005F6D50" w:rsidRPr="007737D0" w:rsidRDefault="005F6D50" w:rsidP="007737D0">
            <w:pPr>
              <w:rPr>
                <w:b/>
                <w:bCs/>
                <w:sz w:val="16"/>
                <w:szCs w:val="16"/>
              </w:rPr>
            </w:pPr>
            <w:r w:rsidRPr="007737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0" w:type="dxa"/>
            <w:shd w:val="clear" w:color="auto" w:fill="FFFFFF"/>
          </w:tcPr>
          <w:p w:rsidR="005F6D50" w:rsidRPr="007737D0" w:rsidRDefault="005F6D50" w:rsidP="007737D0">
            <w:pPr>
              <w:jc w:val="center"/>
              <w:rPr>
                <w:b/>
                <w:bCs/>
                <w:sz w:val="16"/>
                <w:szCs w:val="16"/>
              </w:rPr>
            </w:pPr>
            <w:r w:rsidRPr="007737D0">
              <w:rPr>
                <w:b/>
                <w:bCs/>
                <w:sz w:val="16"/>
                <w:szCs w:val="16"/>
              </w:rPr>
              <w:t xml:space="preserve">0,000  </w:t>
            </w:r>
          </w:p>
        </w:tc>
      </w:tr>
      <w:tr w:rsidR="005F6D50" w:rsidRPr="007737D0" w:rsidTr="007737D0">
        <w:trPr>
          <w:trHeight w:val="630"/>
        </w:trPr>
        <w:tc>
          <w:tcPr>
            <w:tcW w:w="981" w:type="dxa"/>
            <w:shd w:val="clear" w:color="auto" w:fill="FFFFFF"/>
          </w:tcPr>
          <w:p w:rsidR="005F6D50" w:rsidRPr="007737D0" w:rsidRDefault="005F6D50" w:rsidP="007737D0">
            <w:pPr>
              <w:jc w:val="center"/>
              <w:rPr>
                <w:b/>
                <w:bCs/>
                <w:sz w:val="16"/>
                <w:szCs w:val="16"/>
              </w:rPr>
            </w:pPr>
            <w:r w:rsidRPr="007737D0">
              <w:rPr>
                <w:b/>
                <w:bCs/>
                <w:sz w:val="16"/>
                <w:szCs w:val="16"/>
              </w:rPr>
              <w:t>43</w:t>
            </w:r>
          </w:p>
        </w:tc>
        <w:tc>
          <w:tcPr>
            <w:tcW w:w="1987" w:type="dxa"/>
          </w:tcPr>
          <w:p w:rsidR="005F6D50" w:rsidRPr="007737D0" w:rsidRDefault="005F6D50" w:rsidP="007737D0">
            <w:pPr>
              <w:rPr>
                <w:b/>
                <w:bCs/>
                <w:sz w:val="16"/>
                <w:szCs w:val="16"/>
              </w:rPr>
            </w:pPr>
            <w:r w:rsidRPr="007737D0">
              <w:rPr>
                <w:b/>
                <w:bCs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2127" w:type="dxa"/>
          </w:tcPr>
          <w:p w:rsidR="005F6D50" w:rsidRPr="007737D0" w:rsidRDefault="005F6D50" w:rsidP="007737D0">
            <w:pPr>
              <w:jc w:val="center"/>
              <w:rPr>
                <w:b/>
                <w:bCs/>
                <w:sz w:val="16"/>
                <w:szCs w:val="16"/>
              </w:rPr>
            </w:pPr>
            <w:r w:rsidRPr="007737D0">
              <w:rPr>
                <w:b/>
                <w:bCs/>
                <w:sz w:val="16"/>
                <w:szCs w:val="16"/>
              </w:rPr>
              <w:t>000 2 02 00000 00 0000 000</w:t>
            </w:r>
          </w:p>
        </w:tc>
        <w:tc>
          <w:tcPr>
            <w:tcW w:w="4625" w:type="dxa"/>
          </w:tcPr>
          <w:p w:rsidR="005F6D50" w:rsidRPr="007737D0" w:rsidRDefault="005F6D50" w:rsidP="007737D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737D0">
              <w:rPr>
                <w:b/>
                <w:bCs/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461" w:type="dxa"/>
          </w:tcPr>
          <w:p w:rsidR="005F6D50" w:rsidRPr="007737D0" w:rsidRDefault="005F6D50" w:rsidP="007737D0">
            <w:pPr>
              <w:rPr>
                <w:b/>
                <w:bCs/>
                <w:sz w:val="16"/>
                <w:szCs w:val="16"/>
              </w:rPr>
            </w:pPr>
            <w:r w:rsidRPr="007737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1" w:type="dxa"/>
          </w:tcPr>
          <w:p w:rsidR="005F6D50" w:rsidRPr="007737D0" w:rsidRDefault="005F6D50" w:rsidP="007737D0">
            <w:pPr>
              <w:rPr>
                <w:b/>
                <w:bCs/>
                <w:sz w:val="16"/>
                <w:szCs w:val="16"/>
              </w:rPr>
            </w:pPr>
            <w:r w:rsidRPr="007737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0" w:type="dxa"/>
          </w:tcPr>
          <w:p w:rsidR="005F6D50" w:rsidRPr="007737D0" w:rsidRDefault="005F6D50" w:rsidP="007737D0">
            <w:pPr>
              <w:jc w:val="center"/>
              <w:rPr>
                <w:b/>
                <w:bCs/>
                <w:sz w:val="16"/>
                <w:szCs w:val="16"/>
              </w:rPr>
            </w:pPr>
            <w:r w:rsidRPr="007737D0">
              <w:rPr>
                <w:b/>
                <w:bCs/>
                <w:sz w:val="16"/>
                <w:szCs w:val="16"/>
              </w:rPr>
              <w:t xml:space="preserve">1 227 013,200  </w:t>
            </w:r>
          </w:p>
        </w:tc>
      </w:tr>
      <w:tr w:rsidR="005F6D50" w:rsidRPr="007737D0" w:rsidTr="007737D0">
        <w:trPr>
          <w:trHeight w:val="450"/>
        </w:trPr>
        <w:tc>
          <w:tcPr>
            <w:tcW w:w="981" w:type="dxa"/>
            <w:shd w:val="clear" w:color="auto" w:fill="FFFFFF"/>
          </w:tcPr>
          <w:p w:rsidR="005F6D50" w:rsidRPr="007737D0" w:rsidRDefault="005F6D50" w:rsidP="007737D0">
            <w:pPr>
              <w:jc w:val="center"/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44</w:t>
            </w:r>
          </w:p>
        </w:tc>
        <w:tc>
          <w:tcPr>
            <w:tcW w:w="1987" w:type="dxa"/>
          </w:tcPr>
          <w:p w:rsidR="005F6D50" w:rsidRPr="007737D0" w:rsidRDefault="005F6D50" w:rsidP="007737D0">
            <w:pPr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2127" w:type="dxa"/>
          </w:tcPr>
          <w:p w:rsidR="005F6D50" w:rsidRPr="007737D0" w:rsidRDefault="005F6D50" w:rsidP="007737D0">
            <w:pPr>
              <w:jc w:val="center"/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000 2 02 15001 05 0000 150</w:t>
            </w:r>
          </w:p>
        </w:tc>
        <w:tc>
          <w:tcPr>
            <w:tcW w:w="4625" w:type="dxa"/>
          </w:tcPr>
          <w:p w:rsidR="005F6D50" w:rsidRPr="007737D0" w:rsidRDefault="005F6D50" w:rsidP="007737D0">
            <w:pPr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Дотации бюджетам муниципальных районов на выравнивание бюджетной обеспеченности</w:t>
            </w:r>
          </w:p>
        </w:tc>
        <w:tc>
          <w:tcPr>
            <w:tcW w:w="2461" w:type="dxa"/>
          </w:tcPr>
          <w:p w:rsidR="005F6D50" w:rsidRPr="007737D0" w:rsidRDefault="005F6D50" w:rsidP="007737D0">
            <w:pPr>
              <w:rPr>
                <w:b/>
                <w:bCs/>
                <w:sz w:val="16"/>
                <w:szCs w:val="16"/>
              </w:rPr>
            </w:pPr>
            <w:r w:rsidRPr="007737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1" w:type="dxa"/>
          </w:tcPr>
          <w:p w:rsidR="005F6D50" w:rsidRPr="007737D0" w:rsidRDefault="005F6D50" w:rsidP="007737D0">
            <w:pPr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</w:tcPr>
          <w:p w:rsidR="005F6D50" w:rsidRPr="007737D0" w:rsidRDefault="005F6D50" w:rsidP="007737D0">
            <w:pPr>
              <w:jc w:val="center"/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 xml:space="preserve">98 223,000  </w:t>
            </w:r>
          </w:p>
        </w:tc>
      </w:tr>
      <w:tr w:rsidR="005F6D50" w:rsidRPr="007737D0" w:rsidTr="007737D0">
        <w:trPr>
          <w:trHeight w:val="675"/>
        </w:trPr>
        <w:tc>
          <w:tcPr>
            <w:tcW w:w="981" w:type="dxa"/>
            <w:shd w:val="clear" w:color="auto" w:fill="FFFFFF"/>
          </w:tcPr>
          <w:p w:rsidR="005F6D50" w:rsidRPr="007737D0" w:rsidRDefault="005F6D50" w:rsidP="007737D0">
            <w:pPr>
              <w:jc w:val="center"/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45</w:t>
            </w:r>
          </w:p>
        </w:tc>
        <w:tc>
          <w:tcPr>
            <w:tcW w:w="1987" w:type="dxa"/>
          </w:tcPr>
          <w:p w:rsidR="005F6D50" w:rsidRPr="007737D0" w:rsidRDefault="005F6D50" w:rsidP="007737D0">
            <w:pPr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2127" w:type="dxa"/>
          </w:tcPr>
          <w:p w:rsidR="005F6D50" w:rsidRPr="007737D0" w:rsidRDefault="005F6D50" w:rsidP="007737D0">
            <w:pPr>
              <w:jc w:val="center"/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000 2 02 15002 05 0000 150</w:t>
            </w:r>
          </w:p>
        </w:tc>
        <w:tc>
          <w:tcPr>
            <w:tcW w:w="4625" w:type="dxa"/>
          </w:tcPr>
          <w:p w:rsidR="005F6D50" w:rsidRPr="007737D0" w:rsidRDefault="005F6D50" w:rsidP="007737D0">
            <w:pPr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2461" w:type="dxa"/>
          </w:tcPr>
          <w:p w:rsidR="005F6D50" w:rsidRPr="007737D0" w:rsidRDefault="005F6D50" w:rsidP="007737D0">
            <w:pPr>
              <w:rPr>
                <w:b/>
                <w:bCs/>
                <w:sz w:val="16"/>
                <w:szCs w:val="16"/>
              </w:rPr>
            </w:pPr>
            <w:r w:rsidRPr="007737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1" w:type="dxa"/>
          </w:tcPr>
          <w:p w:rsidR="005F6D50" w:rsidRPr="007737D0" w:rsidRDefault="005F6D50" w:rsidP="007737D0">
            <w:pPr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</w:tcPr>
          <w:p w:rsidR="005F6D50" w:rsidRPr="007737D0" w:rsidRDefault="005F6D50" w:rsidP="007737D0">
            <w:pPr>
              <w:jc w:val="center"/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 xml:space="preserve">24 869,300  </w:t>
            </w:r>
          </w:p>
        </w:tc>
      </w:tr>
      <w:tr w:rsidR="005F6D50" w:rsidRPr="007737D0" w:rsidTr="007737D0">
        <w:trPr>
          <w:trHeight w:val="900"/>
        </w:trPr>
        <w:tc>
          <w:tcPr>
            <w:tcW w:w="981" w:type="dxa"/>
            <w:shd w:val="clear" w:color="auto" w:fill="FFFFFF"/>
          </w:tcPr>
          <w:p w:rsidR="005F6D50" w:rsidRPr="007737D0" w:rsidRDefault="005F6D50" w:rsidP="007737D0">
            <w:pPr>
              <w:jc w:val="center"/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46</w:t>
            </w:r>
          </w:p>
        </w:tc>
        <w:tc>
          <w:tcPr>
            <w:tcW w:w="1987" w:type="dxa"/>
          </w:tcPr>
          <w:p w:rsidR="005F6D50" w:rsidRPr="007737D0" w:rsidRDefault="005F6D50" w:rsidP="007737D0">
            <w:pPr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2127" w:type="dxa"/>
          </w:tcPr>
          <w:p w:rsidR="005F6D50" w:rsidRPr="007737D0" w:rsidRDefault="005F6D50" w:rsidP="007737D0">
            <w:pPr>
              <w:jc w:val="center"/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000 2 02 15009 05 0000 150</w:t>
            </w:r>
          </w:p>
        </w:tc>
        <w:tc>
          <w:tcPr>
            <w:tcW w:w="4625" w:type="dxa"/>
          </w:tcPr>
          <w:p w:rsidR="005F6D50" w:rsidRPr="007737D0" w:rsidRDefault="005F6D50" w:rsidP="007737D0">
            <w:pPr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 xml:space="preserve">Дотации бюджетам муниципальных районов на частичную компенсацию дополнительных расходов на повышение оплаты труда работников бюджетной сферы и иные цели </w:t>
            </w:r>
          </w:p>
        </w:tc>
        <w:tc>
          <w:tcPr>
            <w:tcW w:w="2461" w:type="dxa"/>
          </w:tcPr>
          <w:p w:rsidR="005F6D50" w:rsidRPr="007737D0" w:rsidRDefault="005F6D50" w:rsidP="007737D0">
            <w:pPr>
              <w:rPr>
                <w:b/>
                <w:bCs/>
                <w:sz w:val="16"/>
                <w:szCs w:val="16"/>
              </w:rPr>
            </w:pPr>
            <w:r w:rsidRPr="007737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1" w:type="dxa"/>
          </w:tcPr>
          <w:p w:rsidR="005F6D50" w:rsidRPr="007737D0" w:rsidRDefault="005F6D50" w:rsidP="007737D0">
            <w:pPr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</w:tcPr>
          <w:p w:rsidR="005F6D50" w:rsidRPr="007737D0" w:rsidRDefault="005F6D50" w:rsidP="007737D0">
            <w:pPr>
              <w:jc w:val="center"/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 xml:space="preserve">154 344,800  </w:t>
            </w:r>
          </w:p>
        </w:tc>
      </w:tr>
      <w:tr w:rsidR="005F6D50" w:rsidRPr="007737D0" w:rsidTr="007737D0">
        <w:trPr>
          <w:trHeight w:val="675"/>
        </w:trPr>
        <w:tc>
          <w:tcPr>
            <w:tcW w:w="981" w:type="dxa"/>
            <w:shd w:val="clear" w:color="auto" w:fill="FFFFFF"/>
          </w:tcPr>
          <w:p w:rsidR="005F6D50" w:rsidRPr="007737D0" w:rsidRDefault="005F6D50" w:rsidP="007737D0">
            <w:pPr>
              <w:jc w:val="center"/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47</w:t>
            </w:r>
          </w:p>
        </w:tc>
        <w:tc>
          <w:tcPr>
            <w:tcW w:w="1987" w:type="dxa"/>
          </w:tcPr>
          <w:p w:rsidR="005F6D50" w:rsidRPr="007737D0" w:rsidRDefault="005F6D50" w:rsidP="007737D0">
            <w:pPr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2127" w:type="dxa"/>
          </w:tcPr>
          <w:p w:rsidR="005F6D50" w:rsidRPr="007737D0" w:rsidRDefault="005F6D50" w:rsidP="007737D0">
            <w:pPr>
              <w:jc w:val="center"/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000 2 02 20000 05 0000 150</w:t>
            </w:r>
          </w:p>
        </w:tc>
        <w:tc>
          <w:tcPr>
            <w:tcW w:w="4625" w:type="dxa"/>
          </w:tcPr>
          <w:p w:rsidR="005F6D50" w:rsidRPr="007737D0" w:rsidRDefault="005F6D50" w:rsidP="007737D0">
            <w:pPr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Субсидии бюджетам бюджетной системы Российской Федерации  (межбюджетные субсидии)</w:t>
            </w:r>
          </w:p>
        </w:tc>
        <w:tc>
          <w:tcPr>
            <w:tcW w:w="2461" w:type="dxa"/>
          </w:tcPr>
          <w:p w:rsidR="005F6D50" w:rsidRPr="007737D0" w:rsidRDefault="005F6D50" w:rsidP="007737D0">
            <w:pPr>
              <w:rPr>
                <w:b/>
                <w:bCs/>
                <w:sz w:val="16"/>
                <w:szCs w:val="16"/>
              </w:rPr>
            </w:pPr>
            <w:r w:rsidRPr="007737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1" w:type="dxa"/>
            <w:vAlign w:val="bottom"/>
          </w:tcPr>
          <w:p w:rsidR="005F6D50" w:rsidRPr="007737D0" w:rsidRDefault="005F6D50" w:rsidP="007737D0">
            <w:pPr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</w:tcPr>
          <w:p w:rsidR="005F6D50" w:rsidRPr="007737D0" w:rsidRDefault="005F6D50" w:rsidP="007737D0">
            <w:pPr>
              <w:jc w:val="center"/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 xml:space="preserve">362 841,360  </w:t>
            </w:r>
          </w:p>
        </w:tc>
      </w:tr>
      <w:tr w:rsidR="005F6D50" w:rsidRPr="007737D0" w:rsidTr="007737D0">
        <w:trPr>
          <w:trHeight w:val="450"/>
        </w:trPr>
        <w:tc>
          <w:tcPr>
            <w:tcW w:w="981" w:type="dxa"/>
            <w:shd w:val="clear" w:color="auto" w:fill="FFFFFF"/>
          </w:tcPr>
          <w:p w:rsidR="005F6D50" w:rsidRPr="007737D0" w:rsidRDefault="005F6D50" w:rsidP="007737D0">
            <w:pPr>
              <w:jc w:val="center"/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48</w:t>
            </w:r>
          </w:p>
        </w:tc>
        <w:tc>
          <w:tcPr>
            <w:tcW w:w="1987" w:type="dxa"/>
          </w:tcPr>
          <w:p w:rsidR="005F6D50" w:rsidRPr="007737D0" w:rsidRDefault="005F6D50" w:rsidP="007737D0">
            <w:pPr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2127" w:type="dxa"/>
          </w:tcPr>
          <w:p w:rsidR="005F6D50" w:rsidRPr="007737D0" w:rsidRDefault="005F6D50" w:rsidP="007737D0">
            <w:pPr>
              <w:jc w:val="center"/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000 2 02 30000 05 0000 150</w:t>
            </w:r>
          </w:p>
        </w:tc>
        <w:tc>
          <w:tcPr>
            <w:tcW w:w="4625" w:type="dxa"/>
          </w:tcPr>
          <w:p w:rsidR="005F6D50" w:rsidRPr="007737D0" w:rsidRDefault="005F6D50" w:rsidP="007737D0">
            <w:pPr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2461" w:type="dxa"/>
          </w:tcPr>
          <w:p w:rsidR="005F6D50" w:rsidRPr="007737D0" w:rsidRDefault="005F6D50" w:rsidP="007737D0">
            <w:pPr>
              <w:rPr>
                <w:b/>
                <w:bCs/>
                <w:sz w:val="16"/>
                <w:szCs w:val="16"/>
              </w:rPr>
            </w:pPr>
            <w:r w:rsidRPr="007737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1" w:type="dxa"/>
            <w:vAlign w:val="bottom"/>
          </w:tcPr>
          <w:p w:rsidR="005F6D50" w:rsidRPr="007737D0" w:rsidRDefault="005F6D50" w:rsidP="007737D0">
            <w:pPr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</w:tcPr>
          <w:p w:rsidR="005F6D50" w:rsidRPr="007737D0" w:rsidRDefault="005F6D50" w:rsidP="007737D0">
            <w:pPr>
              <w:jc w:val="center"/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 xml:space="preserve">581 944,120  </w:t>
            </w:r>
          </w:p>
        </w:tc>
      </w:tr>
      <w:tr w:rsidR="005F6D50" w:rsidRPr="007737D0" w:rsidTr="007737D0">
        <w:trPr>
          <w:trHeight w:val="450"/>
        </w:trPr>
        <w:tc>
          <w:tcPr>
            <w:tcW w:w="981" w:type="dxa"/>
            <w:shd w:val="clear" w:color="auto" w:fill="FFFFFF"/>
          </w:tcPr>
          <w:p w:rsidR="005F6D50" w:rsidRPr="007737D0" w:rsidRDefault="005F6D50" w:rsidP="007737D0">
            <w:pPr>
              <w:jc w:val="center"/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49</w:t>
            </w:r>
          </w:p>
        </w:tc>
        <w:tc>
          <w:tcPr>
            <w:tcW w:w="1987" w:type="dxa"/>
          </w:tcPr>
          <w:p w:rsidR="005F6D50" w:rsidRPr="007737D0" w:rsidRDefault="005F6D50" w:rsidP="007737D0">
            <w:pPr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2127" w:type="dxa"/>
          </w:tcPr>
          <w:p w:rsidR="005F6D50" w:rsidRPr="007737D0" w:rsidRDefault="005F6D50" w:rsidP="007737D0">
            <w:pPr>
              <w:jc w:val="center"/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000 2 02 40000 05 0000 150</w:t>
            </w:r>
          </w:p>
        </w:tc>
        <w:tc>
          <w:tcPr>
            <w:tcW w:w="4625" w:type="dxa"/>
          </w:tcPr>
          <w:p w:rsidR="005F6D50" w:rsidRPr="007737D0" w:rsidRDefault="005F6D50" w:rsidP="007737D0">
            <w:pPr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2461" w:type="dxa"/>
          </w:tcPr>
          <w:p w:rsidR="005F6D50" w:rsidRPr="007737D0" w:rsidRDefault="005F6D50" w:rsidP="007737D0">
            <w:pPr>
              <w:rPr>
                <w:b/>
                <w:bCs/>
                <w:sz w:val="16"/>
                <w:szCs w:val="16"/>
              </w:rPr>
            </w:pPr>
            <w:r w:rsidRPr="007737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1" w:type="dxa"/>
            <w:vAlign w:val="bottom"/>
          </w:tcPr>
          <w:p w:rsidR="005F6D50" w:rsidRPr="007737D0" w:rsidRDefault="005F6D50" w:rsidP="007737D0">
            <w:pPr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</w:tcPr>
          <w:p w:rsidR="005F6D50" w:rsidRPr="007737D0" w:rsidRDefault="005F6D50" w:rsidP="007737D0">
            <w:pPr>
              <w:jc w:val="center"/>
              <w:rPr>
                <w:sz w:val="16"/>
                <w:szCs w:val="16"/>
              </w:rPr>
            </w:pPr>
            <w:r w:rsidRPr="007737D0">
              <w:rPr>
                <w:sz w:val="16"/>
                <w:szCs w:val="16"/>
              </w:rPr>
              <w:t xml:space="preserve">4 790,620  </w:t>
            </w:r>
          </w:p>
        </w:tc>
      </w:tr>
      <w:tr w:rsidR="005F6D50" w:rsidRPr="007737D0" w:rsidTr="007737D0">
        <w:trPr>
          <w:trHeight w:val="450"/>
        </w:trPr>
        <w:tc>
          <w:tcPr>
            <w:tcW w:w="981" w:type="dxa"/>
            <w:shd w:val="clear" w:color="auto" w:fill="FFFFFF"/>
          </w:tcPr>
          <w:p w:rsidR="005F6D50" w:rsidRPr="007737D0" w:rsidRDefault="005F6D50" w:rsidP="007737D0">
            <w:pPr>
              <w:jc w:val="center"/>
              <w:rPr>
                <w:b/>
                <w:bCs/>
                <w:sz w:val="16"/>
                <w:szCs w:val="16"/>
              </w:rPr>
            </w:pPr>
            <w:r w:rsidRPr="007737D0">
              <w:rPr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1987" w:type="dxa"/>
          </w:tcPr>
          <w:p w:rsidR="005F6D50" w:rsidRPr="007737D0" w:rsidRDefault="005F6D50" w:rsidP="007737D0">
            <w:pPr>
              <w:rPr>
                <w:b/>
                <w:bCs/>
                <w:sz w:val="16"/>
                <w:szCs w:val="16"/>
              </w:rPr>
            </w:pPr>
            <w:r w:rsidRPr="007737D0">
              <w:rPr>
                <w:b/>
                <w:bCs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2127" w:type="dxa"/>
          </w:tcPr>
          <w:p w:rsidR="005F6D50" w:rsidRPr="007737D0" w:rsidRDefault="005F6D50" w:rsidP="007737D0">
            <w:pPr>
              <w:jc w:val="center"/>
              <w:rPr>
                <w:b/>
                <w:bCs/>
                <w:sz w:val="16"/>
                <w:szCs w:val="16"/>
              </w:rPr>
            </w:pPr>
            <w:r w:rsidRPr="007737D0">
              <w:rPr>
                <w:b/>
                <w:bCs/>
                <w:sz w:val="16"/>
                <w:szCs w:val="16"/>
              </w:rPr>
              <w:t>000 2 07 05030 05 0000 150</w:t>
            </w:r>
          </w:p>
        </w:tc>
        <w:tc>
          <w:tcPr>
            <w:tcW w:w="4625" w:type="dxa"/>
            <w:vAlign w:val="bottom"/>
          </w:tcPr>
          <w:p w:rsidR="005F6D50" w:rsidRPr="007737D0" w:rsidRDefault="005F6D50" w:rsidP="007737D0">
            <w:pPr>
              <w:rPr>
                <w:b/>
                <w:bCs/>
                <w:sz w:val="16"/>
                <w:szCs w:val="16"/>
              </w:rPr>
            </w:pPr>
            <w:r w:rsidRPr="007737D0">
              <w:rPr>
                <w:b/>
                <w:bCs/>
                <w:sz w:val="16"/>
                <w:szCs w:val="16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2461" w:type="dxa"/>
          </w:tcPr>
          <w:p w:rsidR="005F6D50" w:rsidRPr="007737D0" w:rsidRDefault="005F6D50" w:rsidP="007737D0">
            <w:pPr>
              <w:rPr>
                <w:b/>
                <w:bCs/>
                <w:sz w:val="16"/>
                <w:szCs w:val="16"/>
              </w:rPr>
            </w:pPr>
            <w:r w:rsidRPr="007737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1" w:type="dxa"/>
            <w:vAlign w:val="bottom"/>
          </w:tcPr>
          <w:p w:rsidR="005F6D50" w:rsidRPr="007737D0" w:rsidRDefault="005F6D50" w:rsidP="007737D0">
            <w:pPr>
              <w:rPr>
                <w:b/>
                <w:bCs/>
                <w:sz w:val="16"/>
                <w:szCs w:val="16"/>
              </w:rPr>
            </w:pPr>
            <w:r w:rsidRPr="007737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0" w:type="dxa"/>
          </w:tcPr>
          <w:p w:rsidR="005F6D50" w:rsidRPr="007737D0" w:rsidRDefault="005F6D50" w:rsidP="007737D0">
            <w:pPr>
              <w:jc w:val="center"/>
              <w:rPr>
                <w:b/>
                <w:bCs/>
                <w:sz w:val="16"/>
                <w:szCs w:val="16"/>
              </w:rPr>
            </w:pPr>
            <w:r w:rsidRPr="007737D0">
              <w:rPr>
                <w:b/>
                <w:bCs/>
                <w:sz w:val="16"/>
                <w:szCs w:val="16"/>
              </w:rPr>
              <w:t xml:space="preserve">0,000  </w:t>
            </w:r>
          </w:p>
        </w:tc>
      </w:tr>
      <w:tr w:rsidR="005F6D50" w:rsidRPr="007737D0" w:rsidTr="007737D0">
        <w:trPr>
          <w:trHeight w:val="1050"/>
        </w:trPr>
        <w:tc>
          <w:tcPr>
            <w:tcW w:w="981" w:type="dxa"/>
            <w:shd w:val="clear" w:color="auto" w:fill="FFFFFF"/>
          </w:tcPr>
          <w:p w:rsidR="005F6D50" w:rsidRPr="007737D0" w:rsidRDefault="005F6D50" w:rsidP="007737D0">
            <w:pPr>
              <w:jc w:val="center"/>
              <w:rPr>
                <w:b/>
                <w:bCs/>
                <w:sz w:val="16"/>
                <w:szCs w:val="16"/>
              </w:rPr>
            </w:pPr>
            <w:r w:rsidRPr="007737D0">
              <w:rPr>
                <w:b/>
                <w:bCs/>
                <w:sz w:val="16"/>
                <w:szCs w:val="16"/>
              </w:rPr>
              <w:t>51</w:t>
            </w:r>
          </w:p>
        </w:tc>
        <w:tc>
          <w:tcPr>
            <w:tcW w:w="1987" w:type="dxa"/>
          </w:tcPr>
          <w:p w:rsidR="005F6D50" w:rsidRPr="007737D0" w:rsidRDefault="005F6D50" w:rsidP="007737D0">
            <w:pPr>
              <w:rPr>
                <w:b/>
                <w:bCs/>
                <w:sz w:val="16"/>
                <w:szCs w:val="16"/>
              </w:rPr>
            </w:pPr>
            <w:r w:rsidRPr="007737D0">
              <w:rPr>
                <w:b/>
                <w:bCs/>
                <w:sz w:val="16"/>
                <w:szCs w:val="16"/>
              </w:rPr>
              <w:t>Возврат остатков</w:t>
            </w:r>
          </w:p>
        </w:tc>
        <w:tc>
          <w:tcPr>
            <w:tcW w:w="2127" w:type="dxa"/>
          </w:tcPr>
          <w:p w:rsidR="005F6D50" w:rsidRPr="007737D0" w:rsidRDefault="005F6D50" w:rsidP="007737D0">
            <w:pPr>
              <w:jc w:val="center"/>
              <w:rPr>
                <w:b/>
                <w:bCs/>
                <w:sz w:val="16"/>
                <w:szCs w:val="16"/>
              </w:rPr>
            </w:pPr>
            <w:r w:rsidRPr="007737D0">
              <w:rPr>
                <w:b/>
                <w:bCs/>
                <w:sz w:val="16"/>
                <w:szCs w:val="16"/>
              </w:rPr>
              <w:t>000 2 19 00000 05 0000 150</w:t>
            </w:r>
          </w:p>
        </w:tc>
        <w:tc>
          <w:tcPr>
            <w:tcW w:w="4625" w:type="dxa"/>
          </w:tcPr>
          <w:p w:rsidR="005F6D50" w:rsidRPr="007737D0" w:rsidRDefault="005F6D50" w:rsidP="007737D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737D0">
              <w:rPr>
                <w:b/>
                <w:bCs/>
                <w:color w:val="000000"/>
                <w:sz w:val="16"/>
                <w:szCs w:val="16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461" w:type="dxa"/>
          </w:tcPr>
          <w:p w:rsidR="005F6D50" w:rsidRPr="007737D0" w:rsidRDefault="005F6D50" w:rsidP="007737D0">
            <w:pPr>
              <w:rPr>
                <w:b/>
                <w:bCs/>
                <w:sz w:val="16"/>
                <w:szCs w:val="16"/>
              </w:rPr>
            </w:pPr>
            <w:r w:rsidRPr="007737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1" w:type="dxa"/>
            <w:vAlign w:val="bottom"/>
          </w:tcPr>
          <w:p w:rsidR="005F6D50" w:rsidRPr="007737D0" w:rsidRDefault="005F6D50" w:rsidP="007737D0">
            <w:pPr>
              <w:rPr>
                <w:b/>
                <w:bCs/>
                <w:sz w:val="16"/>
                <w:szCs w:val="16"/>
              </w:rPr>
            </w:pPr>
            <w:r w:rsidRPr="007737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0" w:type="dxa"/>
          </w:tcPr>
          <w:p w:rsidR="005F6D50" w:rsidRPr="007737D0" w:rsidRDefault="005F6D50" w:rsidP="007737D0">
            <w:pPr>
              <w:jc w:val="center"/>
              <w:rPr>
                <w:b/>
                <w:bCs/>
                <w:sz w:val="16"/>
                <w:szCs w:val="16"/>
              </w:rPr>
            </w:pPr>
            <w:r w:rsidRPr="007737D0">
              <w:rPr>
                <w:b/>
                <w:bCs/>
                <w:sz w:val="16"/>
                <w:szCs w:val="16"/>
              </w:rPr>
              <w:t xml:space="preserve">0,000  </w:t>
            </w:r>
          </w:p>
        </w:tc>
      </w:tr>
      <w:tr w:rsidR="005F6D50" w:rsidRPr="007737D0" w:rsidTr="007737D0">
        <w:trPr>
          <w:trHeight w:val="300"/>
        </w:trPr>
        <w:tc>
          <w:tcPr>
            <w:tcW w:w="12862" w:type="dxa"/>
            <w:gridSpan w:val="6"/>
            <w:vAlign w:val="bottom"/>
          </w:tcPr>
          <w:p w:rsidR="005F6D50" w:rsidRPr="007737D0" w:rsidRDefault="005F6D50" w:rsidP="007737D0">
            <w:pPr>
              <w:jc w:val="right"/>
              <w:rPr>
                <w:b/>
                <w:bCs/>
                <w:sz w:val="16"/>
                <w:szCs w:val="16"/>
              </w:rPr>
            </w:pPr>
            <w:r w:rsidRPr="007737D0">
              <w:rPr>
                <w:b/>
                <w:bCs/>
                <w:sz w:val="16"/>
                <w:szCs w:val="16"/>
              </w:rPr>
              <w:t>ДОХОДЫ БЮДЖЕТА - ВСЕГО</w:t>
            </w:r>
          </w:p>
        </w:tc>
        <w:tc>
          <w:tcPr>
            <w:tcW w:w="1500" w:type="dxa"/>
            <w:noWrap/>
            <w:vAlign w:val="bottom"/>
          </w:tcPr>
          <w:p w:rsidR="005F6D50" w:rsidRPr="007737D0" w:rsidRDefault="005F6D50" w:rsidP="007737D0">
            <w:pPr>
              <w:jc w:val="center"/>
              <w:rPr>
                <w:b/>
                <w:bCs/>
                <w:sz w:val="16"/>
                <w:szCs w:val="16"/>
              </w:rPr>
            </w:pPr>
            <w:r w:rsidRPr="007737D0">
              <w:rPr>
                <w:b/>
                <w:bCs/>
                <w:sz w:val="16"/>
                <w:szCs w:val="16"/>
              </w:rPr>
              <w:t xml:space="preserve">1 549 707,740  </w:t>
            </w:r>
          </w:p>
        </w:tc>
      </w:tr>
    </w:tbl>
    <w:p w:rsidR="005F6D50" w:rsidRDefault="005F6D50" w:rsidP="007737D0">
      <w:pPr>
        <w:spacing w:line="276" w:lineRule="auto"/>
        <w:jc w:val="both"/>
        <w:rPr>
          <w:bCs/>
          <w:sz w:val="28"/>
          <w:szCs w:val="28"/>
        </w:rPr>
      </w:pPr>
    </w:p>
    <w:p w:rsidR="005F6D50" w:rsidRDefault="005F6D50" w:rsidP="007737D0">
      <w:pPr>
        <w:rPr>
          <w:sz w:val="28"/>
          <w:szCs w:val="28"/>
        </w:rPr>
      </w:pPr>
    </w:p>
    <w:p w:rsidR="005F6D50" w:rsidRDefault="005F6D50" w:rsidP="007737D0">
      <w:pPr>
        <w:rPr>
          <w:sz w:val="28"/>
          <w:szCs w:val="28"/>
        </w:rPr>
      </w:pPr>
    </w:p>
    <w:p w:rsidR="005F6D50" w:rsidRDefault="005F6D50" w:rsidP="007737D0">
      <w:pPr>
        <w:rPr>
          <w:sz w:val="28"/>
          <w:szCs w:val="28"/>
        </w:rPr>
      </w:pPr>
    </w:p>
    <w:p w:rsidR="005F6D50" w:rsidRDefault="005F6D50" w:rsidP="007737D0">
      <w:pPr>
        <w:rPr>
          <w:sz w:val="28"/>
          <w:szCs w:val="28"/>
        </w:rPr>
      </w:pPr>
    </w:p>
    <w:p w:rsidR="005F6D50" w:rsidRDefault="005F6D50" w:rsidP="007737D0">
      <w:pPr>
        <w:rPr>
          <w:sz w:val="28"/>
          <w:szCs w:val="28"/>
        </w:rPr>
      </w:pPr>
    </w:p>
    <w:p w:rsidR="005F6D50" w:rsidRDefault="005F6D50" w:rsidP="007737D0">
      <w:pPr>
        <w:rPr>
          <w:sz w:val="28"/>
          <w:szCs w:val="28"/>
        </w:rPr>
      </w:pPr>
    </w:p>
    <w:p w:rsidR="005F6D50" w:rsidRDefault="005F6D50" w:rsidP="007737D0">
      <w:pPr>
        <w:rPr>
          <w:sz w:val="28"/>
          <w:szCs w:val="28"/>
        </w:rPr>
      </w:pPr>
    </w:p>
    <w:p w:rsidR="005F6D50" w:rsidRDefault="005F6D50" w:rsidP="007737D0">
      <w:pPr>
        <w:rPr>
          <w:sz w:val="28"/>
          <w:szCs w:val="28"/>
        </w:rPr>
      </w:pPr>
    </w:p>
    <w:p w:rsidR="005F6D50" w:rsidRDefault="005F6D50" w:rsidP="007737D0">
      <w:pPr>
        <w:rPr>
          <w:sz w:val="28"/>
          <w:szCs w:val="28"/>
        </w:rPr>
      </w:pPr>
    </w:p>
    <w:p w:rsidR="005F6D50" w:rsidRDefault="005F6D50" w:rsidP="007737D0">
      <w:pPr>
        <w:rPr>
          <w:sz w:val="28"/>
          <w:szCs w:val="28"/>
        </w:rPr>
      </w:pPr>
    </w:p>
    <w:p w:rsidR="005F6D50" w:rsidRDefault="005F6D50" w:rsidP="007737D0">
      <w:pPr>
        <w:rPr>
          <w:sz w:val="28"/>
          <w:szCs w:val="28"/>
        </w:rPr>
        <w:sectPr w:rsidR="005F6D50" w:rsidSect="007737D0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vertAnchor="text" w:horzAnchor="margin" w:tblpXSpec="center" w:tblpY="2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48"/>
        <w:gridCol w:w="2687"/>
        <w:gridCol w:w="5173"/>
      </w:tblGrid>
      <w:tr w:rsidR="005F6D50" w:rsidRPr="007E0957" w:rsidTr="007E0957">
        <w:trPr>
          <w:trHeight w:val="315"/>
        </w:trPr>
        <w:tc>
          <w:tcPr>
            <w:tcW w:w="2148" w:type="dxa"/>
            <w:noWrap/>
            <w:vAlign w:val="bottom"/>
          </w:tcPr>
          <w:p w:rsidR="005F6D50" w:rsidRPr="007E0957" w:rsidRDefault="005F6D50" w:rsidP="007E0957">
            <w:pPr>
              <w:rPr>
                <w:sz w:val="20"/>
                <w:szCs w:val="20"/>
              </w:rPr>
            </w:pPr>
          </w:p>
        </w:tc>
        <w:tc>
          <w:tcPr>
            <w:tcW w:w="2687" w:type="dxa"/>
            <w:noWrap/>
            <w:vAlign w:val="bottom"/>
          </w:tcPr>
          <w:p w:rsidR="005F6D50" w:rsidRPr="007E0957" w:rsidRDefault="005F6D50" w:rsidP="007E0957"/>
        </w:tc>
        <w:tc>
          <w:tcPr>
            <w:tcW w:w="5173" w:type="dxa"/>
            <w:noWrap/>
            <w:vAlign w:val="bottom"/>
          </w:tcPr>
          <w:p w:rsidR="005F6D50" w:rsidRPr="007E0957" w:rsidRDefault="005F6D50" w:rsidP="007E0957">
            <w:pPr>
              <w:jc w:val="right"/>
            </w:pPr>
          </w:p>
          <w:p w:rsidR="005F6D50" w:rsidRPr="007E0957" w:rsidRDefault="005F6D50" w:rsidP="007E0957">
            <w:pPr>
              <w:jc w:val="right"/>
            </w:pPr>
            <w:r w:rsidRPr="007E0957">
              <w:t>Приложение 2</w:t>
            </w:r>
          </w:p>
        </w:tc>
      </w:tr>
      <w:tr w:rsidR="005F6D50" w:rsidRPr="007E0957" w:rsidTr="007E0957">
        <w:trPr>
          <w:trHeight w:val="315"/>
        </w:trPr>
        <w:tc>
          <w:tcPr>
            <w:tcW w:w="2148" w:type="dxa"/>
            <w:noWrap/>
            <w:vAlign w:val="bottom"/>
          </w:tcPr>
          <w:p w:rsidR="005F6D50" w:rsidRPr="007E0957" w:rsidRDefault="005F6D50" w:rsidP="007E0957">
            <w:pPr>
              <w:rPr>
                <w:sz w:val="20"/>
                <w:szCs w:val="20"/>
              </w:rPr>
            </w:pPr>
          </w:p>
        </w:tc>
        <w:tc>
          <w:tcPr>
            <w:tcW w:w="2687" w:type="dxa"/>
            <w:noWrap/>
            <w:vAlign w:val="bottom"/>
          </w:tcPr>
          <w:p w:rsidR="005F6D50" w:rsidRPr="007E0957" w:rsidRDefault="005F6D50" w:rsidP="007E0957"/>
        </w:tc>
        <w:tc>
          <w:tcPr>
            <w:tcW w:w="5173" w:type="dxa"/>
            <w:noWrap/>
            <w:vAlign w:val="bottom"/>
          </w:tcPr>
          <w:p w:rsidR="005F6D50" w:rsidRPr="007E0957" w:rsidRDefault="005F6D50" w:rsidP="007E0957">
            <w:pPr>
              <w:jc w:val="right"/>
            </w:pPr>
          </w:p>
        </w:tc>
      </w:tr>
      <w:tr w:rsidR="005F6D50" w:rsidRPr="007E0957" w:rsidTr="007E0957">
        <w:trPr>
          <w:trHeight w:val="322"/>
        </w:trPr>
        <w:tc>
          <w:tcPr>
            <w:tcW w:w="10008" w:type="dxa"/>
            <w:gridSpan w:val="3"/>
            <w:vMerge w:val="restart"/>
            <w:vAlign w:val="bottom"/>
          </w:tcPr>
          <w:p w:rsidR="005F6D50" w:rsidRPr="007E0957" w:rsidRDefault="005F6D50" w:rsidP="007E0957">
            <w:pPr>
              <w:jc w:val="center"/>
              <w:rPr>
                <w:b/>
                <w:bCs/>
                <w:sz w:val="28"/>
                <w:szCs w:val="28"/>
              </w:rPr>
            </w:pPr>
            <w:r w:rsidRPr="007E0957">
              <w:rPr>
                <w:b/>
                <w:bCs/>
                <w:sz w:val="28"/>
                <w:szCs w:val="28"/>
              </w:rPr>
              <w:t>Перечень</w:t>
            </w:r>
            <w:r w:rsidRPr="007E0957">
              <w:rPr>
                <w:b/>
                <w:bCs/>
                <w:sz w:val="28"/>
                <w:szCs w:val="28"/>
              </w:rPr>
              <w:br/>
              <w:t>главных администраторов доходов районного бюджета</w:t>
            </w:r>
          </w:p>
        </w:tc>
      </w:tr>
      <w:tr w:rsidR="005F6D50" w:rsidRPr="007E0957" w:rsidTr="007E0957">
        <w:trPr>
          <w:trHeight w:val="423"/>
        </w:trPr>
        <w:tc>
          <w:tcPr>
            <w:tcW w:w="10008" w:type="dxa"/>
            <w:gridSpan w:val="3"/>
            <w:vMerge/>
            <w:vAlign w:val="center"/>
          </w:tcPr>
          <w:p w:rsidR="005F6D50" w:rsidRPr="007E0957" w:rsidRDefault="005F6D50" w:rsidP="007E0957">
            <w:pPr>
              <w:rPr>
                <w:b/>
                <w:bCs/>
                <w:sz w:val="28"/>
                <w:szCs w:val="28"/>
              </w:rPr>
            </w:pPr>
          </w:p>
        </w:tc>
      </w:tr>
      <w:tr w:rsidR="005F6D50" w:rsidRPr="007E0957" w:rsidTr="007E0957">
        <w:trPr>
          <w:trHeight w:val="390"/>
        </w:trPr>
        <w:tc>
          <w:tcPr>
            <w:tcW w:w="4835" w:type="dxa"/>
            <w:gridSpan w:val="2"/>
          </w:tcPr>
          <w:p w:rsidR="005F6D50" w:rsidRPr="007E0957" w:rsidRDefault="005F6D50" w:rsidP="007E0957">
            <w:pPr>
              <w:jc w:val="center"/>
              <w:rPr>
                <w:sz w:val="28"/>
                <w:szCs w:val="28"/>
              </w:rPr>
            </w:pPr>
            <w:r w:rsidRPr="007E0957">
              <w:rPr>
                <w:sz w:val="28"/>
                <w:szCs w:val="28"/>
              </w:rPr>
              <w:t>Код бюджетной классификации Российской Федерации</w:t>
            </w:r>
          </w:p>
        </w:tc>
        <w:tc>
          <w:tcPr>
            <w:tcW w:w="5173" w:type="dxa"/>
            <w:vMerge w:val="restart"/>
          </w:tcPr>
          <w:p w:rsidR="005F6D50" w:rsidRPr="007E0957" w:rsidRDefault="005F6D50" w:rsidP="007E0957">
            <w:pPr>
              <w:jc w:val="center"/>
              <w:rPr>
                <w:sz w:val="28"/>
                <w:szCs w:val="28"/>
              </w:rPr>
            </w:pPr>
            <w:r w:rsidRPr="007E0957">
              <w:rPr>
                <w:sz w:val="28"/>
                <w:szCs w:val="28"/>
              </w:rPr>
              <w:t>Наименование главного администратора доходов районного бюджета, кода бюджетной классификации Российской Федерации</w:t>
            </w:r>
          </w:p>
        </w:tc>
      </w:tr>
      <w:tr w:rsidR="005F6D50" w:rsidRPr="007E0957" w:rsidTr="007E0957">
        <w:trPr>
          <w:trHeight w:val="763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  <w:rPr>
                <w:sz w:val="28"/>
                <w:szCs w:val="28"/>
              </w:rPr>
            </w:pPr>
            <w:r w:rsidRPr="007E0957">
              <w:rPr>
                <w:sz w:val="28"/>
                <w:szCs w:val="28"/>
              </w:rPr>
              <w:t>главного администратора доходов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  <w:rPr>
                <w:sz w:val="28"/>
                <w:szCs w:val="28"/>
              </w:rPr>
            </w:pPr>
            <w:r w:rsidRPr="007E0957">
              <w:rPr>
                <w:sz w:val="28"/>
                <w:szCs w:val="28"/>
              </w:rPr>
              <w:t>доходов районного бюджета</w:t>
            </w:r>
          </w:p>
        </w:tc>
        <w:tc>
          <w:tcPr>
            <w:tcW w:w="5173" w:type="dxa"/>
            <w:vMerge/>
            <w:vAlign w:val="center"/>
          </w:tcPr>
          <w:p w:rsidR="005F6D50" w:rsidRPr="007E0957" w:rsidRDefault="005F6D50" w:rsidP="007E0957">
            <w:pPr>
              <w:rPr>
                <w:sz w:val="28"/>
                <w:szCs w:val="28"/>
              </w:rPr>
            </w:pPr>
          </w:p>
        </w:tc>
      </w:tr>
      <w:tr w:rsidR="005F6D50" w:rsidRPr="007E0957" w:rsidTr="007E0957">
        <w:trPr>
          <w:trHeight w:val="181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  <w:rPr>
                <w:sz w:val="28"/>
                <w:szCs w:val="28"/>
              </w:rPr>
            </w:pPr>
            <w:r w:rsidRPr="007E0957">
              <w:rPr>
                <w:sz w:val="28"/>
                <w:szCs w:val="28"/>
              </w:rPr>
              <w:t>1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  <w:rPr>
                <w:sz w:val="28"/>
                <w:szCs w:val="28"/>
              </w:rPr>
            </w:pPr>
            <w:r w:rsidRPr="007E0957">
              <w:rPr>
                <w:sz w:val="28"/>
                <w:szCs w:val="28"/>
              </w:rPr>
              <w:t>2</w:t>
            </w:r>
          </w:p>
        </w:tc>
        <w:tc>
          <w:tcPr>
            <w:tcW w:w="5173" w:type="dxa"/>
          </w:tcPr>
          <w:p w:rsidR="005F6D50" w:rsidRPr="007E0957" w:rsidRDefault="005F6D50" w:rsidP="007E0957">
            <w:pPr>
              <w:jc w:val="center"/>
              <w:rPr>
                <w:sz w:val="28"/>
                <w:szCs w:val="28"/>
              </w:rPr>
            </w:pPr>
            <w:r w:rsidRPr="007E0957">
              <w:rPr>
                <w:sz w:val="28"/>
                <w:szCs w:val="28"/>
              </w:rPr>
              <w:t>3</w:t>
            </w:r>
          </w:p>
        </w:tc>
      </w:tr>
      <w:tr w:rsidR="005F6D50" w:rsidRPr="007E0957" w:rsidTr="007E0957">
        <w:trPr>
          <w:trHeight w:val="630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  <w:rPr>
                <w:b/>
                <w:bCs/>
              </w:rPr>
            </w:pPr>
            <w:r w:rsidRPr="007E0957">
              <w:rPr>
                <w:b/>
                <w:bCs/>
              </w:rPr>
              <w:t>007</w:t>
            </w:r>
          </w:p>
        </w:tc>
        <w:tc>
          <w:tcPr>
            <w:tcW w:w="2687" w:type="dxa"/>
            <w:noWrap/>
            <w:vAlign w:val="bottom"/>
          </w:tcPr>
          <w:p w:rsidR="005F6D50" w:rsidRPr="007E0957" w:rsidRDefault="005F6D50" w:rsidP="007E0957">
            <w:r w:rsidRPr="007E0957">
              <w:t> </w:t>
            </w:r>
          </w:p>
        </w:tc>
        <w:tc>
          <w:tcPr>
            <w:tcW w:w="5173" w:type="dxa"/>
          </w:tcPr>
          <w:p w:rsidR="005F6D50" w:rsidRPr="007E0957" w:rsidRDefault="005F6D50" w:rsidP="007E0957">
            <w:pPr>
              <w:rPr>
                <w:b/>
                <w:bCs/>
              </w:rPr>
            </w:pPr>
            <w:r w:rsidRPr="007E0957">
              <w:rPr>
                <w:b/>
                <w:bCs/>
              </w:rPr>
              <w:t>Контрольно-счетная палата Челябинской области</w:t>
            </w:r>
          </w:p>
        </w:tc>
      </w:tr>
      <w:tr w:rsidR="005F6D50" w:rsidRPr="007E0957" w:rsidTr="007E0957">
        <w:trPr>
          <w:trHeight w:val="945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t>007</w:t>
            </w:r>
          </w:p>
        </w:tc>
        <w:tc>
          <w:tcPr>
            <w:tcW w:w="2687" w:type="dxa"/>
          </w:tcPr>
          <w:p w:rsidR="005F6D50" w:rsidRPr="007E0957" w:rsidRDefault="005F6D50" w:rsidP="007E0957">
            <w:r w:rsidRPr="007E0957">
              <w:t>1 16 01153 01 0000 140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  <w:r w:rsidRPr="007E0957">
              <w:rPr>
                <w:vertAlign w:val="superscript"/>
              </w:rPr>
              <w:t>4</w:t>
            </w:r>
          </w:p>
        </w:tc>
      </w:tr>
      <w:tr w:rsidR="005F6D50" w:rsidRPr="007E0957" w:rsidTr="007E0957">
        <w:trPr>
          <w:trHeight w:val="945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t>007</w:t>
            </w:r>
          </w:p>
        </w:tc>
        <w:tc>
          <w:tcPr>
            <w:tcW w:w="2687" w:type="dxa"/>
          </w:tcPr>
          <w:p w:rsidR="005F6D50" w:rsidRPr="007E0957" w:rsidRDefault="005F6D50" w:rsidP="007E0957">
            <w:r w:rsidRPr="007E0957">
              <w:t>1 16 01193 01 0000 140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  <w:r w:rsidRPr="007E0957">
              <w:rPr>
                <w:vertAlign w:val="superscript"/>
              </w:rPr>
              <w:t>4</w:t>
            </w:r>
          </w:p>
        </w:tc>
      </w:tr>
      <w:tr w:rsidR="005F6D50" w:rsidRPr="007E0957" w:rsidTr="007E0957">
        <w:trPr>
          <w:trHeight w:val="945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t>007</w:t>
            </w:r>
          </w:p>
        </w:tc>
        <w:tc>
          <w:tcPr>
            <w:tcW w:w="2687" w:type="dxa"/>
          </w:tcPr>
          <w:p w:rsidR="005F6D50" w:rsidRPr="007E0957" w:rsidRDefault="005F6D50" w:rsidP="007E0957">
            <w:r w:rsidRPr="007E0957">
              <w:t>1 16 10123 01 0000 140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  <w:r w:rsidRPr="007E0957">
              <w:rPr>
                <w:vertAlign w:val="superscript"/>
              </w:rPr>
              <w:t>4</w:t>
            </w:r>
          </w:p>
        </w:tc>
      </w:tr>
      <w:tr w:rsidR="005F6D50" w:rsidRPr="007E0957" w:rsidTr="007E0957">
        <w:trPr>
          <w:trHeight w:val="630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  <w:rPr>
                <w:b/>
                <w:bCs/>
              </w:rPr>
            </w:pPr>
            <w:r w:rsidRPr="007E0957">
              <w:rPr>
                <w:b/>
                <w:bCs/>
              </w:rPr>
              <w:t>008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t> </w:t>
            </w:r>
          </w:p>
        </w:tc>
        <w:tc>
          <w:tcPr>
            <w:tcW w:w="5173" w:type="dxa"/>
          </w:tcPr>
          <w:p w:rsidR="005F6D50" w:rsidRPr="007E0957" w:rsidRDefault="005F6D50" w:rsidP="007E0957">
            <w:pPr>
              <w:rPr>
                <w:b/>
                <w:bCs/>
              </w:rPr>
            </w:pPr>
            <w:r w:rsidRPr="007E0957">
              <w:rPr>
                <w:b/>
                <w:bCs/>
              </w:rPr>
              <w:t>Министерство сельского хозяйства Челябинской области</w:t>
            </w:r>
          </w:p>
        </w:tc>
      </w:tr>
      <w:tr w:rsidR="005F6D50" w:rsidRPr="007E0957" w:rsidTr="007E0957">
        <w:trPr>
          <w:trHeight w:val="968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t>008</w:t>
            </w:r>
          </w:p>
        </w:tc>
        <w:tc>
          <w:tcPr>
            <w:tcW w:w="2687" w:type="dxa"/>
          </w:tcPr>
          <w:p w:rsidR="005F6D50" w:rsidRPr="007E0957" w:rsidRDefault="005F6D50" w:rsidP="007E0957">
            <w:r w:rsidRPr="007E0957">
              <w:t>1 16 01143 01 0000 140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  <w:r w:rsidRPr="007E0957">
              <w:rPr>
                <w:vertAlign w:val="superscript"/>
              </w:rPr>
              <w:t>4</w:t>
            </w:r>
          </w:p>
        </w:tc>
      </w:tr>
      <w:tr w:rsidR="005F6D50" w:rsidRPr="007E0957" w:rsidTr="007E0957">
        <w:trPr>
          <w:trHeight w:val="278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t>008</w:t>
            </w:r>
          </w:p>
        </w:tc>
        <w:tc>
          <w:tcPr>
            <w:tcW w:w="2687" w:type="dxa"/>
          </w:tcPr>
          <w:p w:rsidR="005F6D50" w:rsidRPr="007E0957" w:rsidRDefault="005F6D50" w:rsidP="007E0957">
            <w:r w:rsidRPr="007E0957">
              <w:t>1 16 01193 01 0000 140</w:t>
            </w:r>
          </w:p>
          <w:p w:rsidR="005F6D50" w:rsidRPr="007E0957" w:rsidRDefault="005F6D50" w:rsidP="007E0957"/>
          <w:p w:rsidR="005F6D50" w:rsidRPr="007E0957" w:rsidRDefault="005F6D50" w:rsidP="007E0957"/>
          <w:p w:rsidR="005F6D50" w:rsidRPr="007E0957" w:rsidRDefault="005F6D50" w:rsidP="007E0957"/>
          <w:p w:rsidR="005F6D50" w:rsidRPr="007E0957" w:rsidRDefault="005F6D50" w:rsidP="007E0957"/>
          <w:p w:rsidR="005F6D50" w:rsidRPr="007E0957" w:rsidRDefault="005F6D50" w:rsidP="007E0957"/>
          <w:p w:rsidR="005F6D50" w:rsidRPr="007E0957" w:rsidRDefault="005F6D50" w:rsidP="007E0957"/>
        </w:tc>
        <w:tc>
          <w:tcPr>
            <w:tcW w:w="5173" w:type="dxa"/>
          </w:tcPr>
          <w:p w:rsidR="005F6D50" w:rsidRPr="007E0957" w:rsidRDefault="005F6D50" w:rsidP="007E0957">
            <w:r w:rsidRPr="007E0957"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  <w:r w:rsidRPr="007E0957">
              <w:rPr>
                <w:vertAlign w:val="superscript"/>
              </w:rPr>
              <w:t>4</w:t>
            </w:r>
          </w:p>
        </w:tc>
      </w:tr>
      <w:tr w:rsidR="005F6D50" w:rsidRPr="007E0957" w:rsidTr="007E0957">
        <w:trPr>
          <w:trHeight w:val="968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t>008</w:t>
            </w:r>
          </w:p>
        </w:tc>
        <w:tc>
          <w:tcPr>
            <w:tcW w:w="2687" w:type="dxa"/>
          </w:tcPr>
          <w:p w:rsidR="005F6D50" w:rsidRPr="007E0957" w:rsidRDefault="005F6D50" w:rsidP="007E0957">
            <w:r w:rsidRPr="007E0957">
              <w:t>1 16 01203 01 0000 140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  <w:r w:rsidRPr="007E0957">
              <w:rPr>
                <w:vertAlign w:val="superscript"/>
              </w:rPr>
              <w:t>4</w:t>
            </w:r>
          </w:p>
        </w:tc>
      </w:tr>
      <w:tr w:rsidR="005F6D50" w:rsidRPr="007E0957" w:rsidTr="007E0957">
        <w:trPr>
          <w:trHeight w:val="968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t>008</w:t>
            </w:r>
          </w:p>
        </w:tc>
        <w:tc>
          <w:tcPr>
            <w:tcW w:w="2687" w:type="dxa"/>
          </w:tcPr>
          <w:p w:rsidR="005F6D50" w:rsidRPr="007E0957" w:rsidRDefault="005F6D50" w:rsidP="007E0957">
            <w:r w:rsidRPr="007E0957">
              <w:t>1 16 10123 01 0000 140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  <w:r w:rsidRPr="007E0957">
              <w:rPr>
                <w:vertAlign w:val="superscript"/>
              </w:rPr>
              <w:t>4</w:t>
            </w:r>
          </w:p>
        </w:tc>
      </w:tr>
      <w:tr w:rsidR="005F6D50" w:rsidRPr="007E0957" w:rsidTr="007E0957">
        <w:trPr>
          <w:trHeight w:val="364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  <w:rPr>
                <w:b/>
                <w:bCs/>
              </w:rPr>
            </w:pPr>
            <w:r w:rsidRPr="007E0957">
              <w:rPr>
                <w:b/>
                <w:bCs/>
              </w:rPr>
              <w:t>009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t> </w:t>
            </w:r>
          </w:p>
        </w:tc>
        <w:tc>
          <w:tcPr>
            <w:tcW w:w="5173" w:type="dxa"/>
          </w:tcPr>
          <w:p w:rsidR="005F6D50" w:rsidRPr="007E0957" w:rsidRDefault="005F6D50" w:rsidP="007E0957">
            <w:pPr>
              <w:rPr>
                <w:b/>
                <w:bCs/>
              </w:rPr>
            </w:pPr>
            <w:r w:rsidRPr="007E0957">
              <w:rPr>
                <w:b/>
                <w:bCs/>
              </w:rPr>
              <w:t>Министерство экологии Челябинской области</w:t>
            </w:r>
          </w:p>
        </w:tc>
      </w:tr>
      <w:tr w:rsidR="005F6D50" w:rsidRPr="007E0957" w:rsidTr="007E0957">
        <w:trPr>
          <w:trHeight w:val="884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t>009</w:t>
            </w:r>
          </w:p>
        </w:tc>
        <w:tc>
          <w:tcPr>
            <w:tcW w:w="2687" w:type="dxa"/>
          </w:tcPr>
          <w:p w:rsidR="005F6D50" w:rsidRPr="007E0957" w:rsidRDefault="005F6D50" w:rsidP="007E0957">
            <w:r w:rsidRPr="007E0957">
              <w:t>1 16 10123 01 0000 140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  <w:r w:rsidRPr="007E0957">
              <w:rPr>
                <w:vertAlign w:val="superscript"/>
              </w:rPr>
              <w:t>4</w:t>
            </w:r>
          </w:p>
        </w:tc>
      </w:tr>
      <w:tr w:rsidR="005F6D50" w:rsidRPr="007E0957" w:rsidTr="007E0957">
        <w:trPr>
          <w:trHeight w:val="557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rPr>
                <w:b/>
                <w:bCs/>
              </w:rPr>
              <w:t>011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t> 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rPr>
                <w:b/>
                <w:bCs/>
              </w:rPr>
              <w:t>Министерство строительства и  инфраструктуры Челябинской области</w:t>
            </w:r>
          </w:p>
        </w:tc>
      </w:tr>
      <w:tr w:rsidR="005F6D50" w:rsidRPr="007E0957" w:rsidTr="007E0957">
        <w:trPr>
          <w:trHeight w:val="534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t>011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t>1 16 01193 01 0000 140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  <w:r w:rsidRPr="007E0957">
              <w:rPr>
                <w:vertAlign w:val="superscript"/>
              </w:rPr>
              <w:t>4</w:t>
            </w:r>
          </w:p>
        </w:tc>
      </w:tr>
      <w:tr w:rsidR="005F6D50" w:rsidRPr="007E0957" w:rsidTr="007E0957">
        <w:trPr>
          <w:trHeight w:val="872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t>011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t>1 16 10123 01 0000 140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  <w:r w:rsidRPr="007E0957">
              <w:rPr>
                <w:vertAlign w:val="superscript"/>
              </w:rPr>
              <w:t>4</w:t>
            </w:r>
          </w:p>
        </w:tc>
      </w:tr>
      <w:tr w:rsidR="005F6D50" w:rsidRPr="007E0957" w:rsidTr="007E0957">
        <w:trPr>
          <w:trHeight w:val="499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  <w:rPr>
                <w:b/>
                <w:bCs/>
              </w:rPr>
            </w:pPr>
            <w:r w:rsidRPr="007E0957">
              <w:rPr>
                <w:b/>
                <w:bCs/>
              </w:rPr>
              <w:t>012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</w:p>
        </w:tc>
        <w:tc>
          <w:tcPr>
            <w:tcW w:w="5173" w:type="dxa"/>
          </w:tcPr>
          <w:p w:rsidR="005F6D50" w:rsidRPr="007E0957" w:rsidRDefault="005F6D50" w:rsidP="007E0957">
            <w:pPr>
              <w:rPr>
                <w:b/>
                <w:bCs/>
              </w:rPr>
            </w:pPr>
            <w:r w:rsidRPr="007E0957">
              <w:rPr>
                <w:b/>
                <w:bCs/>
              </w:rPr>
              <w:t>Министерство образования и науки Челябинской области</w:t>
            </w:r>
          </w:p>
        </w:tc>
      </w:tr>
      <w:tr w:rsidR="005F6D50" w:rsidRPr="007E0957" w:rsidTr="007E0957">
        <w:trPr>
          <w:trHeight w:val="499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  <w:rPr>
                <w:bCs/>
              </w:rPr>
            </w:pPr>
            <w:r w:rsidRPr="007E0957">
              <w:rPr>
                <w:bCs/>
              </w:rPr>
              <w:t>012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t>1 16 01063 01 9000 140</w:t>
            </w:r>
          </w:p>
        </w:tc>
        <w:tc>
          <w:tcPr>
            <w:tcW w:w="5173" w:type="dxa"/>
          </w:tcPr>
          <w:p w:rsidR="005F6D50" w:rsidRPr="007E0957" w:rsidRDefault="005F6D50" w:rsidP="007E0957">
            <w:pPr>
              <w:rPr>
                <w:bCs/>
              </w:rPr>
            </w:pPr>
            <w:r w:rsidRPr="007E0957">
              <w:rPr>
                <w:bCs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(иные штрафы)</w:t>
            </w:r>
          </w:p>
        </w:tc>
      </w:tr>
      <w:tr w:rsidR="005F6D50" w:rsidRPr="007E0957" w:rsidTr="007E0957">
        <w:trPr>
          <w:trHeight w:val="499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  <w:rPr>
                <w:bCs/>
              </w:rPr>
            </w:pPr>
            <w:r w:rsidRPr="007E0957">
              <w:rPr>
                <w:bCs/>
              </w:rPr>
              <w:t>012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t>1 16 01113 01 0000 140</w:t>
            </w:r>
          </w:p>
        </w:tc>
        <w:tc>
          <w:tcPr>
            <w:tcW w:w="5173" w:type="dxa"/>
          </w:tcPr>
          <w:p w:rsidR="005F6D50" w:rsidRPr="007E0957" w:rsidRDefault="005F6D50" w:rsidP="007E0957">
            <w:pPr>
              <w:rPr>
                <w:bCs/>
              </w:rPr>
            </w:pPr>
            <w:r w:rsidRPr="007E0957">
              <w:rPr>
                <w:bCs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</w:tr>
      <w:tr w:rsidR="005F6D50" w:rsidRPr="007E0957" w:rsidTr="007E0957">
        <w:trPr>
          <w:trHeight w:val="499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rPr>
                <w:b/>
                <w:bCs/>
              </w:rPr>
              <w:t>016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t> 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rPr>
                <w:b/>
                <w:bCs/>
              </w:rPr>
              <w:t>Министерство здравоохранения Челябинской области</w:t>
            </w:r>
          </w:p>
        </w:tc>
      </w:tr>
      <w:tr w:rsidR="005F6D50" w:rsidRPr="007E0957" w:rsidTr="007E0957">
        <w:trPr>
          <w:trHeight w:val="630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  <w:rPr>
                <w:b/>
                <w:bCs/>
              </w:rPr>
            </w:pPr>
            <w:r w:rsidRPr="007E0957">
              <w:t>016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t>1 16 07090 05 0000 140</w:t>
            </w:r>
          </w:p>
        </w:tc>
        <w:tc>
          <w:tcPr>
            <w:tcW w:w="5173" w:type="dxa"/>
          </w:tcPr>
          <w:p w:rsidR="005F6D50" w:rsidRPr="007E0957" w:rsidRDefault="005F6D50" w:rsidP="007E0957">
            <w:pPr>
              <w:rPr>
                <w:b/>
                <w:bCs/>
              </w:rPr>
            </w:pPr>
            <w:r w:rsidRPr="007E0957"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  <w:tr w:rsidR="005F6D50" w:rsidRPr="007E0957" w:rsidTr="007E0957">
        <w:trPr>
          <w:trHeight w:val="531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rPr>
                <w:b/>
                <w:bCs/>
              </w:rPr>
              <w:t>019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t> 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rPr>
                <w:b/>
                <w:bCs/>
              </w:rPr>
              <w:t>Министерство имущества Челябинской области</w:t>
            </w:r>
          </w:p>
        </w:tc>
      </w:tr>
      <w:tr w:rsidR="005F6D50" w:rsidRPr="007E0957" w:rsidTr="007E0957">
        <w:trPr>
          <w:trHeight w:val="777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t>019</w:t>
            </w:r>
          </w:p>
        </w:tc>
        <w:tc>
          <w:tcPr>
            <w:tcW w:w="2687" w:type="dxa"/>
          </w:tcPr>
          <w:p w:rsidR="005F6D50" w:rsidRPr="007E0957" w:rsidRDefault="005F6D50" w:rsidP="007E0957">
            <w:r w:rsidRPr="007E0957">
              <w:t>1 16 01071 01 0000 140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судьями федеральных судов, должностными лицами федеральных государственных органов, учреждений, Центрального банка Российской Федерации</w:t>
            </w:r>
            <w:r w:rsidRPr="007E0957">
              <w:rPr>
                <w:vertAlign w:val="superscript"/>
              </w:rPr>
              <w:t>2, 4</w:t>
            </w:r>
          </w:p>
        </w:tc>
      </w:tr>
      <w:tr w:rsidR="005F6D50" w:rsidRPr="007E0957" w:rsidTr="007E0957">
        <w:trPr>
          <w:trHeight w:val="558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  <w:rPr>
                <w:b/>
              </w:rPr>
            </w:pPr>
            <w:r w:rsidRPr="007E0957">
              <w:rPr>
                <w:b/>
              </w:rPr>
              <w:t>024</w:t>
            </w:r>
          </w:p>
        </w:tc>
        <w:tc>
          <w:tcPr>
            <w:tcW w:w="2687" w:type="dxa"/>
          </w:tcPr>
          <w:p w:rsidR="005F6D50" w:rsidRPr="007E0957" w:rsidRDefault="005F6D50" w:rsidP="007E0957"/>
        </w:tc>
        <w:tc>
          <w:tcPr>
            <w:tcW w:w="5173" w:type="dxa"/>
          </w:tcPr>
          <w:p w:rsidR="005F6D50" w:rsidRPr="007E0957" w:rsidRDefault="005F6D50" w:rsidP="007E0957">
            <w:pPr>
              <w:rPr>
                <w:b/>
              </w:rPr>
            </w:pPr>
            <w:r w:rsidRPr="007E0957">
              <w:rPr>
                <w:b/>
              </w:rPr>
              <w:t>Главное управление юстиции Челябинской области</w:t>
            </w:r>
          </w:p>
        </w:tc>
      </w:tr>
      <w:tr w:rsidR="005F6D50" w:rsidRPr="007E0957" w:rsidTr="007E0957">
        <w:trPr>
          <w:trHeight w:val="777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t>024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t>1 16 01053 01 0035 140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несовершеннолетних)</w:t>
            </w:r>
          </w:p>
        </w:tc>
      </w:tr>
      <w:tr w:rsidR="005F6D50" w:rsidRPr="007E0957" w:rsidTr="007E0957">
        <w:trPr>
          <w:trHeight w:val="777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t>024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t>1 16 01063 01 0101 140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побои)</w:t>
            </w:r>
          </w:p>
        </w:tc>
      </w:tr>
      <w:tr w:rsidR="005F6D50" w:rsidRPr="007E0957" w:rsidTr="007E0957">
        <w:trPr>
          <w:trHeight w:val="777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t>024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t>1 16 01073 01 0017 140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  <w:tr w:rsidR="005F6D50" w:rsidRPr="007E0957" w:rsidTr="007E0957">
        <w:trPr>
          <w:trHeight w:val="777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t>024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t>1 16 01073 01 0019 140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самовольное подключение и использование электрической, тепловой энергии, нефти или газа)</w:t>
            </w:r>
          </w:p>
        </w:tc>
      </w:tr>
      <w:tr w:rsidR="005F6D50" w:rsidRPr="007E0957" w:rsidTr="007E0957">
        <w:trPr>
          <w:trHeight w:val="777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t>024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t>1 16 01073 01 0027 140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мелкое хищение)</w:t>
            </w:r>
          </w:p>
        </w:tc>
      </w:tr>
      <w:tr w:rsidR="005F6D50" w:rsidRPr="007E0957" w:rsidTr="007E0957">
        <w:trPr>
          <w:trHeight w:val="777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t>024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t>1 16 01083 01 9000 140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(иные штрафы)</w:t>
            </w:r>
          </w:p>
        </w:tc>
      </w:tr>
      <w:tr w:rsidR="005F6D50" w:rsidRPr="007E0957" w:rsidTr="007E0957">
        <w:trPr>
          <w:trHeight w:val="777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t>024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t>1 16 01133 01 0019 140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 (иные штрафы)</w:t>
            </w:r>
          </w:p>
        </w:tc>
      </w:tr>
      <w:tr w:rsidR="005F6D50" w:rsidRPr="007E0957" w:rsidTr="007E0957">
        <w:trPr>
          <w:trHeight w:val="416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t>024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t>1 16 01143 01 0016 140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нарушение правил продажи этилового спирта, алкогольной и спиртосодержащей продукции)</w:t>
            </w:r>
          </w:p>
        </w:tc>
      </w:tr>
      <w:tr w:rsidR="005F6D50" w:rsidRPr="007E0957" w:rsidTr="007E0957">
        <w:trPr>
          <w:trHeight w:val="777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t>024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t>1 16 01143 01 0171 140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незаконную розничную продажу алкогольной и спиртосодержащей пищевой продукции физическими лицами)</w:t>
            </w:r>
          </w:p>
        </w:tc>
      </w:tr>
      <w:tr w:rsidR="005F6D50" w:rsidRPr="007E0957" w:rsidTr="007E0957">
        <w:trPr>
          <w:trHeight w:val="777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t>024</w:t>
            </w:r>
          </w:p>
          <w:p w:rsidR="005F6D50" w:rsidRPr="007E0957" w:rsidRDefault="005F6D50" w:rsidP="007E0957">
            <w:pPr>
              <w:jc w:val="center"/>
            </w:pP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t>1 16 01143 01 0019 140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(иные штрафы)</w:t>
            </w:r>
          </w:p>
        </w:tc>
      </w:tr>
      <w:tr w:rsidR="005F6D50" w:rsidRPr="007E0957" w:rsidTr="007E0957">
        <w:trPr>
          <w:trHeight w:val="777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t>024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t>1 16 01153 01 0005 140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(штрафы за нарушение сроков представления налоговой декларации (расчета по страховым взносам)</w:t>
            </w:r>
          </w:p>
        </w:tc>
      </w:tr>
      <w:tr w:rsidR="005F6D50" w:rsidRPr="007E0957" w:rsidTr="007E0957">
        <w:trPr>
          <w:trHeight w:val="777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t>024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t>1 16 01153 01 9000 140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(иные штрафы)</w:t>
            </w:r>
          </w:p>
        </w:tc>
      </w:tr>
      <w:tr w:rsidR="005F6D50" w:rsidRPr="007E0957" w:rsidTr="007E0957">
        <w:trPr>
          <w:trHeight w:val="777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t>024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t>1 16 01173 01 0008 140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(штрафы за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судов)</w:t>
            </w:r>
          </w:p>
        </w:tc>
      </w:tr>
      <w:tr w:rsidR="005F6D50" w:rsidRPr="007E0957" w:rsidTr="007E0957">
        <w:trPr>
          <w:trHeight w:val="777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t>024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t>1 16 01193 01 0013 140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заведомо ложный вызов специализированных служб)</w:t>
            </w:r>
          </w:p>
        </w:tc>
      </w:tr>
      <w:tr w:rsidR="005F6D50" w:rsidRPr="007E0957" w:rsidTr="007E0957">
        <w:trPr>
          <w:trHeight w:val="777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t>024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t>1 16 01203 01 0008 140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нарушение правил производства, приобретения, продажи, передачи, хранения, перевозки, ношения, коллекционирования, экспонирования, уничтожения или учета оружия и патронов к нему, а также нарушение правил производства, продажи, хранения, уничтожения или учета взрывчатых веществ и взрывных устройств, пиротехнических изделий,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оружием)</w:t>
            </w:r>
          </w:p>
        </w:tc>
      </w:tr>
      <w:tr w:rsidR="005F6D50" w:rsidRPr="007E0957" w:rsidTr="007E0957">
        <w:trPr>
          <w:trHeight w:val="777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t>024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t>1 16 01203 01 9000 140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(иные штрафы)</w:t>
            </w:r>
          </w:p>
        </w:tc>
      </w:tr>
      <w:tr w:rsidR="005F6D50" w:rsidRPr="007E0957" w:rsidTr="007E0957">
        <w:trPr>
          <w:trHeight w:val="561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rPr>
                <w:b/>
                <w:bCs/>
              </w:rPr>
              <w:t>034</w:t>
            </w:r>
          </w:p>
        </w:tc>
        <w:tc>
          <w:tcPr>
            <w:tcW w:w="2687" w:type="dxa"/>
            <w:vAlign w:val="bottom"/>
          </w:tcPr>
          <w:p w:rsidR="005F6D50" w:rsidRPr="007E0957" w:rsidRDefault="005F6D50" w:rsidP="007E0957">
            <w:r w:rsidRPr="007E0957">
              <w:t> 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rPr>
                <w:b/>
                <w:bCs/>
              </w:rPr>
              <w:t>Главное контрольное управление Челябинской области</w:t>
            </w:r>
          </w:p>
        </w:tc>
      </w:tr>
      <w:tr w:rsidR="005F6D50" w:rsidRPr="007E0957" w:rsidTr="007E0957">
        <w:trPr>
          <w:trHeight w:val="297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  <w:rPr>
                <w:b/>
                <w:bCs/>
              </w:rPr>
            </w:pPr>
            <w:r w:rsidRPr="007E0957">
              <w:t>034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t>1 16 01073 01 0000 140</w:t>
            </w:r>
          </w:p>
        </w:tc>
        <w:tc>
          <w:tcPr>
            <w:tcW w:w="5173" w:type="dxa"/>
          </w:tcPr>
          <w:p w:rsidR="005F6D50" w:rsidRPr="007E0957" w:rsidRDefault="005F6D50" w:rsidP="007E0957">
            <w:pPr>
              <w:rPr>
                <w:b/>
                <w:bCs/>
              </w:rPr>
            </w:pPr>
            <w:r w:rsidRPr="007E0957"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  <w:r w:rsidRPr="007E0957">
              <w:rPr>
                <w:vertAlign w:val="superscript"/>
              </w:rPr>
              <w:t>4</w:t>
            </w:r>
          </w:p>
        </w:tc>
      </w:tr>
      <w:tr w:rsidR="005F6D50" w:rsidRPr="007E0957" w:rsidTr="007E0957">
        <w:trPr>
          <w:trHeight w:val="774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t>034</w:t>
            </w:r>
          </w:p>
        </w:tc>
        <w:tc>
          <w:tcPr>
            <w:tcW w:w="2687" w:type="dxa"/>
          </w:tcPr>
          <w:p w:rsidR="005F6D50" w:rsidRPr="007E0957" w:rsidRDefault="005F6D50" w:rsidP="007E0957">
            <w:r w:rsidRPr="007E0957">
              <w:t>1 16 01074 01 0000 140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  <w:r w:rsidRPr="007E0957">
              <w:rPr>
                <w:vertAlign w:val="superscript"/>
              </w:rPr>
              <w:t>4</w:t>
            </w:r>
          </w:p>
        </w:tc>
      </w:tr>
      <w:tr w:rsidR="005F6D50" w:rsidRPr="007E0957" w:rsidTr="007E0957">
        <w:trPr>
          <w:trHeight w:val="630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  <w:rPr>
                <w:b/>
                <w:bCs/>
              </w:rPr>
            </w:pPr>
            <w:r w:rsidRPr="007E0957">
              <w:t>034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t>1 16 01153 01 0000 140</w:t>
            </w:r>
          </w:p>
        </w:tc>
        <w:tc>
          <w:tcPr>
            <w:tcW w:w="5173" w:type="dxa"/>
          </w:tcPr>
          <w:p w:rsidR="005F6D50" w:rsidRPr="007E0957" w:rsidRDefault="005F6D50" w:rsidP="007E0957">
            <w:pPr>
              <w:rPr>
                <w:b/>
                <w:bCs/>
              </w:rPr>
            </w:pPr>
            <w:r w:rsidRPr="007E0957"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  <w:r w:rsidRPr="007E0957">
              <w:rPr>
                <w:vertAlign w:val="superscript"/>
              </w:rPr>
              <w:t>4</w:t>
            </w:r>
          </w:p>
        </w:tc>
      </w:tr>
      <w:tr w:rsidR="005F6D50" w:rsidRPr="007E0957" w:rsidTr="007E0957">
        <w:trPr>
          <w:trHeight w:val="729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t>034</w:t>
            </w:r>
          </w:p>
        </w:tc>
        <w:tc>
          <w:tcPr>
            <w:tcW w:w="2687" w:type="dxa"/>
          </w:tcPr>
          <w:p w:rsidR="005F6D50" w:rsidRPr="007E0957" w:rsidRDefault="005F6D50" w:rsidP="007E0957">
            <w:r w:rsidRPr="007E0957">
              <w:t>1 16 10123 01 0000 140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  <w:r w:rsidRPr="007E0957">
              <w:rPr>
                <w:vertAlign w:val="superscript"/>
              </w:rPr>
              <w:t>4</w:t>
            </w:r>
          </w:p>
        </w:tc>
      </w:tr>
      <w:tr w:rsidR="005F6D50" w:rsidRPr="007E0957" w:rsidTr="007E0957">
        <w:trPr>
          <w:trHeight w:val="630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  <w:rPr>
                <w:b/>
                <w:bCs/>
              </w:rPr>
            </w:pPr>
            <w:r w:rsidRPr="007E0957">
              <w:rPr>
                <w:b/>
                <w:bCs/>
              </w:rPr>
              <w:t>048</w:t>
            </w:r>
          </w:p>
        </w:tc>
        <w:tc>
          <w:tcPr>
            <w:tcW w:w="2687" w:type="dxa"/>
            <w:noWrap/>
          </w:tcPr>
          <w:p w:rsidR="005F6D50" w:rsidRPr="007E0957" w:rsidRDefault="005F6D50" w:rsidP="007E0957">
            <w:r w:rsidRPr="007E0957">
              <w:t> </w:t>
            </w:r>
          </w:p>
        </w:tc>
        <w:tc>
          <w:tcPr>
            <w:tcW w:w="5173" w:type="dxa"/>
          </w:tcPr>
          <w:p w:rsidR="005F6D50" w:rsidRPr="007E0957" w:rsidRDefault="005F6D50" w:rsidP="007E0957">
            <w:pPr>
              <w:rPr>
                <w:b/>
                <w:bCs/>
              </w:rPr>
            </w:pPr>
            <w:r w:rsidRPr="007E0957">
              <w:rPr>
                <w:b/>
                <w:bCs/>
              </w:rPr>
              <w:t>Управление Федеральной службы по надзору в сфере природопользования по Челябинской области</w:t>
            </w:r>
          </w:p>
        </w:tc>
      </w:tr>
      <w:tr w:rsidR="005F6D50" w:rsidRPr="007E0957" w:rsidTr="007E0957">
        <w:trPr>
          <w:trHeight w:val="592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t>048</w:t>
            </w:r>
          </w:p>
        </w:tc>
        <w:tc>
          <w:tcPr>
            <w:tcW w:w="2687" w:type="dxa"/>
          </w:tcPr>
          <w:p w:rsidR="005F6D50" w:rsidRPr="007E0957" w:rsidRDefault="005F6D50" w:rsidP="007E0957">
            <w:r w:rsidRPr="007E0957">
              <w:t>112 01010 01 0000 120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t xml:space="preserve">Плата за выбросы загрязняющих веществ в атмосферный воздух стационарными объектами </w:t>
            </w:r>
            <w:r w:rsidRPr="007E0957">
              <w:rPr>
                <w:vertAlign w:val="superscript"/>
              </w:rPr>
              <w:t>2,4</w:t>
            </w:r>
          </w:p>
        </w:tc>
      </w:tr>
      <w:tr w:rsidR="005F6D50" w:rsidRPr="007E0957" w:rsidTr="007E0957">
        <w:trPr>
          <w:trHeight w:val="558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t>048</w:t>
            </w:r>
          </w:p>
        </w:tc>
        <w:tc>
          <w:tcPr>
            <w:tcW w:w="2687" w:type="dxa"/>
          </w:tcPr>
          <w:p w:rsidR="005F6D50" w:rsidRPr="007E0957" w:rsidRDefault="005F6D50" w:rsidP="007E0957">
            <w:r w:rsidRPr="007E0957">
              <w:t>112 01030 01 0000 120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t xml:space="preserve">Плата за сбросы загрязняющих веществ в водные объекты </w:t>
            </w:r>
            <w:r w:rsidRPr="007E0957">
              <w:rPr>
                <w:vertAlign w:val="superscript"/>
              </w:rPr>
              <w:t>2,4</w:t>
            </w:r>
          </w:p>
        </w:tc>
      </w:tr>
      <w:tr w:rsidR="005F6D50" w:rsidRPr="007E0957" w:rsidTr="007E0957">
        <w:trPr>
          <w:trHeight w:val="552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t>048</w:t>
            </w:r>
          </w:p>
        </w:tc>
        <w:tc>
          <w:tcPr>
            <w:tcW w:w="2687" w:type="dxa"/>
          </w:tcPr>
          <w:p w:rsidR="005F6D50" w:rsidRPr="007E0957" w:rsidRDefault="005F6D50" w:rsidP="007E0957">
            <w:r w:rsidRPr="007E0957">
              <w:t>112 01040 01 0000 120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t xml:space="preserve">Плата за размещение отходов производства и потребления </w:t>
            </w:r>
            <w:r w:rsidRPr="007E0957">
              <w:rPr>
                <w:vertAlign w:val="superscript"/>
              </w:rPr>
              <w:t>2,4</w:t>
            </w:r>
          </w:p>
        </w:tc>
      </w:tr>
      <w:tr w:rsidR="005F6D50" w:rsidRPr="007E0957" w:rsidTr="007E0957">
        <w:trPr>
          <w:trHeight w:val="1767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t>048</w:t>
            </w:r>
          </w:p>
        </w:tc>
        <w:tc>
          <w:tcPr>
            <w:tcW w:w="2687" w:type="dxa"/>
          </w:tcPr>
          <w:p w:rsidR="005F6D50" w:rsidRPr="007E0957" w:rsidRDefault="005F6D50" w:rsidP="007E0957">
            <w:r w:rsidRPr="007E0957">
              <w:t>1 16 01082 01 0000 140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  <w:r w:rsidRPr="007E0957">
              <w:rPr>
                <w:vertAlign w:val="superscript"/>
              </w:rPr>
              <w:t>2,4</w:t>
            </w:r>
          </w:p>
        </w:tc>
      </w:tr>
      <w:tr w:rsidR="005F6D50" w:rsidRPr="007E0957" w:rsidTr="007E0957">
        <w:trPr>
          <w:trHeight w:val="905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  <w:rPr>
                <w:b/>
                <w:bCs/>
              </w:rPr>
            </w:pPr>
            <w:r w:rsidRPr="007E0957">
              <w:rPr>
                <w:b/>
                <w:bCs/>
              </w:rPr>
              <w:t>076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t> </w:t>
            </w:r>
          </w:p>
        </w:tc>
        <w:tc>
          <w:tcPr>
            <w:tcW w:w="5173" w:type="dxa"/>
          </w:tcPr>
          <w:p w:rsidR="005F6D50" w:rsidRPr="007E0957" w:rsidRDefault="005F6D50" w:rsidP="007E0957">
            <w:pPr>
              <w:rPr>
                <w:b/>
                <w:bCs/>
              </w:rPr>
            </w:pPr>
            <w:r w:rsidRPr="007E0957">
              <w:rPr>
                <w:b/>
                <w:bCs/>
              </w:rPr>
              <w:t xml:space="preserve">Отдел государственного контроля, надзора, охраны водных биологических ресурсов и среды их обитания по Челябинской области </w:t>
            </w:r>
          </w:p>
        </w:tc>
      </w:tr>
      <w:tr w:rsidR="005F6D50" w:rsidRPr="007E0957" w:rsidTr="007E0957">
        <w:trPr>
          <w:trHeight w:val="701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t>076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t>1 16 01081 01 0000 140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судьями федеральных судов, должностными лицами федеральных государственных органов, учреждений, Центрального банка Российской Федерации</w:t>
            </w:r>
            <w:r w:rsidRPr="007E0957">
              <w:rPr>
                <w:vertAlign w:val="superscript"/>
              </w:rPr>
              <w:t>4</w:t>
            </w:r>
          </w:p>
        </w:tc>
      </w:tr>
      <w:tr w:rsidR="005F6D50" w:rsidRPr="007E0957" w:rsidTr="007E0957">
        <w:trPr>
          <w:trHeight w:val="533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t>076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t>1 16 11050 01 0000 140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  <w:r w:rsidRPr="007E0957">
              <w:rPr>
                <w:vertAlign w:val="superscript"/>
              </w:rPr>
              <w:t>4</w:t>
            </w:r>
          </w:p>
        </w:tc>
      </w:tr>
      <w:tr w:rsidR="005F6D50" w:rsidRPr="007E0957" w:rsidTr="007E0957">
        <w:trPr>
          <w:trHeight w:val="513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t>076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t>1 16 01201 01 0000 140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судьями федеральных судов, должностными лицами федеральных государственных органов, учреждений, Центрального банка Российской Федерации</w:t>
            </w:r>
            <w:r w:rsidRPr="007E0957">
              <w:rPr>
                <w:vertAlign w:val="superscript"/>
              </w:rPr>
              <w:t>2,4</w:t>
            </w:r>
          </w:p>
        </w:tc>
      </w:tr>
      <w:tr w:rsidR="005F6D50" w:rsidRPr="007E0957" w:rsidTr="007E0957">
        <w:trPr>
          <w:trHeight w:val="852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t>076</w:t>
            </w:r>
          </w:p>
        </w:tc>
        <w:tc>
          <w:tcPr>
            <w:tcW w:w="2687" w:type="dxa"/>
          </w:tcPr>
          <w:p w:rsidR="005F6D50" w:rsidRPr="007E0957" w:rsidRDefault="005F6D50" w:rsidP="007E0957">
            <w:r w:rsidRPr="007E0957">
              <w:t>1 16 07090 05 0000 140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  <w:r w:rsidRPr="007E0957">
              <w:rPr>
                <w:color w:val="000000"/>
                <w:vertAlign w:val="superscript"/>
              </w:rPr>
              <w:t>2</w:t>
            </w:r>
          </w:p>
        </w:tc>
      </w:tr>
      <w:tr w:rsidR="005F6D50" w:rsidRPr="007E0957" w:rsidTr="007E0957">
        <w:trPr>
          <w:trHeight w:val="630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  <w:rPr>
                <w:bCs/>
              </w:rPr>
            </w:pPr>
            <w:r w:rsidRPr="007E0957">
              <w:rPr>
                <w:bCs/>
              </w:rPr>
              <w:t>076</w:t>
            </w:r>
          </w:p>
        </w:tc>
        <w:tc>
          <w:tcPr>
            <w:tcW w:w="2687" w:type="dxa"/>
          </w:tcPr>
          <w:p w:rsidR="005F6D50" w:rsidRPr="007E0957" w:rsidRDefault="005F6D50" w:rsidP="007E0957">
            <w:r w:rsidRPr="007E0957">
              <w:t>1 16 10123 01 0000 140</w:t>
            </w:r>
          </w:p>
        </w:tc>
        <w:tc>
          <w:tcPr>
            <w:tcW w:w="5173" w:type="dxa"/>
          </w:tcPr>
          <w:p w:rsidR="005F6D50" w:rsidRPr="007E0957" w:rsidRDefault="005F6D50" w:rsidP="007E0957">
            <w:pPr>
              <w:rPr>
                <w:b/>
                <w:bCs/>
              </w:rPr>
            </w:pPr>
            <w:r w:rsidRPr="007E0957"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  <w:r w:rsidRPr="007E0957">
              <w:rPr>
                <w:vertAlign w:val="superscript"/>
              </w:rPr>
              <w:t>4</w:t>
            </w:r>
          </w:p>
        </w:tc>
      </w:tr>
      <w:tr w:rsidR="005F6D50" w:rsidRPr="007E0957" w:rsidTr="007E0957">
        <w:trPr>
          <w:trHeight w:val="630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  <w:rPr>
                <w:b/>
                <w:bCs/>
              </w:rPr>
            </w:pPr>
            <w:r w:rsidRPr="007E0957">
              <w:rPr>
                <w:b/>
                <w:bCs/>
              </w:rPr>
              <w:t>081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t> </w:t>
            </w:r>
          </w:p>
        </w:tc>
        <w:tc>
          <w:tcPr>
            <w:tcW w:w="5173" w:type="dxa"/>
          </w:tcPr>
          <w:p w:rsidR="005F6D50" w:rsidRPr="007E0957" w:rsidRDefault="005F6D50" w:rsidP="007E0957">
            <w:pPr>
              <w:rPr>
                <w:b/>
                <w:bCs/>
              </w:rPr>
            </w:pPr>
            <w:r w:rsidRPr="007E0957">
              <w:rPr>
                <w:b/>
                <w:bCs/>
              </w:rPr>
              <w:t>Управление Федеральной службы по ветеринарному и фитосанитарному надзору по Челябинской области</w:t>
            </w:r>
          </w:p>
        </w:tc>
      </w:tr>
      <w:tr w:rsidR="005F6D50" w:rsidRPr="007E0957" w:rsidTr="007E0957">
        <w:trPr>
          <w:trHeight w:val="795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rPr>
                <w:bCs/>
                <w:color w:val="000000"/>
              </w:rPr>
              <w:t>081</w:t>
            </w:r>
          </w:p>
        </w:tc>
        <w:tc>
          <w:tcPr>
            <w:tcW w:w="2687" w:type="dxa"/>
          </w:tcPr>
          <w:p w:rsidR="005F6D50" w:rsidRPr="007E0957" w:rsidRDefault="005F6D50" w:rsidP="007E0957">
            <w:r w:rsidRPr="007E0957">
              <w:rPr>
                <w:color w:val="000000"/>
              </w:rPr>
              <w:t>1 16 07090 05 0000 140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rPr>
                <w:color w:val="00000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  <w:r w:rsidRPr="007E0957">
              <w:rPr>
                <w:color w:val="000000"/>
                <w:vertAlign w:val="superscript"/>
              </w:rPr>
              <w:t>2</w:t>
            </w:r>
          </w:p>
        </w:tc>
      </w:tr>
      <w:tr w:rsidR="005F6D50" w:rsidRPr="007E0957" w:rsidTr="007E0957">
        <w:trPr>
          <w:trHeight w:val="521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  <w:rPr>
                <w:bCs/>
              </w:rPr>
            </w:pPr>
            <w:r w:rsidRPr="007E0957">
              <w:rPr>
                <w:bCs/>
              </w:rPr>
              <w:t>081</w:t>
            </w:r>
          </w:p>
        </w:tc>
        <w:tc>
          <w:tcPr>
            <w:tcW w:w="2687" w:type="dxa"/>
          </w:tcPr>
          <w:p w:rsidR="005F6D50" w:rsidRPr="007E0957" w:rsidRDefault="005F6D50" w:rsidP="007E0957">
            <w:r w:rsidRPr="007E0957">
              <w:t>1 16 10123 01 0000 140</w:t>
            </w:r>
          </w:p>
        </w:tc>
        <w:tc>
          <w:tcPr>
            <w:tcW w:w="5173" w:type="dxa"/>
          </w:tcPr>
          <w:p w:rsidR="005F6D50" w:rsidRPr="007E0957" w:rsidRDefault="005F6D50" w:rsidP="007E0957">
            <w:pPr>
              <w:rPr>
                <w:b/>
                <w:bCs/>
              </w:rPr>
            </w:pPr>
            <w:r w:rsidRPr="007E0957"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  <w:r w:rsidRPr="007E0957">
              <w:rPr>
                <w:vertAlign w:val="superscript"/>
              </w:rPr>
              <w:t>4</w:t>
            </w:r>
          </w:p>
        </w:tc>
      </w:tr>
      <w:tr w:rsidR="005F6D50" w:rsidRPr="007E0957" w:rsidTr="007E0957">
        <w:trPr>
          <w:trHeight w:val="521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rPr>
                <w:b/>
                <w:bCs/>
              </w:rPr>
              <w:t>100</w:t>
            </w:r>
          </w:p>
        </w:tc>
        <w:tc>
          <w:tcPr>
            <w:tcW w:w="2687" w:type="dxa"/>
          </w:tcPr>
          <w:p w:rsidR="005F6D50" w:rsidRPr="007E0957" w:rsidRDefault="005F6D50" w:rsidP="007E0957">
            <w:r w:rsidRPr="007E0957">
              <w:t> 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rPr>
                <w:b/>
                <w:bCs/>
              </w:rPr>
              <w:t>Управление Федерального казначейства по Челябинской области</w:t>
            </w:r>
          </w:p>
        </w:tc>
      </w:tr>
      <w:tr w:rsidR="005F6D50" w:rsidRPr="007E0957" w:rsidTr="007E0957">
        <w:trPr>
          <w:trHeight w:val="1605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t>100</w:t>
            </w:r>
          </w:p>
        </w:tc>
        <w:tc>
          <w:tcPr>
            <w:tcW w:w="2687" w:type="dxa"/>
          </w:tcPr>
          <w:p w:rsidR="005F6D50" w:rsidRPr="007E0957" w:rsidRDefault="005F6D50" w:rsidP="007E0957">
            <w:r w:rsidRPr="007E0957">
              <w:t>1 03 02230 01 0000 110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5F6D50" w:rsidRPr="007E0957" w:rsidTr="007E0957">
        <w:trPr>
          <w:trHeight w:val="562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t>100</w:t>
            </w:r>
          </w:p>
        </w:tc>
        <w:tc>
          <w:tcPr>
            <w:tcW w:w="2687" w:type="dxa"/>
          </w:tcPr>
          <w:p w:rsidR="005F6D50" w:rsidRPr="007E0957" w:rsidRDefault="005F6D50" w:rsidP="007E0957">
            <w:r w:rsidRPr="007E0957">
              <w:t>1 03 02240 01 0000 110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5F6D50" w:rsidRPr="007E0957" w:rsidTr="007E0957">
        <w:trPr>
          <w:trHeight w:val="529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  <w:rPr>
                <w:b/>
                <w:bCs/>
              </w:rPr>
            </w:pPr>
            <w:r w:rsidRPr="007E0957">
              <w:t>100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t>1 03 02250 01 0000 110</w:t>
            </w:r>
          </w:p>
        </w:tc>
        <w:tc>
          <w:tcPr>
            <w:tcW w:w="5173" w:type="dxa"/>
          </w:tcPr>
          <w:p w:rsidR="005F6D50" w:rsidRPr="007E0957" w:rsidRDefault="005F6D50" w:rsidP="007E0957">
            <w:pPr>
              <w:rPr>
                <w:b/>
                <w:bCs/>
              </w:rPr>
            </w:pPr>
            <w:r w:rsidRPr="007E0957"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5F6D50" w:rsidRPr="007E0957" w:rsidTr="007E0957">
        <w:trPr>
          <w:trHeight w:val="798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  <w:rPr>
                <w:color w:val="000000"/>
              </w:rPr>
            </w:pPr>
            <w:r w:rsidRPr="007E0957">
              <w:t>100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  <w:rPr>
                <w:color w:val="000000"/>
              </w:rPr>
            </w:pPr>
            <w:r w:rsidRPr="007E0957">
              <w:t>1 03 02260 01 0000 110</w:t>
            </w:r>
          </w:p>
        </w:tc>
        <w:tc>
          <w:tcPr>
            <w:tcW w:w="5173" w:type="dxa"/>
          </w:tcPr>
          <w:p w:rsidR="005F6D50" w:rsidRPr="007E0957" w:rsidRDefault="005F6D50" w:rsidP="007E0957">
            <w:pPr>
              <w:rPr>
                <w:color w:val="000000"/>
                <w:vertAlign w:val="superscript"/>
              </w:rPr>
            </w:pPr>
            <w:r w:rsidRPr="007E0957"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5F6D50" w:rsidRPr="007E0957" w:rsidTr="007E0957">
        <w:trPr>
          <w:trHeight w:val="581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  <w:rPr>
                <w:bCs/>
                <w:color w:val="FF0000"/>
              </w:rPr>
            </w:pPr>
            <w:r w:rsidRPr="007E0957">
              <w:rPr>
                <w:b/>
                <w:bCs/>
              </w:rPr>
              <w:t>161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rPr>
                <w:color w:val="FF0000"/>
              </w:rPr>
            </w:pPr>
          </w:p>
        </w:tc>
        <w:tc>
          <w:tcPr>
            <w:tcW w:w="5173" w:type="dxa"/>
          </w:tcPr>
          <w:p w:rsidR="005F6D50" w:rsidRPr="007E0957" w:rsidRDefault="005F6D50" w:rsidP="007E0957">
            <w:pPr>
              <w:rPr>
                <w:color w:val="FF0000"/>
              </w:rPr>
            </w:pPr>
            <w:r w:rsidRPr="007E0957">
              <w:rPr>
                <w:b/>
                <w:bCs/>
              </w:rPr>
              <w:t>Управление Федеральной антимонопольной службы по Челябинской области</w:t>
            </w:r>
          </w:p>
        </w:tc>
      </w:tr>
      <w:tr w:rsidR="005F6D50" w:rsidRPr="007E0957" w:rsidTr="007E0957">
        <w:trPr>
          <w:trHeight w:val="581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  <w:rPr>
                <w:b/>
                <w:bCs/>
              </w:rPr>
            </w:pPr>
            <w:r w:rsidRPr="007E0957">
              <w:rPr>
                <w:color w:val="000000"/>
              </w:rPr>
              <w:t>161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rPr>
                <w:color w:val="000000"/>
              </w:rPr>
              <w:t>1 16 01073 01 0000 140</w:t>
            </w:r>
          </w:p>
        </w:tc>
        <w:tc>
          <w:tcPr>
            <w:tcW w:w="5173" w:type="dxa"/>
          </w:tcPr>
          <w:p w:rsidR="005F6D50" w:rsidRPr="007E0957" w:rsidRDefault="005F6D50" w:rsidP="007E0957">
            <w:pPr>
              <w:rPr>
                <w:b/>
                <w:bCs/>
              </w:rPr>
            </w:pPr>
            <w:r w:rsidRPr="007E0957">
              <w:rPr>
                <w:color w:val="00000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  <w:r w:rsidRPr="007E0957">
              <w:rPr>
                <w:vertAlign w:val="superscript"/>
              </w:rPr>
              <w:t>4</w:t>
            </w:r>
          </w:p>
        </w:tc>
      </w:tr>
      <w:tr w:rsidR="005F6D50" w:rsidRPr="007E0957" w:rsidTr="007E0957">
        <w:trPr>
          <w:trHeight w:val="1651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rPr>
                <w:color w:val="000000"/>
              </w:rPr>
              <w:t>161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rPr>
                <w:color w:val="000000"/>
              </w:rPr>
              <w:t>1 16 01074 01 0000 140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rPr>
                <w:color w:val="00000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  <w:r w:rsidRPr="007E0957">
              <w:rPr>
                <w:vertAlign w:val="superscript"/>
              </w:rPr>
              <w:t>4</w:t>
            </w:r>
          </w:p>
        </w:tc>
      </w:tr>
      <w:tr w:rsidR="005F6D50" w:rsidRPr="007E0957" w:rsidTr="007E0957">
        <w:trPr>
          <w:trHeight w:val="1869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rPr>
                <w:color w:val="000000"/>
              </w:rPr>
              <w:t>161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rPr>
                <w:color w:val="000000"/>
              </w:rPr>
              <w:t>1 16 10061 05 0000 140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rPr>
                <w:color w:val="000000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5F6D50" w:rsidRPr="007E0957" w:rsidTr="007E0957">
        <w:trPr>
          <w:trHeight w:val="577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  <w:rPr>
                <w:bCs/>
              </w:rPr>
            </w:pPr>
            <w:r w:rsidRPr="007E0957">
              <w:rPr>
                <w:bCs/>
              </w:rPr>
              <w:t>161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t>1 16 10123 01 0000 140</w:t>
            </w:r>
          </w:p>
        </w:tc>
        <w:tc>
          <w:tcPr>
            <w:tcW w:w="5173" w:type="dxa"/>
          </w:tcPr>
          <w:p w:rsidR="005F6D50" w:rsidRPr="007E0957" w:rsidRDefault="005F6D50" w:rsidP="007E0957">
            <w:pPr>
              <w:rPr>
                <w:b/>
                <w:bCs/>
              </w:rPr>
            </w:pPr>
            <w:r w:rsidRPr="007E0957"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  <w:r w:rsidRPr="007E0957">
              <w:rPr>
                <w:vertAlign w:val="superscript"/>
              </w:rPr>
              <w:t>4</w:t>
            </w:r>
          </w:p>
        </w:tc>
      </w:tr>
      <w:tr w:rsidR="005F6D50" w:rsidRPr="007E0957" w:rsidTr="007E0957">
        <w:trPr>
          <w:trHeight w:val="577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rPr>
                <w:b/>
                <w:bCs/>
              </w:rPr>
              <w:t>182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t> 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rPr>
                <w:b/>
                <w:bCs/>
              </w:rPr>
              <w:t>Управление Федеральной налоговой службы по Челябинской области</w:t>
            </w:r>
          </w:p>
        </w:tc>
      </w:tr>
      <w:tr w:rsidR="005F6D50" w:rsidRPr="007E0957" w:rsidTr="007E0957">
        <w:trPr>
          <w:trHeight w:val="1552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t>182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t>1 01 02010 01 0000 110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t xml:space="preserve">Налог на доходы физических лиц с доходов, источником которых является налоговый агент, за исключением, в отношении которых исчисление и уплата налога осуществляются в соответствии со статьями 227,227.1 и 228 Налогового кодекса Российской Федерации </w:t>
            </w:r>
            <w:r w:rsidRPr="007E0957">
              <w:rPr>
                <w:vertAlign w:val="superscript"/>
              </w:rPr>
              <w:t>2,4</w:t>
            </w:r>
          </w:p>
        </w:tc>
      </w:tr>
      <w:tr w:rsidR="005F6D50" w:rsidRPr="007E0957" w:rsidTr="007E0957">
        <w:trPr>
          <w:trHeight w:val="706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  <w:rPr>
                <w:b/>
                <w:bCs/>
              </w:rPr>
            </w:pPr>
            <w:r w:rsidRPr="007E0957">
              <w:t>182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t>1 01 02020 01 0000 110</w:t>
            </w:r>
          </w:p>
        </w:tc>
        <w:tc>
          <w:tcPr>
            <w:tcW w:w="5173" w:type="dxa"/>
          </w:tcPr>
          <w:p w:rsidR="005F6D50" w:rsidRPr="007E0957" w:rsidRDefault="005F6D50" w:rsidP="007E0957">
            <w:pPr>
              <w:rPr>
                <w:b/>
                <w:bCs/>
              </w:rPr>
            </w:pPr>
            <w:r w:rsidRPr="007E0957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  <w:r w:rsidRPr="007E0957">
              <w:rPr>
                <w:vertAlign w:val="superscript"/>
              </w:rPr>
              <w:t>2,4</w:t>
            </w:r>
          </w:p>
        </w:tc>
      </w:tr>
      <w:tr w:rsidR="005F6D50" w:rsidRPr="007E0957" w:rsidTr="007E0957">
        <w:trPr>
          <w:trHeight w:val="1128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  <w:rPr>
                <w:color w:val="000000"/>
              </w:rPr>
            </w:pPr>
            <w:r w:rsidRPr="007E0957">
              <w:t>182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  <w:rPr>
                <w:color w:val="000000"/>
              </w:rPr>
            </w:pPr>
            <w:r w:rsidRPr="007E0957">
              <w:t>1 01 02030 01 0000 110</w:t>
            </w:r>
          </w:p>
        </w:tc>
        <w:tc>
          <w:tcPr>
            <w:tcW w:w="5173" w:type="dxa"/>
          </w:tcPr>
          <w:p w:rsidR="005F6D50" w:rsidRPr="007E0957" w:rsidRDefault="005F6D50" w:rsidP="007E0957">
            <w:pPr>
              <w:rPr>
                <w:color w:val="000000"/>
              </w:rPr>
            </w:pPr>
            <w:r w:rsidRPr="007E0957"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</w:t>
            </w:r>
            <w:r w:rsidRPr="007E0957">
              <w:rPr>
                <w:vertAlign w:val="superscript"/>
              </w:rPr>
              <w:t>2,4</w:t>
            </w:r>
          </w:p>
        </w:tc>
      </w:tr>
      <w:tr w:rsidR="005F6D50" w:rsidRPr="007E0957" w:rsidTr="007E0957">
        <w:trPr>
          <w:trHeight w:val="274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  <w:rPr>
                <w:color w:val="000000"/>
              </w:rPr>
            </w:pPr>
            <w:r w:rsidRPr="007E0957">
              <w:t>182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rPr>
                <w:color w:val="000000"/>
              </w:rPr>
            </w:pPr>
            <w:r w:rsidRPr="007E0957">
              <w:t>1 01 02040 01 0000 110</w:t>
            </w:r>
          </w:p>
        </w:tc>
        <w:tc>
          <w:tcPr>
            <w:tcW w:w="5173" w:type="dxa"/>
          </w:tcPr>
          <w:p w:rsidR="005F6D50" w:rsidRPr="007E0957" w:rsidRDefault="005F6D50" w:rsidP="007E0957">
            <w:pPr>
              <w:rPr>
                <w:color w:val="000000"/>
              </w:rPr>
            </w:pPr>
            <w:r w:rsidRPr="007E0957">
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 </w:t>
            </w:r>
            <w:r w:rsidRPr="007E0957">
              <w:rPr>
                <w:vertAlign w:val="superscript"/>
              </w:rPr>
              <w:t>2,4</w:t>
            </w:r>
          </w:p>
        </w:tc>
      </w:tr>
      <w:tr w:rsidR="005F6D50" w:rsidRPr="007E0957" w:rsidTr="007E0957">
        <w:trPr>
          <w:trHeight w:val="591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  <w:rPr>
                <w:color w:val="000000"/>
              </w:rPr>
            </w:pPr>
            <w:r w:rsidRPr="007E0957">
              <w:t>182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rPr>
                <w:color w:val="000000"/>
              </w:rPr>
            </w:pPr>
            <w:r w:rsidRPr="007E0957">
              <w:t>1 05 01010 00 0000 110</w:t>
            </w:r>
          </w:p>
        </w:tc>
        <w:tc>
          <w:tcPr>
            <w:tcW w:w="5173" w:type="dxa"/>
          </w:tcPr>
          <w:p w:rsidR="005F6D50" w:rsidRPr="007E0957" w:rsidRDefault="005F6D50" w:rsidP="007E0957">
            <w:pPr>
              <w:rPr>
                <w:color w:val="000000"/>
              </w:rPr>
            </w:pPr>
            <w:r w:rsidRPr="007E0957">
              <w:t xml:space="preserve">Налог, взимаемый в связи с применением упрощенной системы налогообложения </w:t>
            </w:r>
            <w:r w:rsidRPr="007E0957">
              <w:rPr>
                <w:vertAlign w:val="superscript"/>
              </w:rPr>
              <w:t>2</w:t>
            </w:r>
          </w:p>
        </w:tc>
      </w:tr>
      <w:tr w:rsidR="005F6D50" w:rsidRPr="007E0957" w:rsidTr="007E0957">
        <w:trPr>
          <w:trHeight w:val="557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  <w:rPr>
                <w:color w:val="FF0000"/>
              </w:rPr>
            </w:pPr>
            <w:r w:rsidRPr="007E0957">
              <w:t>182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rPr>
                <w:color w:val="FF0000"/>
              </w:rPr>
            </w:pPr>
            <w:r w:rsidRPr="007E0957">
              <w:t>1 05 02010 02 0000 110</w:t>
            </w:r>
          </w:p>
        </w:tc>
        <w:tc>
          <w:tcPr>
            <w:tcW w:w="5173" w:type="dxa"/>
          </w:tcPr>
          <w:p w:rsidR="005F6D50" w:rsidRPr="007E0957" w:rsidRDefault="005F6D50" w:rsidP="007E0957">
            <w:pPr>
              <w:rPr>
                <w:color w:val="FF0000"/>
              </w:rPr>
            </w:pPr>
            <w:r w:rsidRPr="007E0957">
              <w:t xml:space="preserve">Единый налог на вмененный доход для отдельных видов деятельности </w:t>
            </w:r>
            <w:r w:rsidRPr="007E0957">
              <w:rPr>
                <w:vertAlign w:val="superscript"/>
              </w:rPr>
              <w:t>2</w:t>
            </w:r>
          </w:p>
        </w:tc>
      </w:tr>
      <w:tr w:rsidR="005F6D50" w:rsidRPr="007E0957" w:rsidTr="007E0957">
        <w:trPr>
          <w:trHeight w:val="539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  <w:rPr>
                <w:b/>
                <w:bCs/>
              </w:rPr>
            </w:pPr>
            <w:r w:rsidRPr="007E0957">
              <w:t>182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t>1 05 02020 02 0000 110</w:t>
            </w:r>
          </w:p>
        </w:tc>
        <w:tc>
          <w:tcPr>
            <w:tcW w:w="5173" w:type="dxa"/>
          </w:tcPr>
          <w:p w:rsidR="005F6D50" w:rsidRPr="007E0957" w:rsidRDefault="005F6D50" w:rsidP="007E0957">
            <w:pPr>
              <w:rPr>
                <w:b/>
                <w:bCs/>
              </w:rPr>
            </w:pPr>
            <w:r w:rsidRPr="007E0957">
              <w:t xml:space="preserve">Единый налог на вмененный доход для отдельных видов деятельности (за налоговые периоды, истекшие до 1 января 2011 года) </w:t>
            </w:r>
            <w:r w:rsidRPr="007E0957">
              <w:rPr>
                <w:vertAlign w:val="superscript"/>
              </w:rPr>
              <w:t>2</w:t>
            </w:r>
          </w:p>
        </w:tc>
      </w:tr>
      <w:tr w:rsidR="005F6D50" w:rsidRPr="007E0957" w:rsidTr="007E0957">
        <w:trPr>
          <w:trHeight w:val="435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t>182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t>1 05 03010 01 0000 110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t xml:space="preserve">Единый сельскохозяйственный налог </w:t>
            </w:r>
            <w:r w:rsidRPr="007E0957">
              <w:rPr>
                <w:vertAlign w:val="superscript"/>
              </w:rPr>
              <w:t>2,4</w:t>
            </w:r>
          </w:p>
        </w:tc>
      </w:tr>
      <w:tr w:rsidR="005F6D50" w:rsidRPr="007E0957" w:rsidTr="007E0957">
        <w:trPr>
          <w:trHeight w:val="555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t>182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t>1 05 03020 01 0000 110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t xml:space="preserve">Единый сельскохозяйственный налог (за налоговые периоды, истекшие до 1 января 2011 года) </w:t>
            </w:r>
            <w:r w:rsidRPr="007E0957">
              <w:rPr>
                <w:vertAlign w:val="superscript"/>
              </w:rPr>
              <w:t>2,4</w:t>
            </w:r>
          </w:p>
        </w:tc>
      </w:tr>
      <w:tr w:rsidR="005F6D50" w:rsidRPr="007E0957" w:rsidTr="007E0957">
        <w:trPr>
          <w:trHeight w:val="832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t>182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t>1 05 04020 02 0000 110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t xml:space="preserve">Налог, взимаемый в связи с применением патентной системы налогообложения, зачисляемый в бюджеты муниципальных районов </w:t>
            </w:r>
            <w:r w:rsidRPr="007E0957">
              <w:rPr>
                <w:vertAlign w:val="superscript"/>
              </w:rPr>
              <w:t>2</w:t>
            </w:r>
          </w:p>
        </w:tc>
      </w:tr>
      <w:tr w:rsidR="005F6D50" w:rsidRPr="007E0957" w:rsidTr="007E0957">
        <w:trPr>
          <w:trHeight w:val="560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t>182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t>1 07 01020 01 0000 110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t xml:space="preserve">Налог на добычу общераспространенных полезных ископаемых </w:t>
            </w:r>
            <w:r w:rsidRPr="007E0957">
              <w:rPr>
                <w:vertAlign w:val="superscript"/>
              </w:rPr>
              <w:t>2,4</w:t>
            </w:r>
          </w:p>
        </w:tc>
      </w:tr>
      <w:tr w:rsidR="005F6D50" w:rsidRPr="007E0957" w:rsidTr="007E0957">
        <w:trPr>
          <w:trHeight w:val="475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t>182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t>1 07 01030 01 0000 110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t xml:space="preserve">Налог на добычу прочих полезных ископаемых (за исключением полезных ископаемых в виде природных алмазом) </w:t>
            </w:r>
            <w:r w:rsidRPr="007E0957">
              <w:rPr>
                <w:vertAlign w:val="superscript"/>
              </w:rPr>
              <w:t>2,4</w:t>
            </w:r>
          </w:p>
        </w:tc>
      </w:tr>
      <w:tr w:rsidR="005F6D50" w:rsidRPr="007E0957" w:rsidTr="007E0957">
        <w:trPr>
          <w:trHeight w:val="455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t>182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t>1 08 03010 01 0000 110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t xml:space="preserve">Государственная пошлина по делам, рассматриваемым в судах общей юрисдикции, мировыми судьями (за исключением Верховного Суда Российской Федерации) </w:t>
            </w:r>
            <w:r w:rsidRPr="007E0957">
              <w:rPr>
                <w:vertAlign w:val="superscript"/>
              </w:rPr>
              <w:t>2,4</w:t>
            </w:r>
          </w:p>
        </w:tc>
      </w:tr>
      <w:tr w:rsidR="005F6D50" w:rsidRPr="007E0957" w:rsidTr="007E0957">
        <w:trPr>
          <w:trHeight w:val="780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t>182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t>1 08 07010 01 0000 110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t xml:space="preserve">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 </w:t>
            </w:r>
            <w:r w:rsidRPr="007E0957">
              <w:rPr>
                <w:vertAlign w:val="superscript"/>
              </w:rPr>
              <w:t>2,4</w:t>
            </w:r>
          </w:p>
        </w:tc>
      </w:tr>
      <w:tr w:rsidR="005F6D50" w:rsidRPr="007E0957" w:rsidTr="007E0957">
        <w:trPr>
          <w:trHeight w:val="302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t>182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t>1 09 07033 05 0000 110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t>Целевые сборы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муниципальных районов</w:t>
            </w:r>
          </w:p>
        </w:tc>
      </w:tr>
      <w:tr w:rsidR="005F6D50" w:rsidRPr="007E0957" w:rsidTr="007E0957">
        <w:trPr>
          <w:trHeight w:val="726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t>182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t>1 16 05160 01 0000 140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t>Штрафы за налоговые правонарушения, установленные Главой 16 Налогового кодекса Российской Федерации</w:t>
            </w:r>
            <w:r w:rsidRPr="007E0957">
              <w:rPr>
                <w:vertAlign w:val="superscript"/>
              </w:rPr>
              <w:t>2,4</w:t>
            </w:r>
          </w:p>
        </w:tc>
      </w:tr>
      <w:tr w:rsidR="005F6D50" w:rsidRPr="007E0957" w:rsidTr="007E0957">
        <w:trPr>
          <w:trHeight w:val="966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t>182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t>1 16 01153 01 0000 140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  <w:r w:rsidRPr="007E0957">
              <w:rPr>
                <w:vertAlign w:val="superscript"/>
              </w:rPr>
              <w:t>2,4</w:t>
            </w:r>
          </w:p>
        </w:tc>
      </w:tr>
      <w:tr w:rsidR="005F6D50" w:rsidRPr="007E0957" w:rsidTr="007E0957">
        <w:trPr>
          <w:trHeight w:val="507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t>182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t>1 16 01141 01 0000 140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судьями федеральных судов, должностными лицами федеральных государственных органов, учреждений, Центрального банка Российской Федерации</w:t>
            </w:r>
            <w:r w:rsidRPr="007E0957">
              <w:rPr>
                <w:vertAlign w:val="superscript"/>
              </w:rPr>
              <w:t>2,4</w:t>
            </w:r>
          </w:p>
        </w:tc>
      </w:tr>
      <w:tr w:rsidR="005F6D50" w:rsidRPr="007E0957" w:rsidTr="007E0957">
        <w:trPr>
          <w:trHeight w:val="847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  <w:rPr>
                <w:bCs/>
              </w:rPr>
            </w:pPr>
            <w:r w:rsidRPr="007E0957">
              <w:rPr>
                <w:bCs/>
              </w:rPr>
              <w:t>182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t>1 16 10123 01 0000 140</w:t>
            </w:r>
          </w:p>
        </w:tc>
        <w:tc>
          <w:tcPr>
            <w:tcW w:w="5173" w:type="dxa"/>
          </w:tcPr>
          <w:p w:rsidR="005F6D50" w:rsidRPr="007E0957" w:rsidRDefault="005F6D50" w:rsidP="007E0957">
            <w:pPr>
              <w:rPr>
                <w:b/>
                <w:bCs/>
              </w:rPr>
            </w:pPr>
            <w:r w:rsidRPr="007E0957"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  <w:r w:rsidRPr="007E0957">
              <w:rPr>
                <w:vertAlign w:val="superscript"/>
              </w:rPr>
              <w:t>4</w:t>
            </w:r>
          </w:p>
        </w:tc>
      </w:tr>
      <w:tr w:rsidR="005F6D50" w:rsidRPr="007E0957" w:rsidTr="007E0957">
        <w:trPr>
          <w:trHeight w:val="847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  <w:rPr>
                <w:bCs/>
              </w:rPr>
            </w:pPr>
            <w:r w:rsidRPr="007E0957">
              <w:rPr>
                <w:bCs/>
              </w:rPr>
              <w:t>182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t>1 16 10129 01 0000 140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  <w:r w:rsidRPr="007E0957">
              <w:rPr>
                <w:vertAlign w:val="superscript"/>
              </w:rPr>
              <w:t>4</w:t>
            </w:r>
          </w:p>
        </w:tc>
      </w:tr>
      <w:tr w:rsidR="005F6D50" w:rsidRPr="007E0957" w:rsidTr="007E0957">
        <w:trPr>
          <w:trHeight w:val="847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rPr>
                <w:b/>
                <w:bCs/>
              </w:rPr>
              <w:t>188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t> 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rPr>
                <w:b/>
                <w:bCs/>
              </w:rPr>
              <w:t>Главное управление Министерства внутренних дел Российской Федерации по Челябинской области</w:t>
            </w:r>
          </w:p>
        </w:tc>
      </w:tr>
      <w:tr w:rsidR="005F6D50" w:rsidRPr="007E0957" w:rsidTr="007E0957">
        <w:trPr>
          <w:trHeight w:val="1072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t>188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t>1 08 06000 01 0000 110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t xml:space="preserve">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  </w:t>
            </w:r>
            <w:r w:rsidRPr="007E0957">
              <w:rPr>
                <w:vertAlign w:val="superscript"/>
              </w:rPr>
              <w:t>2,4</w:t>
            </w:r>
          </w:p>
        </w:tc>
      </w:tr>
      <w:tr w:rsidR="005F6D50" w:rsidRPr="007E0957" w:rsidTr="007E0957">
        <w:trPr>
          <w:trHeight w:val="529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t>188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t>1 08 07100 01 0000 110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t xml:space="preserve">Государственная пошлина за выдачу и обмен паспорта гражданина Российской Федерации </w:t>
            </w:r>
            <w:r w:rsidRPr="007E0957">
              <w:rPr>
                <w:vertAlign w:val="superscript"/>
              </w:rPr>
              <w:t>2,4</w:t>
            </w:r>
          </w:p>
        </w:tc>
      </w:tr>
      <w:tr w:rsidR="005F6D50" w:rsidRPr="007E0957" w:rsidTr="007E0957">
        <w:trPr>
          <w:trHeight w:val="1339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t>188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t>1 08 07141 01 0000 110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t>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органов, связанные с изменением и выдачей документов на транспортные средства, регистрационных знаков, водительских удостоверений</w:t>
            </w:r>
            <w:r w:rsidRPr="007E0957">
              <w:rPr>
                <w:vertAlign w:val="superscript"/>
              </w:rPr>
              <w:t>2,4</w:t>
            </w:r>
          </w:p>
        </w:tc>
      </w:tr>
      <w:tr w:rsidR="005F6D50" w:rsidRPr="007E0957" w:rsidTr="007E0957">
        <w:trPr>
          <w:trHeight w:val="1124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t>188</w:t>
            </w:r>
          </w:p>
        </w:tc>
        <w:tc>
          <w:tcPr>
            <w:tcW w:w="2687" w:type="dxa"/>
          </w:tcPr>
          <w:p w:rsidR="005F6D50" w:rsidRPr="007E0957" w:rsidRDefault="005F6D50" w:rsidP="007E0957">
            <w:r w:rsidRPr="007E0957">
              <w:t>1 16 01132 01 0000 140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  <w:r w:rsidRPr="007E0957">
              <w:rPr>
                <w:vertAlign w:val="superscript"/>
              </w:rPr>
              <w:t>2,4</w:t>
            </w:r>
          </w:p>
        </w:tc>
      </w:tr>
      <w:tr w:rsidR="005F6D50" w:rsidRPr="007E0957" w:rsidTr="007E0957">
        <w:trPr>
          <w:trHeight w:val="1049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t>188</w:t>
            </w:r>
          </w:p>
        </w:tc>
        <w:tc>
          <w:tcPr>
            <w:tcW w:w="2687" w:type="dxa"/>
          </w:tcPr>
          <w:p w:rsidR="005F6D50" w:rsidRPr="007E0957" w:rsidRDefault="005F6D50" w:rsidP="007E0957">
            <w:r w:rsidRPr="007E0957">
              <w:t>1 16 30014 01 0000 140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t xml:space="preserve">Денежные взыскания (штрафы) за нарушение правил перевозки крупногабаритных и тяжеловесных грузов по автомобильным дорогам общего пользования местного значения муниципальных районов </w:t>
            </w:r>
            <w:r w:rsidRPr="007E0957">
              <w:rPr>
                <w:vertAlign w:val="superscript"/>
              </w:rPr>
              <w:t>2,4</w:t>
            </w:r>
          </w:p>
        </w:tc>
      </w:tr>
      <w:tr w:rsidR="005F6D50" w:rsidRPr="007E0957" w:rsidTr="007E0957">
        <w:trPr>
          <w:trHeight w:val="654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t>188</w:t>
            </w:r>
          </w:p>
        </w:tc>
        <w:tc>
          <w:tcPr>
            <w:tcW w:w="2687" w:type="dxa"/>
          </w:tcPr>
          <w:p w:rsidR="005F6D50" w:rsidRPr="007E0957" w:rsidRDefault="005F6D50" w:rsidP="007E0957">
            <w:r w:rsidRPr="007E0957">
              <w:t>1 16 30030 01 0000 140</w:t>
            </w:r>
          </w:p>
        </w:tc>
        <w:tc>
          <w:tcPr>
            <w:tcW w:w="5173" w:type="dxa"/>
          </w:tcPr>
          <w:p w:rsidR="005F6D50" w:rsidRPr="007E0957" w:rsidRDefault="005F6D50" w:rsidP="007E0957">
            <w:pPr>
              <w:rPr>
                <w:vertAlign w:val="superscript"/>
              </w:rPr>
            </w:pPr>
            <w:r w:rsidRPr="007E0957">
              <w:t>Прочие денежные взыскания (штрафы) за правонарушения в области дорожного движения</w:t>
            </w:r>
            <w:r w:rsidRPr="007E0957">
              <w:rPr>
                <w:vertAlign w:val="superscript"/>
              </w:rPr>
              <w:t>2,4</w:t>
            </w:r>
          </w:p>
          <w:p w:rsidR="005F6D50" w:rsidRPr="007E0957" w:rsidRDefault="005F6D50" w:rsidP="007E0957"/>
        </w:tc>
      </w:tr>
      <w:tr w:rsidR="005F6D50" w:rsidRPr="007E0957" w:rsidTr="007E0957">
        <w:trPr>
          <w:trHeight w:val="712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  <w:rPr>
                <w:b/>
                <w:bCs/>
              </w:rPr>
            </w:pPr>
            <w:r w:rsidRPr="007E0957">
              <w:t>188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t>1 16 01201 01 0000 140</w:t>
            </w:r>
          </w:p>
        </w:tc>
        <w:tc>
          <w:tcPr>
            <w:tcW w:w="5173" w:type="dxa"/>
          </w:tcPr>
          <w:p w:rsidR="005F6D50" w:rsidRPr="007E0957" w:rsidRDefault="005F6D50" w:rsidP="007E0957">
            <w:pPr>
              <w:rPr>
                <w:b/>
                <w:bCs/>
              </w:rPr>
            </w:pPr>
            <w:r w:rsidRPr="007E0957"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судьями федеральных судов, должностными лицами федеральных государственных органов, учреждений, Центрального банка Российской Федерации</w:t>
            </w:r>
            <w:r w:rsidRPr="007E0957">
              <w:rPr>
                <w:vertAlign w:val="superscript"/>
              </w:rPr>
              <w:t>2,4</w:t>
            </w:r>
          </w:p>
        </w:tc>
      </w:tr>
      <w:tr w:rsidR="005F6D50" w:rsidRPr="007E0957" w:rsidTr="007E0957">
        <w:trPr>
          <w:trHeight w:val="1671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rPr>
                <w:bCs/>
                <w:color w:val="000000"/>
              </w:rPr>
              <w:t>188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rPr>
                <w:color w:val="000000"/>
              </w:rPr>
              <w:t>1 16 07090 05 0000 140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rPr>
                <w:color w:val="00000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  <w:r w:rsidRPr="007E0957">
              <w:rPr>
                <w:color w:val="000000"/>
                <w:vertAlign w:val="superscript"/>
              </w:rPr>
              <w:t>2</w:t>
            </w:r>
          </w:p>
        </w:tc>
      </w:tr>
      <w:tr w:rsidR="005F6D50" w:rsidRPr="007E0957" w:rsidTr="007E0957">
        <w:trPr>
          <w:trHeight w:val="519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  <w:rPr>
                <w:bCs/>
              </w:rPr>
            </w:pPr>
            <w:r w:rsidRPr="007E0957">
              <w:rPr>
                <w:bCs/>
              </w:rPr>
              <w:t>188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t>1 16 10123 01 0000 140</w:t>
            </w:r>
          </w:p>
        </w:tc>
        <w:tc>
          <w:tcPr>
            <w:tcW w:w="5173" w:type="dxa"/>
          </w:tcPr>
          <w:p w:rsidR="005F6D50" w:rsidRPr="007E0957" w:rsidRDefault="005F6D50" w:rsidP="007E0957">
            <w:pPr>
              <w:rPr>
                <w:b/>
                <w:bCs/>
              </w:rPr>
            </w:pPr>
            <w:r w:rsidRPr="007E0957"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  <w:r w:rsidRPr="007E0957">
              <w:rPr>
                <w:vertAlign w:val="superscript"/>
              </w:rPr>
              <w:t>4</w:t>
            </w:r>
          </w:p>
        </w:tc>
      </w:tr>
      <w:tr w:rsidR="005F6D50" w:rsidRPr="007E0957" w:rsidTr="007E0957">
        <w:trPr>
          <w:trHeight w:val="519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  <w:rPr>
                <w:b/>
                <w:bCs/>
              </w:rPr>
            </w:pPr>
            <w:r w:rsidRPr="007E0957">
              <w:rPr>
                <w:b/>
                <w:bCs/>
              </w:rPr>
              <w:t>318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</w:p>
        </w:tc>
        <w:tc>
          <w:tcPr>
            <w:tcW w:w="5173" w:type="dxa"/>
          </w:tcPr>
          <w:p w:rsidR="005F6D50" w:rsidRPr="007E0957" w:rsidRDefault="005F6D50" w:rsidP="007E0957">
            <w:pPr>
              <w:rPr>
                <w:b/>
                <w:bCs/>
              </w:rPr>
            </w:pPr>
            <w:r w:rsidRPr="007E0957">
              <w:rPr>
                <w:b/>
                <w:bCs/>
              </w:rPr>
              <w:t>Управление Министерства юстиции Российской Федерации по Челябинской области</w:t>
            </w:r>
          </w:p>
        </w:tc>
      </w:tr>
      <w:tr w:rsidR="005F6D50" w:rsidRPr="007E0957" w:rsidTr="007E0957">
        <w:trPr>
          <w:trHeight w:val="519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  <w:rPr>
                <w:bCs/>
              </w:rPr>
            </w:pPr>
            <w:r w:rsidRPr="007E0957">
              <w:rPr>
                <w:bCs/>
              </w:rPr>
              <w:t>318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t>1 16 10123 01 0051 140</w:t>
            </w:r>
          </w:p>
        </w:tc>
        <w:tc>
          <w:tcPr>
            <w:tcW w:w="5173" w:type="dxa"/>
          </w:tcPr>
          <w:p w:rsidR="005F6D50" w:rsidRPr="007E0957" w:rsidRDefault="005F6D50" w:rsidP="007E0957">
            <w:pPr>
              <w:rPr>
                <w:bCs/>
              </w:rPr>
            </w:pPr>
            <w:r w:rsidRPr="007E0957">
              <w:rPr>
                <w:bCs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5F6D50" w:rsidRPr="007E0957" w:rsidTr="007E0957">
        <w:trPr>
          <w:trHeight w:val="519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rPr>
                <w:b/>
                <w:bCs/>
              </w:rPr>
              <w:t>321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t> 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rPr>
                <w:b/>
                <w:bCs/>
              </w:rPr>
              <w:t>Управление Федеральной службы государственной регистрации, кадастра и картографии по Челябинской области</w:t>
            </w:r>
          </w:p>
        </w:tc>
      </w:tr>
      <w:tr w:rsidR="005F6D50" w:rsidRPr="007E0957" w:rsidTr="007E0957">
        <w:trPr>
          <w:trHeight w:val="519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t>321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t>1 08 07020 01 0000 110</w:t>
            </w:r>
          </w:p>
        </w:tc>
        <w:tc>
          <w:tcPr>
            <w:tcW w:w="5173" w:type="dxa"/>
          </w:tcPr>
          <w:p w:rsidR="005F6D50" w:rsidRPr="007E0957" w:rsidRDefault="005F6D50" w:rsidP="007E0957">
            <w:pPr>
              <w:autoSpaceDE w:val="0"/>
              <w:autoSpaceDN w:val="0"/>
              <w:adjustRightInd w:val="0"/>
              <w:jc w:val="both"/>
            </w:pPr>
            <w:r w:rsidRPr="007E0957">
              <w:t xml:space="preserve">Государственная пошлина за государственную регистрацию прав, ограничений (обременений) прав на недвижимое имущество и сделок с ним </w:t>
            </w:r>
            <w:r w:rsidRPr="007E0957">
              <w:rPr>
                <w:vertAlign w:val="superscript"/>
              </w:rPr>
              <w:t>2,4</w:t>
            </w:r>
          </w:p>
        </w:tc>
      </w:tr>
      <w:tr w:rsidR="005F6D50" w:rsidRPr="007E0957" w:rsidTr="007E0957">
        <w:trPr>
          <w:trHeight w:val="1412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t>321</w:t>
            </w:r>
          </w:p>
        </w:tc>
        <w:tc>
          <w:tcPr>
            <w:tcW w:w="2687" w:type="dxa"/>
          </w:tcPr>
          <w:p w:rsidR="005F6D50" w:rsidRPr="007E0957" w:rsidRDefault="005F6D50" w:rsidP="007E0957">
            <w:r w:rsidRPr="007E0957">
              <w:t>1 16 01081 01 0000 140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судьями федеральных судов, должностными лицами федеральных государственных органов, учреждений, Центрального банка Российской Федерации</w:t>
            </w:r>
            <w:r w:rsidRPr="007E0957">
              <w:rPr>
                <w:vertAlign w:val="superscript"/>
              </w:rPr>
              <w:t>2,4</w:t>
            </w:r>
          </w:p>
        </w:tc>
      </w:tr>
      <w:tr w:rsidR="005F6D50" w:rsidRPr="007E0957" w:rsidTr="007E0957">
        <w:trPr>
          <w:trHeight w:val="2537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t>321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t>1 16 01201 01 0000 140</w:t>
            </w:r>
            <w:r w:rsidRPr="007E0957">
              <w:tab/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судьями федеральных судов, должностными лицами федеральных государственных органов, учреждений, Центрального банка Российской Федерации</w:t>
            </w:r>
            <w:r w:rsidRPr="007E0957">
              <w:rPr>
                <w:vertAlign w:val="superscript"/>
              </w:rPr>
              <w:t>2,4</w:t>
            </w:r>
          </w:p>
        </w:tc>
      </w:tr>
      <w:tr w:rsidR="005F6D50" w:rsidRPr="007E0957" w:rsidTr="007E0957">
        <w:trPr>
          <w:trHeight w:val="561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  <w:rPr>
                <w:bCs/>
              </w:rPr>
            </w:pPr>
            <w:r w:rsidRPr="007E0957">
              <w:rPr>
                <w:bCs/>
              </w:rPr>
              <w:t>321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t>1 16 10123 01 0000 140</w:t>
            </w:r>
          </w:p>
        </w:tc>
        <w:tc>
          <w:tcPr>
            <w:tcW w:w="5173" w:type="dxa"/>
          </w:tcPr>
          <w:p w:rsidR="005F6D50" w:rsidRPr="007E0957" w:rsidRDefault="005F6D50" w:rsidP="007E0957">
            <w:pPr>
              <w:rPr>
                <w:b/>
                <w:bCs/>
              </w:rPr>
            </w:pPr>
            <w:r w:rsidRPr="007E0957"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  <w:r w:rsidRPr="007E0957">
              <w:rPr>
                <w:vertAlign w:val="superscript"/>
              </w:rPr>
              <w:t>4</w:t>
            </w:r>
          </w:p>
        </w:tc>
      </w:tr>
      <w:tr w:rsidR="005F6D50" w:rsidRPr="007E0957" w:rsidTr="007E0957">
        <w:trPr>
          <w:trHeight w:val="561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rPr>
                <w:b/>
                <w:bCs/>
              </w:rPr>
              <w:t>322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t> </w:t>
            </w:r>
          </w:p>
        </w:tc>
        <w:tc>
          <w:tcPr>
            <w:tcW w:w="5173" w:type="dxa"/>
          </w:tcPr>
          <w:p w:rsidR="005F6D50" w:rsidRPr="007E0957" w:rsidRDefault="005F6D50" w:rsidP="007E0957">
            <w:pPr>
              <w:rPr>
                <w:vertAlign w:val="superscript"/>
              </w:rPr>
            </w:pPr>
            <w:r w:rsidRPr="007E0957">
              <w:rPr>
                <w:b/>
                <w:bCs/>
              </w:rPr>
              <w:t>Управление Федеральной службы судебных приставов по Челябинской области</w:t>
            </w:r>
          </w:p>
        </w:tc>
      </w:tr>
      <w:tr w:rsidR="005F6D50" w:rsidRPr="007E0957" w:rsidTr="007E0957">
        <w:trPr>
          <w:trHeight w:val="1605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t>322</w:t>
            </w:r>
          </w:p>
        </w:tc>
        <w:tc>
          <w:tcPr>
            <w:tcW w:w="2687" w:type="dxa"/>
          </w:tcPr>
          <w:p w:rsidR="005F6D50" w:rsidRPr="007E0957" w:rsidRDefault="005F6D50" w:rsidP="007E0957">
            <w:r w:rsidRPr="007E0957">
              <w:t>1 16 10032 05 0000 140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5F6D50" w:rsidRPr="007E0957" w:rsidTr="007E0957">
        <w:trPr>
          <w:trHeight w:val="387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  <w:rPr>
                <w:color w:val="000000"/>
              </w:rPr>
            </w:pPr>
            <w:r w:rsidRPr="007E0957">
              <w:rPr>
                <w:b/>
                <w:bCs/>
              </w:rPr>
              <w:t>415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  <w:rPr>
                <w:color w:val="000000"/>
              </w:rPr>
            </w:pPr>
            <w:r w:rsidRPr="007E0957">
              <w:t> </w:t>
            </w:r>
          </w:p>
        </w:tc>
        <w:tc>
          <w:tcPr>
            <w:tcW w:w="5173" w:type="dxa"/>
          </w:tcPr>
          <w:p w:rsidR="005F6D50" w:rsidRPr="007E0957" w:rsidRDefault="005F6D50" w:rsidP="007E0957">
            <w:pPr>
              <w:rPr>
                <w:color w:val="000000"/>
                <w:vertAlign w:val="superscript"/>
              </w:rPr>
            </w:pPr>
            <w:r w:rsidRPr="007E0957">
              <w:rPr>
                <w:b/>
                <w:bCs/>
              </w:rPr>
              <w:t>Прокуратура  Челябинской области</w:t>
            </w:r>
          </w:p>
        </w:tc>
      </w:tr>
      <w:tr w:rsidR="005F6D50" w:rsidRPr="007E0957" w:rsidTr="007E0957">
        <w:trPr>
          <w:trHeight w:val="887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  <w:rPr>
                <w:color w:val="000000"/>
              </w:rPr>
            </w:pPr>
            <w:r w:rsidRPr="007E0957">
              <w:rPr>
                <w:color w:val="000000"/>
              </w:rPr>
              <w:t>415</w:t>
            </w:r>
          </w:p>
          <w:p w:rsidR="005F6D50" w:rsidRPr="007E0957" w:rsidRDefault="005F6D50" w:rsidP="007E0957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2687" w:type="dxa"/>
          </w:tcPr>
          <w:p w:rsidR="005F6D50" w:rsidRPr="007E0957" w:rsidRDefault="005F6D50" w:rsidP="007E0957">
            <w:pPr>
              <w:rPr>
                <w:color w:val="FF0000"/>
              </w:rPr>
            </w:pPr>
            <w:r w:rsidRPr="007E0957">
              <w:rPr>
                <w:color w:val="000000"/>
              </w:rPr>
              <w:t>1 16 07090 05 0000 140</w:t>
            </w:r>
          </w:p>
        </w:tc>
        <w:tc>
          <w:tcPr>
            <w:tcW w:w="5173" w:type="dxa"/>
          </w:tcPr>
          <w:p w:rsidR="005F6D50" w:rsidRPr="007E0957" w:rsidRDefault="005F6D50" w:rsidP="007E0957">
            <w:pPr>
              <w:rPr>
                <w:color w:val="FF0000"/>
              </w:rPr>
            </w:pPr>
            <w:r w:rsidRPr="007E0957">
              <w:rPr>
                <w:color w:val="00000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  <w:tr w:rsidR="005F6D50" w:rsidRPr="007E0957" w:rsidTr="007E0957">
        <w:trPr>
          <w:trHeight w:val="887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  <w:rPr>
                <w:color w:val="000000"/>
              </w:rPr>
            </w:pPr>
            <w:r w:rsidRPr="007E0957">
              <w:rPr>
                <w:color w:val="000000"/>
              </w:rPr>
              <w:t>415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rPr>
                <w:color w:val="000000"/>
              </w:rPr>
            </w:pPr>
            <w:r w:rsidRPr="007E0957">
              <w:t>1 16 10123 01 0000 140</w:t>
            </w:r>
          </w:p>
        </w:tc>
        <w:tc>
          <w:tcPr>
            <w:tcW w:w="5173" w:type="dxa"/>
          </w:tcPr>
          <w:p w:rsidR="005F6D50" w:rsidRPr="007E0957" w:rsidRDefault="005F6D50" w:rsidP="007E0957">
            <w:pPr>
              <w:rPr>
                <w:color w:val="000000"/>
              </w:rPr>
            </w:pPr>
            <w:r w:rsidRPr="007E0957"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  <w:r w:rsidRPr="007E0957">
              <w:rPr>
                <w:vertAlign w:val="superscript"/>
              </w:rPr>
              <w:t>4</w:t>
            </w:r>
          </w:p>
        </w:tc>
      </w:tr>
      <w:tr w:rsidR="005F6D50" w:rsidRPr="007E0957" w:rsidTr="007E0957">
        <w:trPr>
          <w:trHeight w:val="887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  <w:rPr>
                <w:b/>
                <w:bCs/>
              </w:rPr>
            </w:pPr>
            <w:r w:rsidRPr="007E0957">
              <w:rPr>
                <w:b/>
                <w:bCs/>
                <w:color w:val="000000"/>
              </w:rPr>
              <w:t>741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rPr>
                <w:b/>
                <w:bCs/>
                <w:color w:val="000000"/>
              </w:rPr>
              <w:t> </w:t>
            </w:r>
          </w:p>
        </w:tc>
        <w:tc>
          <w:tcPr>
            <w:tcW w:w="5173" w:type="dxa"/>
          </w:tcPr>
          <w:p w:rsidR="005F6D50" w:rsidRPr="007E0957" w:rsidRDefault="005F6D50" w:rsidP="007E0957">
            <w:pPr>
              <w:rPr>
                <w:b/>
                <w:bCs/>
              </w:rPr>
            </w:pPr>
            <w:r w:rsidRPr="007E0957">
              <w:rPr>
                <w:b/>
                <w:bCs/>
                <w:color w:val="000000"/>
              </w:rPr>
              <w:t>Управление культуры, спорта, молодежной политики и информации администрации Кунашакского муниципального района</w:t>
            </w:r>
          </w:p>
        </w:tc>
      </w:tr>
      <w:tr w:rsidR="005F6D50" w:rsidRPr="007E0957" w:rsidTr="007E0957">
        <w:trPr>
          <w:trHeight w:val="708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rPr>
                <w:color w:val="000000"/>
              </w:rPr>
              <w:t>741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rPr>
                <w:color w:val="000000"/>
              </w:rPr>
              <w:t>1 11 05035 05 0000 120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rPr>
                <w:color w:val="000000"/>
              </w:rPr>
              <w:t xml:space="preserve"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 </w:t>
            </w:r>
            <w:r w:rsidRPr="007E0957">
              <w:rPr>
                <w:color w:val="000000"/>
                <w:vertAlign w:val="superscript"/>
              </w:rPr>
              <w:t>3</w:t>
            </w:r>
          </w:p>
        </w:tc>
      </w:tr>
      <w:tr w:rsidR="005F6D50" w:rsidRPr="007E0957" w:rsidTr="007E0957">
        <w:trPr>
          <w:trHeight w:val="602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rPr>
                <w:color w:val="000000"/>
              </w:rPr>
              <w:t>741</w:t>
            </w:r>
          </w:p>
        </w:tc>
        <w:tc>
          <w:tcPr>
            <w:tcW w:w="2687" w:type="dxa"/>
          </w:tcPr>
          <w:p w:rsidR="005F6D50" w:rsidRPr="007E0957" w:rsidRDefault="005F6D50" w:rsidP="007E0957">
            <w:r w:rsidRPr="007E0957">
              <w:rPr>
                <w:color w:val="000000"/>
              </w:rPr>
              <w:t>1 13 01995 05 0000 130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rPr>
                <w:color w:val="000000"/>
              </w:rPr>
              <w:t>Прочие доходы от оказания  платных услуг (работ) получателями средств бюджетов муниципальных районов</w:t>
            </w:r>
          </w:p>
        </w:tc>
      </w:tr>
      <w:tr w:rsidR="005F6D50" w:rsidRPr="007E0957" w:rsidTr="007E0957">
        <w:trPr>
          <w:trHeight w:val="611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rPr>
                <w:color w:val="000000"/>
              </w:rPr>
              <w:t>741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rPr>
                <w:color w:val="000000"/>
              </w:rPr>
              <w:t>1 13 02995 05 0000 130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rPr>
                <w:color w:val="000000"/>
              </w:rPr>
              <w:t>Прочие доходы от компенсации затрат бюджетов  муниципальных районов</w:t>
            </w:r>
          </w:p>
        </w:tc>
      </w:tr>
      <w:tr w:rsidR="005F6D50" w:rsidRPr="007E0957" w:rsidTr="007E0957">
        <w:trPr>
          <w:trHeight w:val="603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  <w:rPr>
                <w:b/>
                <w:bCs/>
              </w:rPr>
            </w:pPr>
            <w:r w:rsidRPr="007E0957">
              <w:rPr>
                <w:color w:val="000000"/>
              </w:rPr>
              <w:t>741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rPr>
                <w:color w:val="000000"/>
              </w:rPr>
              <w:t>1 17 01050 05 0000 180</w:t>
            </w:r>
          </w:p>
        </w:tc>
        <w:tc>
          <w:tcPr>
            <w:tcW w:w="5173" w:type="dxa"/>
          </w:tcPr>
          <w:p w:rsidR="005F6D50" w:rsidRPr="007E0957" w:rsidRDefault="005F6D50" w:rsidP="007E0957">
            <w:pPr>
              <w:rPr>
                <w:b/>
                <w:bCs/>
              </w:rPr>
            </w:pPr>
            <w:r w:rsidRPr="007E0957">
              <w:rPr>
                <w:color w:val="000000"/>
              </w:rPr>
              <w:t>Невыясненные поступления, зачисляемые в бюджеты муниципальных районов</w:t>
            </w:r>
          </w:p>
        </w:tc>
      </w:tr>
      <w:tr w:rsidR="005F6D50" w:rsidRPr="007E0957" w:rsidTr="007E0957">
        <w:trPr>
          <w:trHeight w:val="657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rPr>
                <w:color w:val="000000"/>
              </w:rPr>
              <w:t>741</w:t>
            </w:r>
          </w:p>
        </w:tc>
        <w:tc>
          <w:tcPr>
            <w:tcW w:w="2687" w:type="dxa"/>
          </w:tcPr>
          <w:p w:rsidR="005F6D50" w:rsidRPr="007E0957" w:rsidRDefault="005F6D50" w:rsidP="007E0957">
            <w:r w:rsidRPr="007E0957">
              <w:rPr>
                <w:color w:val="000000"/>
              </w:rPr>
              <w:t>1 17 05050 05 0000 180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rPr>
                <w:color w:val="000000"/>
              </w:rPr>
              <w:t>Прочие неналоговые доходы бюджетов муниципальных районов</w:t>
            </w:r>
          </w:p>
        </w:tc>
      </w:tr>
      <w:tr w:rsidR="005F6D50" w:rsidRPr="007E0957" w:rsidTr="007E0957">
        <w:trPr>
          <w:trHeight w:val="393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  <w:rPr>
                <w:color w:val="FF0000"/>
              </w:rPr>
            </w:pPr>
            <w:r w:rsidRPr="007E0957">
              <w:rPr>
                <w:color w:val="000000"/>
              </w:rPr>
              <w:t>741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rPr>
                <w:color w:val="FF0000"/>
              </w:rPr>
            </w:pPr>
            <w:r w:rsidRPr="007E0957">
              <w:rPr>
                <w:color w:val="000000"/>
              </w:rPr>
              <w:t>2 02 25467 05 0000 150</w:t>
            </w:r>
          </w:p>
        </w:tc>
        <w:tc>
          <w:tcPr>
            <w:tcW w:w="5173" w:type="dxa"/>
          </w:tcPr>
          <w:p w:rsidR="005F6D50" w:rsidRPr="007E0957" w:rsidRDefault="005F6D50" w:rsidP="007E0957">
            <w:pPr>
              <w:rPr>
                <w:color w:val="FF0000"/>
              </w:rPr>
            </w:pPr>
            <w:r w:rsidRPr="007E0957">
              <w:rPr>
                <w:color w:val="000000"/>
              </w:rPr>
              <w:t>Субсидии бюджетам муниципальных районов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</w:tr>
      <w:tr w:rsidR="005F6D50" w:rsidRPr="007E0957" w:rsidTr="007E0957">
        <w:trPr>
          <w:trHeight w:val="315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  <w:rPr>
                <w:b/>
                <w:bCs/>
                <w:color w:val="000000"/>
              </w:rPr>
            </w:pPr>
            <w:r w:rsidRPr="007E0957">
              <w:rPr>
                <w:color w:val="000000"/>
              </w:rPr>
              <w:t>741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  <w:rPr>
                <w:color w:val="000000"/>
              </w:rPr>
            </w:pPr>
            <w:r w:rsidRPr="007E0957">
              <w:rPr>
                <w:color w:val="000000"/>
              </w:rPr>
              <w:t>2 02 25519 05 0000 150</w:t>
            </w:r>
          </w:p>
        </w:tc>
        <w:tc>
          <w:tcPr>
            <w:tcW w:w="5173" w:type="dxa"/>
          </w:tcPr>
          <w:p w:rsidR="005F6D50" w:rsidRPr="007E0957" w:rsidRDefault="005F6D50" w:rsidP="007E0957">
            <w:pPr>
              <w:rPr>
                <w:b/>
                <w:bCs/>
                <w:color w:val="000000"/>
              </w:rPr>
            </w:pPr>
            <w:r w:rsidRPr="007E0957">
              <w:rPr>
                <w:color w:val="000000"/>
              </w:rPr>
              <w:t>Субсидия бюджетам муниципальных районов на поддержку отрасли культуры</w:t>
            </w:r>
          </w:p>
        </w:tc>
      </w:tr>
      <w:tr w:rsidR="005F6D50" w:rsidRPr="007E0957" w:rsidTr="007E0957">
        <w:trPr>
          <w:trHeight w:val="831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  <w:rPr>
                <w:color w:val="FF0000"/>
              </w:rPr>
            </w:pPr>
            <w:r w:rsidRPr="007E0957">
              <w:rPr>
                <w:color w:val="000000"/>
              </w:rPr>
              <w:t>741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  <w:rPr>
                <w:color w:val="FF0000"/>
              </w:rPr>
            </w:pPr>
            <w:r w:rsidRPr="007E0957">
              <w:rPr>
                <w:color w:val="000000"/>
              </w:rPr>
              <w:t>2 02 29999 05 0000 150</w:t>
            </w:r>
          </w:p>
        </w:tc>
        <w:tc>
          <w:tcPr>
            <w:tcW w:w="5173" w:type="dxa"/>
          </w:tcPr>
          <w:p w:rsidR="005F6D50" w:rsidRPr="007E0957" w:rsidRDefault="005F6D50" w:rsidP="007E0957">
            <w:pPr>
              <w:rPr>
                <w:color w:val="FF0000"/>
              </w:rPr>
            </w:pPr>
            <w:r w:rsidRPr="007E0957">
              <w:rPr>
                <w:color w:val="000000"/>
              </w:rPr>
              <w:t>Прочие субсидии бюджетам муниципальных районов</w:t>
            </w:r>
          </w:p>
        </w:tc>
      </w:tr>
      <w:tr w:rsidR="005F6D50" w:rsidRPr="007E0957" w:rsidTr="007E0957">
        <w:trPr>
          <w:trHeight w:val="831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  <w:rPr>
                <w:color w:val="000000"/>
              </w:rPr>
            </w:pPr>
            <w:r w:rsidRPr="007E0957">
              <w:rPr>
                <w:color w:val="000000"/>
              </w:rPr>
              <w:t>741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rPr>
                <w:color w:val="000000"/>
              </w:rPr>
            </w:pPr>
            <w:r w:rsidRPr="007E0957">
              <w:rPr>
                <w:color w:val="000000"/>
              </w:rPr>
              <w:t>2 04 05099 05 0000 150</w:t>
            </w:r>
          </w:p>
        </w:tc>
        <w:tc>
          <w:tcPr>
            <w:tcW w:w="5173" w:type="dxa"/>
          </w:tcPr>
          <w:p w:rsidR="005F6D50" w:rsidRPr="007E0957" w:rsidRDefault="005F6D50" w:rsidP="007E0957">
            <w:pPr>
              <w:rPr>
                <w:color w:val="000000"/>
              </w:rPr>
            </w:pPr>
            <w:r w:rsidRPr="007E0957">
              <w:rPr>
                <w:color w:val="000000"/>
              </w:rPr>
              <w:t>Прочие безвозмездные поступления от негосударственных организаций в бюджеты муниципальных районов</w:t>
            </w:r>
          </w:p>
        </w:tc>
      </w:tr>
      <w:tr w:rsidR="005F6D50" w:rsidRPr="007E0957" w:rsidTr="007E0957">
        <w:trPr>
          <w:trHeight w:val="738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  <w:rPr>
                <w:b/>
                <w:bCs/>
                <w:color w:val="000000"/>
              </w:rPr>
            </w:pPr>
            <w:r w:rsidRPr="007E0957">
              <w:rPr>
                <w:color w:val="000000"/>
              </w:rPr>
              <w:t>741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  <w:rPr>
                <w:b/>
                <w:bCs/>
                <w:color w:val="000000"/>
              </w:rPr>
            </w:pPr>
            <w:r w:rsidRPr="007E0957">
              <w:rPr>
                <w:color w:val="000000"/>
              </w:rPr>
              <w:t>2 07 05030 05 0000 150</w:t>
            </w:r>
          </w:p>
        </w:tc>
        <w:tc>
          <w:tcPr>
            <w:tcW w:w="5173" w:type="dxa"/>
          </w:tcPr>
          <w:p w:rsidR="005F6D50" w:rsidRPr="007E0957" w:rsidRDefault="005F6D50" w:rsidP="007E0957">
            <w:pPr>
              <w:rPr>
                <w:b/>
                <w:bCs/>
                <w:color w:val="000000"/>
              </w:rPr>
            </w:pPr>
            <w:r w:rsidRPr="007E0957">
              <w:rPr>
                <w:color w:val="000000"/>
              </w:rPr>
              <w:t>Прочие безвозмездные поступления в бюджеты муниципальных районов</w:t>
            </w:r>
          </w:p>
        </w:tc>
      </w:tr>
      <w:tr w:rsidR="005F6D50" w:rsidRPr="007E0957" w:rsidTr="007E0957">
        <w:trPr>
          <w:trHeight w:val="1107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  <w:rPr>
                <w:color w:val="000000"/>
              </w:rPr>
            </w:pPr>
            <w:r w:rsidRPr="007E0957">
              <w:rPr>
                <w:color w:val="000000"/>
              </w:rPr>
              <w:t>741</w:t>
            </w:r>
          </w:p>
        </w:tc>
        <w:tc>
          <w:tcPr>
            <w:tcW w:w="2687" w:type="dxa"/>
            <w:noWrap/>
          </w:tcPr>
          <w:p w:rsidR="005F6D50" w:rsidRPr="007E0957" w:rsidRDefault="005F6D50" w:rsidP="007E0957">
            <w:pPr>
              <w:jc w:val="center"/>
              <w:rPr>
                <w:color w:val="000000"/>
              </w:rPr>
            </w:pPr>
            <w:r w:rsidRPr="007E0957">
              <w:rPr>
                <w:color w:val="000000"/>
              </w:rPr>
              <w:t>2 19 60010 05 0000 150</w:t>
            </w:r>
          </w:p>
        </w:tc>
        <w:tc>
          <w:tcPr>
            <w:tcW w:w="5173" w:type="dxa"/>
          </w:tcPr>
          <w:p w:rsidR="005F6D50" w:rsidRPr="007E0957" w:rsidRDefault="005F6D50" w:rsidP="007E0957">
            <w:pPr>
              <w:rPr>
                <w:color w:val="000000"/>
              </w:rPr>
            </w:pPr>
            <w:r w:rsidRPr="007E0957">
              <w:rPr>
                <w:color w:val="00000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5F6D50" w:rsidRPr="007E0957" w:rsidTr="007E0957">
        <w:trPr>
          <w:trHeight w:val="751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  <w:rPr>
                <w:color w:val="000000"/>
              </w:rPr>
            </w:pPr>
            <w:r w:rsidRPr="007E0957">
              <w:rPr>
                <w:b/>
                <w:bCs/>
              </w:rPr>
              <w:t>742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  <w:rPr>
                <w:color w:val="000000"/>
              </w:rPr>
            </w:pPr>
            <w:r w:rsidRPr="007E0957">
              <w:rPr>
                <w:b/>
                <w:bCs/>
              </w:rPr>
              <w:t> </w:t>
            </w:r>
          </w:p>
        </w:tc>
        <w:tc>
          <w:tcPr>
            <w:tcW w:w="5173" w:type="dxa"/>
          </w:tcPr>
          <w:p w:rsidR="005F6D50" w:rsidRPr="007E0957" w:rsidRDefault="005F6D50" w:rsidP="007E0957">
            <w:pPr>
              <w:rPr>
                <w:color w:val="000000"/>
              </w:rPr>
            </w:pPr>
            <w:r w:rsidRPr="007E0957">
              <w:rPr>
                <w:b/>
                <w:bCs/>
              </w:rPr>
              <w:t>Муниципальное учреждение «Управление культуры, молодежной политики и информации администрации Кунашакского муниципального района»</w:t>
            </w:r>
          </w:p>
        </w:tc>
      </w:tr>
      <w:tr w:rsidR="005F6D50" w:rsidRPr="007E0957" w:rsidTr="007E0957">
        <w:trPr>
          <w:trHeight w:val="630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  <w:rPr>
                <w:color w:val="000000"/>
              </w:rPr>
            </w:pPr>
            <w:r w:rsidRPr="007E0957">
              <w:t>742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  <w:rPr>
                <w:color w:val="000000"/>
              </w:rPr>
            </w:pPr>
            <w:r w:rsidRPr="007E0957">
              <w:t>1 11 05035 05 0000 120</w:t>
            </w:r>
          </w:p>
        </w:tc>
        <w:tc>
          <w:tcPr>
            <w:tcW w:w="5173" w:type="dxa"/>
          </w:tcPr>
          <w:p w:rsidR="005F6D50" w:rsidRPr="007E0957" w:rsidRDefault="005F6D50" w:rsidP="007E0957">
            <w:pPr>
              <w:rPr>
                <w:color w:val="000000"/>
              </w:rPr>
            </w:pPr>
            <w:r w:rsidRPr="007E0957">
              <w:t xml:space="preserve"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 </w:t>
            </w:r>
            <w:r w:rsidRPr="007E0957">
              <w:rPr>
                <w:vertAlign w:val="superscript"/>
              </w:rPr>
              <w:t>3</w:t>
            </w:r>
          </w:p>
        </w:tc>
      </w:tr>
      <w:tr w:rsidR="005F6D50" w:rsidRPr="007E0957" w:rsidTr="007E0957">
        <w:trPr>
          <w:trHeight w:val="630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  <w:rPr>
                <w:color w:val="000000"/>
              </w:rPr>
            </w:pPr>
            <w:r w:rsidRPr="007E0957">
              <w:t>742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  <w:rPr>
                <w:color w:val="000000"/>
              </w:rPr>
            </w:pPr>
            <w:r w:rsidRPr="007E0957">
              <w:t>1 13 01995 05 0000 130</w:t>
            </w:r>
          </w:p>
        </w:tc>
        <w:tc>
          <w:tcPr>
            <w:tcW w:w="5173" w:type="dxa"/>
          </w:tcPr>
          <w:p w:rsidR="005F6D50" w:rsidRPr="007E0957" w:rsidRDefault="005F6D50" w:rsidP="007E0957">
            <w:pPr>
              <w:rPr>
                <w:color w:val="000000"/>
              </w:rPr>
            </w:pPr>
            <w:r w:rsidRPr="007E0957">
              <w:t>Прочие доходы от оказания  платных услуг (работ) получателями средств бюджетов муниципальных районов</w:t>
            </w:r>
          </w:p>
        </w:tc>
      </w:tr>
      <w:tr w:rsidR="005F6D50" w:rsidRPr="007E0957" w:rsidTr="007E0957">
        <w:trPr>
          <w:trHeight w:val="630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  <w:rPr>
                <w:color w:val="000000"/>
              </w:rPr>
            </w:pPr>
            <w:r w:rsidRPr="007E0957">
              <w:t>742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  <w:rPr>
                <w:color w:val="000000"/>
              </w:rPr>
            </w:pPr>
            <w:r w:rsidRPr="007E0957">
              <w:t>1 13 02995 05 0000 130</w:t>
            </w:r>
          </w:p>
        </w:tc>
        <w:tc>
          <w:tcPr>
            <w:tcW w:w="5173" w:type="dxa"/>
          </w:tcPr>
          <w:p w:rsidR="005F6D50" w:rsidRPr="007E0957" w:rsidRDefault="005F6D50" w:rsidP="007E0957">
            <w:pPr>
              <w:rPr>
                <w:color w:val="000000"/>
              </w:rPr>
            </w:pPr>
            <w:r w:rsidRPr="007E0957">
              <w:t>Прочие доходы от компенсации затрат бюджетов  муниципальных районов</w:t>
            </w:r>
          </w:p>
        </w:tc>
      </w:tr>
      <w:tr w:rsidR="005F6D50" w:rsidRPr="007E0957" w:rsidTr="007E0957">
        <w:trPr>
          <w:trHeight w:val="627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  <w:rPr>
                <w:color w:val="000000"/>
              </w:rPr>
            </w:pPr>
            <w:r w:rsidRPr="007E0957">
              <w:rPr>
                <w:color w:val="000000"/>
              </w:rPr>
              <w:t>742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  <w:rPr>
                <w:color w:val="000000"/>
              </w:rPr>
            </w:pPr>
            <w:r w:rsidRPr="007E0957">
              <w:rPr>
                <w:color w:val="000000"/>
              </w:rPr>
              <w:t>1 16 07090 05 0000 140</w:t>
            </w:r>
          </w:p>
        </w:tc>
        <w:tc>
          <w:tcPr>
            <w:tcW w:w="5173" w:type="dxa"/>
          </w:tcPr>
          <w:p w:rsidR="005F6D50" w:rsidRPr="007E0957" w:rsidRDefault="005F6D50" w:rsidP="007E0957">
            <w:pPr>
              <w:rPr>
                <w:color w:val="000000"/>
              </w:rPr>
            </w:pPr>
            <w:r w:rsidRPr="007E0957">
              <w:rPr>
                <w:color w:val="00000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  <w:tr w:rsidR="005F6D50" w:rsidRPr="007E0957" w:rsidTr="007E0957">
        <w:trPr>
          <w:trHeight w:val="630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  <w:rPr>
                <w:color w:val="000000"/>
              </w:rPr>
            </w:pPr>
            <w:r w:rsidRPr="007E0957">
              <w:t>742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  <w:rPr>
                <w:color w:val="000000"/>
              </w:rPr>
            </w:pPr>
            <w:r w:rsidRPr="007E0957">
              <w:t>1 17 01050 05 0000 180</w:t>
            </w:r>
          </w:p>
        </w:tc>
        <w:tc>
          <w:tcPr>
            <w:tcW w:w="5173" w:type="dxa"/>
          </w:tcPr>
          <w:p w:rsidR="005F6D50" w:rsidRPr="007E0957" w:rsidRDefault="005F6D50" w:rsidP="007E0957">
            <w:pPr>
              <w:rPr>
                <w:color w:val="000000"/>
              </w:rPr>
            </w:pPr>
            <w:r w:rsidRPr="007E0957">
              <w:t>Невыясненные поступления, зачисляемые в бюджеты муниципальных районов</w:t>
            </w:r>
          </w:p>
        </w:tc>
      </w:tr>
      <w:tr w:rsidR="005F6D50" w:rsidRPr="007E0957" w:rsidTr="007E0957">
        <w:trPr>
          <w:trHeight w:val="639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  <w:rPr>
                <w:color w:val="000000"/>
              </w:rPr>
            </w:pPr>
            <w:r w:rsidRPr="007E0957">
              <w:t>742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  <w:rPr>
                <w:color w:val="000000"/>
              </w:rPr>
            </w:pPr>
            <w:r w:rsidRPr="007E0957">
              <w:t>1 17 05050 05 0000 180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t>Прочие неналоговые доходы бюджетов муниципальных районов</w:t>
            </w:r>
          </w:p>
          <w:p w:rsidR="005F6D50" w:rsidRPr="007E0957" w:rsidRDefault="005F6D50" w:rsidP="007E0957"/>
          <w:p w:rsidR="005F6D50" w:rsidRPr="007E0957" w:rsidRDefault="005F6D50" w:rsidP="007E0957">
            <w:pPr>
              <w:rPr>
                <w:color w:val="000000"/>
              </w:rPr>
            </w:pPr>
          </w:p>
        </w:tc>
      </w:tr>
      <w:tr w:rsidR="005F6D50" w:rsidRPr="007E0957" w:rsidTr="007E0957">
        <w:trPr>
          <w:trHeight w:val="516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  <w:rPr>
                <w:color w:val="000000"/>
              </w:rPr>
            </w:pPr>
            <w:r w:rsidRPr="007E0957">
              <w:t>742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  <w:rPr>
                <w:color w:val="000000"/>
              </w:rPr>
            </w:pPr>
            <w:r w:rsidRPr="007E0957">
              <w:t>2 02 25467 05 0000 150</w:t>
            </w:r>
          </w:p>
        </w:tc>
        <w:tc>
          <w:tcPr>
            <w:tcW w:w="5173" w:type="dxa"/>
          </w:tcPr>
          <w:p w:rsidR="005F6D50" w:rsidRPr="007E0957" w:rsidRDefault="005F6D50" w:rsidP="007E0957">
            <w:pPr>
              <w:rPr>
                <w:color w:val="000000"/>
              </w:rPr>
            </w:pPr>
            <w:r w:rsidRPr="007E0957">
              <w:t>Субсидии бюджетам муниципальных районов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</w:tr>
      <w:tr w:rsidR="005F6D50" w:rsidRPr="007E0957" w:rsidTr="007E0957">
        <w:trPr>
          <w:trHeight w:val="577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  <w:rPr>
                <w:color w:val="000000"/>
              </w:rPr>
            </w:pPr>
            <w:r w:rsidRPr="007E0957">
              <w:t>742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  <w:rPr>
                <w:color w:val="000000"/>
              </w:rPr>
            </w:pPr>
            <w:r w:rsidRPr="007E0957">
              <w:t>2 02 25519 05 0000 150</w:t>
            </w:r>
          </w:p>
        </w:tc>
        <w:tc>
          <w:tcPr>
            <w:tcW w:w="5173" w:type="dxa"/>
          </w:tcPr>
          <w:p w:rsidR="005F6D50" w:rsidRPr="007E0957" w:rsidRDefault="005F6D50" w:rsidP="007E0957">
            <w:pPr>
              <w:rPr>
                <w:color w:val="000000"/>
              </w:rPr>
            </w:pPr>
            <w:r w:rsidRPr="007E0957">
              <w:t>Субсидия бюджетам муниципальных районов на поддержку отрасли культуры</w:t>
            </w:r>
          </w:p>
        </w:tc>
      </w:tr>
      <w:tr w:rsidR="005F6D50" w:rsidRPr="007E0957" w:rsidTr="007E0957">
        <w:trPr>
          <w:trHeight w:val="630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  <w:rPr>
                <w:color w:val="000000"/>
              </w:rPr>
            </w:pPr>
            <w:r w:rsidRPr="007E0957">
              <w:t>742</w:t>
            </w:r>
          </w:p>
        </w:tc>
        <w:tc>
          <w:tcPr>
            <w:tcW w:w="2687" w:type="dxa"/>
            <w:noWrap/>
          </w:tcPr>
          <w:p w:rsidR="005F6D50" w:rsidRPr="007E0957" w:rsidRDefault="005F6D50" w:rsidP="007E0957">
            <w:pPr>
              <w:jc w:val="center"/>
              <w:rPr>
                <w:color w:val="000000"/>
              </w:rPr>
            </w:pPr>
            <w:r w:rsidRPr="007E0957">
              <w:t>2 02 29999 05 0000 150</w:t>
            </w:r>
          </w:p>
        </w:tc>
        <w:tc>
          <w:tcPr>
            <w:tcW w:w="5173" w:type="dxa"/>
          </w:tcPr>
          <w:p w:rsidR="005F6D50" w:rsidRPr="007E0957" w:rsidRDefault="005F6D50" w:rsidP="007E0957">
            <w:pPr>
              <w:rPr>
                <w:color w:val="000000"/>
              </w:rPr>
            </w:pPr>
            <w:r w:rsidRPr="007E0957">
              <w:t>Прочие субсидии бюджетам муниципальных районов</w:t>
            </w:r>
          </w:p>
        </w:tc>
      </w:tr>
      <w:tr w:rsidR="005F6D50" w:rsidRPr="007E0957" w:rsidTr="007E0957">
        <w:trPr>
          <w:trHeight w:val="918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  <w:rPr>
                <w:color w:val="FF0000"/>
              </w:rPr>
            </w:pPr>
            <w:r w:rsidRPr="007E0957">
              <w:t>742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  <w:rPr>
                <w:color w:val="FF0000"/>
              </w:rPr>
            </w:pPr>
            <w:r w:rsidRPr="007E0957">
              <w:t>2 04 05099 05 0000 150</w:t>
            </w:r>
          </w:p>
        </w:tc>
        <w:tc>
          <w:tcPr>
            <w:tcW w:w="5173" w:type="dxa"/>
          </w:tcPr>
          <w:p w:rsidR="005F6D50" w:rsidRPr="007E0957" w:rsidRDefault="005F6D50" w:rsidP="007E0957">
            <w:pPr>
              <w:rPr>
                <w:color w:val="FF0000"/>
              </w:rPr>
            </w:pPr>
            <w:r w:rsidRPr="007E0957">
              <w:t>Прочие безвозмездные поступления от негосударственных организаций в бюджеты муниципальных районов</w:t>
            </w:r>
          </w:p>
        </w:tc>
      </w:tr>
      <w:tr w:rsidR="005F6D50" w:rsidRPr="007E0957" w:rsidTr="007E0957">
        <w:trPr>
          <w:trHeight w:val="738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  <w:rPr>
                <w:b/>
                <w:bCs/>
              </w:rPr>
            </w:pPr>
            <w:r w:rsidRPr="007E0957">
              <w:t>742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  <w:rPr>
                <w:b/>
                <w:bCs/>
              </w:rPr>
            </w:pPr>
            <w:r w:rsidRPr="007E0957">
              <w:t>2 07 05030 05 0000 150</w:t>
            </w:r>
          </w:p>
        </w:tc>
        <w:tc>
          <w:tcPr>
            <w:tcW w:w="5173" w:type="dxa"/>
          </w:tcPr>
          <w:p w:rsidR="005F6D50" w:rsidRPr="007E0957" w:rsidRDefault="005F6D50" w:rsidP="007E0957">
            <w:pPr>
              <w:rPr>
                <w:b/>
                <w:bCs/>
              </w:rPr>
            </w:pPr>
            <w:r w:rsidRPr="007E0957">
              <w:t>Прочие безвозмездные поступления в бюджеты муниципальных районов</w:t>
            </w:r>
          </w:p>
        </w:tc>
      </w:tr>
      <w:tr w:rsidR="005F6D50" w:rsidRPr="007E0957" w:rsidTr="007E0957">
        <w:trPr>
          <w:trHeight w:val="1225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t>742</w:t>
            </w:r>
          </w:p>
        </w:tc>
        <w:tc>
          <w:tcPr>
            <w:tcW w:w="2687" w:type="dxa"/>
            <w:noWrap/>
          </w:tcPr>
          <w:p w:rsidR="005F6D50" w:rsidRPr="007E0957" w:rsidRDefault="005F6D50" w:rsidP="007E0957">
            <w:pPr>
              <w:jc w:val="center"/>
            </w:pPr>
            <w:r w:rsidRPr="007E0957">
              <w:t>2 19 60010 05 0000 150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5F6D50" w:rsidRPr="007E0957" w:rsidTr="007E0957">
        <w:trPr>
          <w:trHeight w:val="751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rPr>
                <w:b/>
                <w:bCs/>
              </w:rPr>
              <w:t>743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rPr>
                <w:b/>
                <w:bCs/>
              </w:rPr>
              <w:t> 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rPr>
                <w:b/>
                <w:bCs/>
              </w:rPr>
              <w:t>Муниципальное учреждение «Управление по физической культуре, спорту и туризму  Администрации Кунашакского муниципального района»</w:t>
            </w:r>
          </w:p>
        </w:tc>
      </w:tr>
      <w:tr w:rsidR="005F6D50" w:rsidRPr="007E0957" w:rsidTr="007E0957">
        <w:trPr>
          <w:trHeight w:val="630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  <w:rPr>
                <w:color w:val="000000"/>
              </w:rPr>
            </w:pPr>
            <w:r w:rsidRPr="007E0957">
              <w:t>743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  <w:rPr>
                <w:color w:val="000000"/>
              </w:rPr>
            </w:pPr>
            <w:r w:rsidRPr="007E0957">
              <w:t>1 11 05035 05 0000 120</w:t>
            </w:r>
          </w:p>
        </w:tc>
        <w:tc>
          <w:tcPr>
            <w:tcW w:w="5173" w:type="dxa"/>
          </w:tcPr>
          <w:p w:rsidR="005F6D50" w:rsidRPr="007E0957" w:rsidRDefault="005F6D50" w:rsidP="007E0957">
            <w:pPr>
              <w:rPr>
                <w:color w:val="000000"/>
              </w:rPr>
            </w:pPr>
            <w:r w:rsidRPr="007E0957">
              <w:t xml:space="preserve"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 </w:t>
            </w:r>
            <w:r w:rsidRPr="007E0957">
              <w:rPr>
                <w:vertAlign w:val="superscript"/>
              </w:rPr>
              <w:t>3</w:t>
            </w:r>
          </w:p>
        </w:tc>
      </w:tr>
      <w:tr w:rsidR="005F6D50" w:rsidRPr="007E0957" w:rsidTr="007E0957">
        <w:trPr>
          <w:trHeight w:val="630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  <w:rPr>
                <w:color w:val="FF0000"/>
              </w:rPr>
            </w:pPr>
            <w:r w:rsidRPr="007E0957">
              <w:t>743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  <w:rPr>
                <w:color w:val="FF0000"/>
              </w:rPr>
            </w:pPr>
            <w:r w:rsidRPr="007E0957">
              <w:t>1 13 01995 05 0000 130</w:t>
            </w:r>
          </w:p>
        </w:tc>
        <w:tc>
          <w:tcPr>
            <w:tcW w:w="5173" w:type="dxa"/>
          </w:tcPr>
          <w:p w:rsidR="005F6D50" w:rsidRPr="007E0957" w:rsidRDefault="005F6D50" w:rsidP="007E0957">
            <w:pPr>
              <w:rPr>
                <w:color w:val="FF0000"/>
              </w:rPr>
            </w:pPr>
            <w:r w:rsidRPr="007E0957">
              <w:t>Прочие доходы от оказания  платных услуг (работ) получателями средств бюджетов муниципальных районов</w:t>
            </w:r>
          </w:p>
        </w:tc>
      </w:tr>
      <w:tr w:rsidR="005F6D50" w:rsidRPr="007E0957" w:rsidTr="007E0957">
        <w:trPr>
          <w:trHeight w:val="630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t>743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t>1 13 02995 05 0000 130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t>Прочие доходы от компенсации затрат бюджетов  муниципальных районов</w:t>
            </w:r>
          </w:p>
        </w:tc>
      </w:tr>
      <w:tr w:rsidR="005F6D50" w:rsidRPr="007E0957" w:rsidTr="007E0957">
        <w:trPr>
          <w:trHeight w:val="630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rPr>
                <w:color w:val="000000"/>
              </w:rPr>
              <w:t>743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rPr>
                <w:color w:val="000000"/>
              </w:rPr>
              <w:t>1 16 07090 05 0000 140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rPr>
                <w:color w:val="00000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  <w:tr w:rsidR="005F6D50" w:rsidRPr="007E0957" w:rsidTr="007E0957">
        <w:trPr>
          <w:trHeight w:val="630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t>743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t>1 17 01050 05 0000 180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t>Невыясненные поступления, зачисляемые в бюджеты муниципальных районов</w:t>
            </w:r>
          </w:p>
        </w:tc>
      </w:tr>
      <w:tr w:rsidR="005F6D50" w:rsidRPr="007E0957" w:rsidTr="007E0957">
        <w:trPr>
          <w:trHeight w:val="630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t>743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t>1 17 05050 05 0000 180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t>Прочие неналоговые доходы бюджетов муниципальных районов</w:t>
            </w:r>
          </w:p>
        </w:tc>
      </w:tr>
      <w:tr w:rsidR="005F6D50" w:rsidRPr="007E0957" w:rsidTr="007E0957">
        <w:trPr>
          <w:trHeight w:val="630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t>743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t>2 02 20077 05 0000 150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</w:tr>
      <w:tr w:rsidR="005F6D50" w:rsidRPr="007E0957" w:rsidTr="007E0957">
        <w:trPr>
          <w:trHeight w:val="630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t>743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t>2 02 25228 05 0000 150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t>Субсидии бюджетам муниципальных районов на оснащение объектов спортивной инфраструктуры спортивно-технологическим оборудованием</w:t>
            </w:r>
          </w:p>
        </w:tc>
      </w:tr>
      <w:tr w:rsidR="005F6D50" w:rsidRPr="007E0957" w:rsidTr="007E0957">
        <w:trPr>
          <w:trHeight w:val="630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t>743</w:t>
            </w:r>
          </w:p>
          <w:p w:rsidR="005F6D50" w:rsidRPr="007E0957" w:rsidRDefault="005F6D50" w:rsidP="007E0957">
            <w:pPr>
              <w:jc w:val="center"/>
            </w:pP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t>2 02 27112 05 0000 150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</w:tr>
      <w:tr w:rsidR="005F6D50" w:rsidRPr="007E0957" w:rsidTr="007E0957">
        <w:trPr>
          <w:trHeight w:val="516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t>743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t>2 02 29999 05 0000 150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t>Прочие субсидии бюджетам муниципальных районов</w:t>
            </w:r>
          </w:p>
        </w:tc>
      </w:tr>
      <w:tr w:rsidR="005F6D50" w:rsidRPr="007E0957" w:rsidTr="007E0957">
        <w:trPr>
          <w:trHeight w:val="816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t>743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t>2 07 05030 05 0000 150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t>Прочие безвозмездные поступления в бюджеты муниципальных районов</w:t>
            </w:r>
          </w:p>
        </w:tc>
      </w:tr>
      <w:tr w:rsidR="005F6D50" w:rsidRPr="007E0957" w:rsidTr="007E0957">
        <w:trPr>
          <w:trHeight w:val="630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t>743</w:t>
            </w:r>
          </w:p>
        </w:tc>
        <w:tc>
          <w:tcPr>
            <w:tcW w:w="2687" w:type="dxa"/>
            <w:noWrap/>
          </w:tcPr>
          <w:p w:rsidR="005F6D50" w:rsidRPr="007E0957" w:rsidRDefault="005F6D50" w:rsidP="007E0957">
            <w:pPr>
              <w:jc w:val="center"/>
            </w:pPr>
            <w:r w:rsidRPr="007E0957">
              <w:t>2 19 60010 05 0000 150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5F6D50" w:rsidRPr="007E0957" w:rsidTr="007E0957">
        <w:trPr>
          <w:trHeight w:val="1146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rPr>
                <w:b/>
                <w:bCs/>
              </w:rPr>
              <w:t>760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t> 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rPr>
                <w:b/>
                <w:bCs/>
              </w:rPr>
              <w:t>Управление по жилищно-коммунальному хозяйству, строительству и энергообеспечению администрации Кунашакского муниципального района</w:t>
            </w:r>
          </w:p>
        </w:tc>
      </w:tr>
      <w:tr w:rsidR="005F6D50" w:rsidRPr="007E0957" w:rsidTr="007E0957">
        <w:trPr>
          <w:trHeight w:val="662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  <w:rPr>
                <w:b/>
                <w:bCs/>
              </w:rPr>
            </w:pPr>
            <w:r w:rsidRPr="007E0957">
              <w:t>760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  <w:rPr>
                <w:b/>
                <w:bCs/>
              </w:rPr>
            </w:pPr>
            <w:r w:rsidRPr="007E0957">
              <w:t>1 13 02995 05 0000 130</w:t>
            </w:r>
          </w:p>
        </w:tc>
        <w:tc>
          <w:tcPr>
            <w:tcW w:w="5173" w:type="dxa"/>
          </w:tcPr>
          <w:p w:rsidR="005F6D50" w:rsidRPr="007E0957" w:rsidRDefault="005F6D50" w:rsidP="007E0957">
            <w:pPr>
              <w:rPr>
                <w:b/>
                <w:bCs/>
              </w:rPr>
            </w:pPr>
            <w:r w:rsidRPr="007E0957">
              <w:t>Прочие доходы от компенсации затрат бюджетов  муниципальных районов</w:t>
            </w:r>
          </w:p>
        </w:tc>
      </w:tr>
      <w:tr w:rsidR="005F6D50" w:rsidRPr="007E0957" w:rsidTr="007E0957">
        <w:trPr>
          <w:trHeight w:val="1146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rPr>
                <w:color w:val="000000"/>
              </w:rPr>
              <w:t>760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tabs>
                <w:tab w:val="left" w:pos="1899"/>
              </w:tabs>
              <w:jc w:val="center"/>
            </w:pPr>
            <w:r w:rsidRPr="007E0957">
              <w:rPr>
                <w:color w:val="000000"/>
              </w:rPr>
              <w:t>1 16 07090 05 0000 140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rPr>
                <w:color w:val="00000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  <w:tr w:rsidR="005F6D50" w:rsidRPr="007E0957" w:rsidTr="007E0957">
        <w:trPr>
          <w:trHeight w:val="1146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  <w:rPr>
                <w:color w:val="000000"/>
              </w:rPr>
            </w:pPr>
            <w:r w:rsidRPr="007E0957">
              <w:rPr>
                <w:color w:val="000000"/>
              </w:rPr>
              <w:t>760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  <w:rPr>
                <w:color w:val="000000"/>
              </w:rPr>
            </w:pPr>
            <w:r w:rsidRPr="007E0957">
              <w:rPr>
                <w:color w:val="000000"/>
              </w:rPr>
              <w:t>1 16 07010 05 0000 140</w:t>
            </w:r>
          </w:p>
        </w:tc>
        <w:tc>
          <w:tcPr>
            <w:tcW w:w="5173" w:type="dxa"/>
          </w:tcPr>
          <w:p w:rsidR="005F6D50" w:rsidRPr="007E0957" w:rsidRDefault="005F6D50" w:rsidP="007E0957">
            <w:pPr>
              <w:rPr>
                <w:color w:val="000000"/>
              </w:rPr>
            </w:pPr>
            <w:r w:rsidRPr="007E0957">
              <w:rPr>
                <w:color w:val="00000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района</w:t>
            </w:r>
          </w:p>
        </w:tc>
      </w:tr>
      <w:tr w:rsidR="005F6D50" w:rsidRPr="007E0957" w:rsidTr="007E0957">
        <w:trPr>
          <w:trHeight w:val="639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t>760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t>1 17 01050 05 0000 180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t>Невыясненные поступления, зачисляемые в бюджеты муниципальных районов</w:t>
            </w:r>
          </w:p>
        </w:tc>
      </w:tr>
      <w:tr w:rsidR="005F6D50" w:rsidRPr="007E0957" w:rsidTr="007E0957">
        <w:trPr>
          <w:trHeight w:val="630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  <w:rPr>
                <w:color w:val="000000"/>
              </w:rPr>
            </w:pPr>
            <w:r w:rsidRPr="007E0957">
              <w:t>760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  <w:rPr>
                <w:color w:val="000000"/>
              </w:rPr>
            </w:pPr>
            <w:r w:rsidRPr="007E0957">
              <w:t>1 17 05050 05 0000 180</w:t>
            </w:r>
          </w:p>
        </w:tc>
        <w:tc>
          <w:tcPr>
            <w:tcW w:w="5173" w:type="dxa"/>
          </w:tcPr>
          <w:p w:rsidR="005F6D50" w:rsidRPr="007E0957" w:rsidRDefault="005F6D50" w:rsidP="007E0957">
            <w:pPr>
              <w:rPr>
                <w:color w:val="000000"/>
              </w:rPr>
            </w:pPr>
            <w:r w:rsidRPr="007E0957">
              <w:t xml:space="preserve">Прочие неналоговые доходы бюджетов муниципальных районов </w:t>
            </w:r>
          </w:p>
        </w:tc>
      </w:tr>
      <w:tr w:rsidR="005F6D50" w:rsidRPr="007E0957" w:rsidTr="007E0957">
        <w:trPr>
          <w:trHeight w:val="630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  <w:rPr>
                <w:color w:val="FF0000"/>
              </w:rPr>
            </w:pPr>
            <w:r w:rsidRPr="007E0957">
              <w:t>760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rPr>
                <w:color w:val="FF0000"/>
              </w:rPr>
            </w:pPr>
            <w:r w:rsidRPr="007E0957">
              <w:t>2 02 20041 05 0000 150</w:t>
            </w:r>
          </w:p>
        </w:tc>
        <w:tc>
          <w:tcPr>
            <w:tcW w:w="5173" w:type="dxa"/>
          </w:tcPr>
          <w:p w:rsidR="005F6D50" w:rsidRPr="007E0957" w:rsidRDefault="005F6D50" w:rsidP="007E0957">
            <w:pPr>
              <w:rPr>
                <w:color w:val="FF0000"/>
              </w:rPr>
            </w:pPr>
            <w:r w:rsidRPr="007E0957">
              <w:t>Субсидии бюджетам муниципальных районов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</w:tr>
      <w:tr w:rsidR="005F6D50" w:rsidRPr="007E0957" w:rsidTr="007E0957">
        <w:trPr>
          <w:trHeight w:val="835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t>760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t>2 02 20298 05 0000 150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t>Субсидии бюджетам муниципальных районов на обеспечение мероприятий по капитальному ремонту многоквартирных домов за счет средств, поступивших от государственной корпорации - Фонда содействия реформированию жилищно–коммунального хозяйства</w:t>
            </w:r>
          </w:p>
        </w:tc>
      </w:tr>
      <w:tr w:rsidR="005F6D50" w:rsidRPr="007E0957" w:rsidTr="007E0957">
        <w:trPr>
          <w:trHeight w:val="630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t>760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t>2 02 20299 05 0000 150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t>Субсидии бюджетам муниципальных районов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5F6D50" w:rsidRPr="007E0957" w:rsidTr="007E0957">
        <w:trPr>
          <w:trHeight w:val="630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t>760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t>2 02 20301 05 0000 150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t>Субсидии бюджетам муниципальных районов на обеспечение мероприятий по капитальному ремонту многоквартирных домов за счет средств бюджетов</w:t>
            </w:r>
          </w:p>
        </w:tc>
      </w:tr>
      <w:tr w:rsidR="005F6D50" w:rsidRPr="007E0957" w:rsidTr="007E0957">
        <w:trPr>
          <w:trHeight w:val="769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t>760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t>2 02 20302 05 0000 150</w:t>
            </w:r>
          </w:p>
        </w:tc>
        <w:tc>
          <w:tcPr>
            <w:tcW w:w="5173" w:type="dxa"/>
          </w:tcPr>
          <w:p w:rsidR="005F6D50" w:rsidRPr="007E0957" w:rsidRDefault="005F6D50" w:rsidP="007E0957">
            <w:pPr>
              <w:autoSpaceDE w:val="0"/>
              <w:autoSpaceDN w:val="0"/>
              <w:adjustRightInd w:val="0"/>
              <w:jc w:val="both"/>
            </w:pPr>
            <w:r w:rsidRPr="007E0957">
              <w:t>Субсидии бюджетам муниципальных районов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</w:tr>
      <w:tr w:rsidR="005F6D50" w:rsidRPr="007E0957" w:rsidTr="007E0957">
        <w:trPr>
          <w:trHeight w:val="769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t>760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t>2 02 25243 05 0000 150</w:t>
            </w:r>
          </w:p>
        </w:tc>
        <w:tc>
          <w:tcPr>
            <w:tcW w:w="5173" w:type="dxa"/>
          </w:tcPr>
          <w:p w:rsidR="005F6D50" w:rsidRPr="007E0957" w:rsidRDefault="005F6D50" w:rsidP="007E0957">
            <w:pPr>
              <w:autoSpaceDE w:val="0"/>
              <w:autoSpaceDN w:val="0"/>
              <w:adjustRightInd w:val="0"/>
            </w:pPr>
            <w:r w:rsidRPr="007E0957">
              <w:t>Субсидии бюджетам муниципальных районов на строительство и реконструкцию (модернизацию) объектов питьевого водоснабжения</w:t>
            </w:r>
          </w:p>
        </w:tc>
      </w:tr>
      <w:tr w:rsidR="005F6D50" w:rsidRPr="007E0957" w:rsidTr="007E0957">
        <w:trPr>
          <w:trHeight w:val="497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t>760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t>2 02 25467 05 0000 150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t>Субсидии бюджетам муниципальных районов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</w:tr>
      <w:tr w:rsidR="005F6D50" w:rsidRPr="007E0957" w:rsidTr="007E0957">
        <w:trPr>
          <w:trHeight w:val="647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t>760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t>2 02 25497 05 0000 150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t>Субсидии бюджетам муниципальных районов на реализацию мероприятий по обеспечению жильем молодых семей</w:t>
            </w:r>
          </w:p>
        </w:tc>
      </w:tr>
      <w:tr w:rsidR="005F6D50" w:rsidRPr="007E0957" w:rsidTr="007E0957">
        <w:trPr>
          <w:trHeight w:val="647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t>760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t>2 02 25520 05 0000 150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t>Субсидии бюджетам муниципальных районов на реализацию мероприятий по созданию в субъектах Российской Федерации новых мест в общеобразовательных организациях</w:t>
            </w:r>
          </w:p>
        </w:tc>
      </w:tr>
      <w:tr w:rsidR="005F6D50" w:rsidRPr="007E0957" w:rsidTr="007E0957">
        <w:trPr>
          <w:trHeight w:val="980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t>760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t>2 02 25555 05 0000 150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t>Субсидии бюджетам муниципальных районов на реализацию программ формирования современной городской среды</w:t>
            </w:r>
          </w:p>
        </w:tc>
      </w:tr>
      <w:tr w:rsidR="005F6D50" w:rsidRPr="007E0957" w:rsidTr="007E0957">
        <w:trPr>
          <w:trHeight w:val="1064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  <w:rPr>
                <w:b/>
                <w:bCs/>
              </w:rPr>
            </w:pPr>
            <w:r w:rsidRPr="007E0957">
              <w:t>760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t>2 02 27112 05 0000 150</w:t>
            </w:r>
          </w:p>
        </w:tc>
        <w:tc>
          <w:tcPr>
            <w:tcW w:w="5173" w:type="dxa"/>
          </w:tcPr>
          <w:p w:rsidR="005F6D50" w:rsidRPr="007E0957" w:rsidRDefault="005F6D50" w:rsidP="007E0957">
            <w:pPr>
              <w:rPr>
                <w:b/>
                <w:bCs/>
              </w:rPr>
            </w:pPr>
            <w:r w:rsidRPr="007E0957"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</w:tr>
      <w:tr w:rsidR="005F6D50" w:rsidRPr="007E0957" w:rsidTr="007E0957">
        <w:trPr>
          <w:trHeight w:val="1064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t>760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t>2 02 27576 05 0000 150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t>Субсидии бюджетам муниципальных районов на софинансирование капитальных вложений в объекты государственной (муниципальной) собственности в рамках обеспечения комплексного развития сельских территорий</w:t>
            </w:r>
          </w:p>
        </w:tc>
      </w:tr>
      <w:tr w:rsidR="005F6D50" w:rsidRPr="007E0957" w:rsidTr="007E0957">
        <w:trPr>
          <w:trHeight w:val="630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  <w:rPr>
                <w:color w:val="000000"/>
              </w:rPr>
            </w:pPr>
            <w:r w:rsidRPr="007E0957">
              <w:t>760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  <w:rPr>
                <w:color w:val="000000"/>
              </w:rPr>
            </w:pPr>
            <w:r w:rsidRPr="007E0957">
              <w:t>2 02 29999 05 0000 150</w:t>
            </w:r>
          </w:p>
        </w:tc>
        <w:tc>
          <w:tcPr>
            <w:tcW w:w="5173" w:type="dxa"/>
          </w:tcPr>
          <w:p w:rsidR="005F6D50" w:rsidRPr="007E0957" w:rsidRDefault="005F6D50" w:rsidP="007E0957">
            <w:pPr>
              <w:rPr>
                <w:color w:val="000000"/>
              </w:rPr>
            </w:pPr>
            <w:r w:rsidRPr="007E0957">
              <w:t>Прочие субсидии бюджетам муниципальных районов</w:t>
            </w:r>
          </w:p>
        </w:tc>
      </w:tr>
      <w:tr w:rsidR="005F6D50" w:rsidRPr="007E0957" w:rsidTr="007E0957">
        <w:trPr>
          <w:trHeight w:val="835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  <w:rPr>
                <w:color w:val="FF0000"/>
              </w:rPr>
            </w:pPr>
            <w:r w:rsidRPr="007E0957">
              <w:t>760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  <w:rPr>
                <w:color w:val="FF0000"/>
              </w:rPr>
            </w:pPr>
            <w:r w:rsidRPr="007E0957">
              <w:t>2 02 39999 05 0000 150</w:t>
            </w:r>
          </w:p>
        </w:tc>
        <w:tc>
          <w:tcPr>
            <w:tcW w:w="5173" w:type="dxa"/>
          </w:tcPr>
          <w:p w:rsidR="005F6D50" w:rsidRPr="007E0957" w:rsidRDefault="005F6D50" w:rsidP="007E0957">
            <w:pPr>
              <w:rPr>
                <w:color w:val="FF0000"/>
              </w:rPr>
            </w:pPr>
            <w:r w:rsidRPr="007E0957">
              <w:t>Прочие субвенции  бюджетам муниципальных районов</w:t>
            </w:r>
          </w:p>
        </w:tc>
      </w:tr>
      <w:tr w:rsidR="005F6D50" w:rsidRPr="007E0957" w:rsidTr="007E0957">
        <w:trPr>
          <w:trHeight w:val="835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t>760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t>2 07 05030 05 0000 150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t>Прочие безвозмездные поступления в бюджеты муниципальных районов</w:t>
            </w:r>
          </w:p>
        </w:tc>
      </w:tr>
      <w:tr w:rsidR="005F6D50" w:rsidRPr="007E0957" w:rsidTr="007E0957">
        <w:trPr>
          <w:trHeight w:val="630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t>760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t>2 19 60010 05 0000 150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5F6D50" w:rsidRPr="007E0957" w:rsidTr="007E0957">
        <w:trPr>
          <w:trHeight w:val="630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rPr>
                <w:b/>
                <w:bCs/>
              </w:rPr>
              <w:t>761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t> 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rPr>
                <w:b/>
                <w:bCs/>
              </w:rPr>
              <w:t>Управление образования администрации Кунашакского муниципального района</w:t>
            </w:r>
          </w:p>
        </w:tc>
      </w:tr>
      <w:tr w:rsidR="005F6D50" w:rsidRPr="007E0957" w:rsidTr="007E0957">
        <w:trPr>
          <w:trHeight w:val="1398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t>761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t>1 11 05035 05 0000 120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t xml:space="preserve"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 </w:t>
            </w:r>
            <w:r w:rsidRPr="007E0957">
              <w:rPr>
                <w:vertAlign w:val="superscript"/>
              </w:rPr>
              <w:t>3</w:t>
            </w:r>
          </w:p>
        </w:tc>
      </w:tr>
      <w:tr w:rsidR="005F6D50" w:rsidRPr="007E0957" w:rsidTr="007E0957">
        <w:trPr>
          <w:trHeight w:val="914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t>761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t>1 13 01995 05 0000 130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t>Прочие доходы от оказания  платных услуг (работ) получателями средств бюджетов муниципальных районов</w:t>
            </w:r>
          </w:p>
        </w:tc>
      </w:tr>
      <w:tr w:rsidR="005F6D50" w:rsidRPr="007E0957" w:rsidTr="007E0957">
        <w:trPr>
          <w:trHeight w:val="703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t>761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t>1 13 02995 05 0000 130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t>Прочие доходы от компенсации затрат бюджетов муниципальных районов</w:t>
            </w:r>
          </w:p>
        </w:tc>
      </w:tr>
      <w:tr w:rsidR="005F6D50" w:rsidRPr="007E0957" w:rsidTr="007E0957">
        <w:trPr>
          <w:trHeight w:val="892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t>761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t>1 17 01050 05 0000 180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t>Невыясненные поступления, зачисляемые в бюджеты муниципальных районов</w:t>
            </w:r>
          </w:p>
        </w:tc>
      </w:tr>
      <w:tr w:rsidR="005F6D50" w:rsidRPr="007E0957" w:rsidTr="007E0957">
        <w:trPr>
          <w:trHeight w:val="278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t>761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t>1 17 05050 05 0000 180</w:t>
            </w:r>
          </w:p>
        </w:tc>
        <w:tc>
          <w:tcPr>
            <w:tcW w:w="5173" w:type="dxa"/>
          </w:tcPr>
          <w:p w:rsidR="005F6D50" w:rsidRPr="007E0957" w:rsidRDefault="005F6D50" w:rsidP="007E0957">
            <w:pPr>
              <w:autoSpaceDE w:val="0"/>
              <w:autoSpaceDN w:val="0"/>
              <w:adjustRightInd w:val="0"/>
              <w:jc w:val="both"/>
            </w:pPr>
            <w:r w:rsidRPr="007E0957">
              <w:t>Прочие неналоговые доходы бюджетов муниципальных районов</w:t>
            </w:r>
          </w:p>
        </w:tc>
      </w:tr>
      <w:tr w:rsidR="005F6D50" w:rsidRPr="007E0957" w:rsidTr="007E0957">
        <w:trPr>
          <w:trHeight w:val="760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t>761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t>2 02 25097 05 0000 150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t>Субсидии бюджетам муниципальных районов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</w:tr>
      <w:tr w:rsidR="005F6D50" w:rsidRPr="007E0957" w:rsidTr="007E0957">
        <w:trPr>
          <w:trHeight w:val="760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t>761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t>2 02 25169 05 0000 150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t>Субсидии бюджетам муниципальных районов на 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</w:tr>
      <w:tr w:rsidR="005F6D50" w:rsidRPr="007E0957" w:rsidTr="007E0957">
        <w:trPr>
          <w:trHeight w:val="760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t>761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t>2 02 25210 05 0000 150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t>Субсидии бюджетам муниципальных районов на 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</w:tr>
      <w:tr w:rsidR="005F6D50" w:rsidRPr="007E0957" w:rsidTr="007E0957">
        <w:trPr>
          <w:trHeight w:val="874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t>761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t>2 02 27112 05 0000 150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  <w:p w:rsidR="005F6D50" w:rsidRPr="007E0957" w:rsidRDefault="005F6D50" w:rsidP="007E0957"/>
        </w:tc>
      </w:tr>
      <w:tr w:rsidR="005F6D50" w:rsidRPr="007E0957" w:rsidTr="007E0957">
        <w:trPr>
          <w:trHeight w:val="531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t>761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t>2 02 29999 05 0000 150</w:t>
            </w:r>
          </w:p>
        </w:tc>
        <w:tc>
          <w:tcPr>
            <w:tcW w:w="5173" w:type="dxa"/>
          </w:tcPr>
          <w:p w:rsidR="005F6D50" w:rsidRPr="007E0957" w:rsidRDefault="005F6D50" w:rsidP="007E0957">
            <w:pPr>
              <w:jc w:val="both"/>
            </w:pPr>
            <w:r w:rsidRPr="007E0957">
              <w:t>Прочие субсидии бюджетам муниципальных районов</w:t>
            </w:r>
          </w:p>
          <w:p w:rsidR="005F6D50" w:rsidRPr="007E0957" w:rsidRDefault="005F6D50" w:rsidP="007E0957">
            <w:pPr>
              <w:jc w:val="both"/>
            </w:pPr>
          </w:p>
        </w:tc>
      </w:tr>
      <w:tr w:rsidR="005F6D50" w:rsidRPr="007E0957" w:rsidTr="007E0957">
        <w:trPr>
          <w:trHeight w:val="487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t>761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t>2 02 30021 05 0000 150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t>Субвенции бюджетам муниципальных районов на ежемесячное денежное вознаграждение за классное руководство</w:t>
            </w:r>
          </w:p>
        </w:tc>
      </w:tr>
      <w:tr w:rsidR="005F6D50" w:rsidRPr="007E0957" w:rsidTr="007E0957">
        <w:trPr>
          <w:trHeight w:val="630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t>761</w:t>
            </w:r>
          </w:p>
        </w:tc>
        <w:tc>
          <w:tcPr>
            <w:tcW w:w="2687" w:type="dxa"/>
            <w:noWrap/>
          </w:tcPr>
          <w:p w:rsidR="005F6D50" w:rsidRPr="007E0957" w:rsidRDefault="005F6D50" w:rsidP="007E0957">
            <w:pPr>
              <w:jc w:val="center"/>
            </w:pPr>
            <w:r w:rsidRPr="007E0957">
              <w:t>2 02 30024 05 0000 150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5F6D50" w:rsidRPr="007E0957" w:rsidTr="007E0957">
        <w:trPr>
          <w:trHeight w:val="630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t>761</w:t>
            </w:r>
          </w:p>
        </w:tc>
        <w:tc>
          <w:tcPr>
            <w:tcW w:w="2687" w:type="dxa"/>
            <w:noWrap/>
          </w:tcPr>
          <w:p w:rsidR="005F6D50" w:rsidRPr="007E0957" w:rsidRDefault="005F6D50" w:rsidP="007E0957">
            <w:pPr>
              <w:jc w:val="center"/>
            </w:pPr>
            <w:r w:rsidRPr="007E0957">
              <w:t>2 02 30029 05 0000 150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  <w:p w:rsidR="005F6D50" w:rsidRPr="007E0957" w:rsidRDefault="005F6D50" w:rsidP="007E0957"/>
        </w:tc>
      </w:tr>
      <w:tr w:rsidR="005F6D50" w:rsidRPr="007E0957" w:rsidTr="007E0957">
        <w:trPr>
          <w:trHeight w:val="579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t>761</w:t>
            </w:r>
          </w:p>
        </w:tc>
        <w:tc>
          <w:tcPr>
            <w:tcW w:w="2687" w:type="dxa"/>
            <w:noWrap/>
          </w:tcPr>
          <w:p w:rsidR="005F6D50" w:rsidRPr="007E0957" w:rsidRDefault="005F6D50" w:rsidP="007E0957">
            <w:pPr>
              <w:jc w:val="center"/>
            </w:pPr>
            <w:r w:rsidRPr="007E0957">
              <w:t>2 02 39999 05 0000 150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t>Прочие субвенции  бюджетам муниципальных районов</w:t>
            </w:r>
          </w:p>
        </w:tc>
      </w:tr>
      <w:tr w:rsidR="005F6D50" w:rsidRPr="007E0957" w:rsidTr="007E0957">
        <w:trPr>
          <w:trHeight w:val="640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t>761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t>2 02 49999 05 0000 150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t>Прочие межбюджетные трансферты, передаваемые бюджетам муниципальных районов</w:t>
            </w:r>
          </w:p>
        </w:tc>
      </w:tr>
      <w:tr w:rsidR="005F6D50" w:rsidRPr="007E0957" w:rsidTr="007E0957">
        <w:trPr>
          <w:trHeight w:val="636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t>761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t>2 07 05030 05 0000 150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t>Прочие безвозмездные поступления в бюджеты муниципальных районов</w:t>
            </w:r>
          </w:p>
        </w:tc>
      </w:tr>
      <w:tr w:rsidR="005F6D50" w:rsidRPr="007E0957" w:rsidTr="007E0957">
        <w:trPr>
          <w:trHeight w:val="630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t>761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t>2 19 60010 05 0000 150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5F6D50" w:rsidRPr="007E0957" w:rsidTr="007E0957">
        <w:trPr>
          <w:trHeight w:val="630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rPr>
                <w:b/>
                <w:bCs/>
              </w:rPr>
              <w:t>762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t> 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rPr>
                <w:b/>
                <w:bCs/>
              </w:rPr>
              <w:t xml:space="preserve">Администрация Кунашакского муниципального района </w:t>
            </w:r>
          </w:p>
        </w:tc>
      </w:tr>
      <w:tr w:rsidR="005F6D50" w:rsidRPr="007E0957" w:rsidTr="007E0957">
        <w:trPr>
          <w:trHeight w:val="630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  <w:rPr>
                <w:color w:val="FF0000"/>
              </w:rPr>
            </w:pPr>
            <w:r w:rsidRPr="007E0957">
              <w:t>762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  <w:rPr>
                <w:color w:val="FF0000"/>
              </w:rPr>
            </w:pPr>
            <w:r w:rsidRPr="007E0957">
              <w:t>1 13 02995 05 0000 130</w:t>
            </w:r>
          </w:p>
        </w:tc>
        <w:tc>
          <w:tcPr>
            <w:tcW w:w="5173" w:type="dxa"/>
          </w:tcPr>
          <w:p w:rsidR="005F6D50" w:rsidRPr="007E0957" w:rsidRDefault="005F6D50" w:rsidP="007E0957">
            <w:pPr>
              <w:rPr>
                <w:color w:val="FF0000"/>
              </w:rPr>
            </w:pPr>
            <w:r w:rsidRPr="007E0957">
              <w:t>Прочие доходы от компенсации затрат бюджетов  муниципальных районов</w:t>
            </w:r>
          </w:p>
        </w:tc>
      </w:tr>
      <w:tr w:rsidR="005F6D50" w:rsidRPr="007E0957" w:rsidTr="007E0957">
        <w:trPr>
          <w:trHeight w:val="630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t>762</w:t>
            </w:r>
          </w:p>
          <w:p w:rsidR="005F6D50" w:rsidRPr="007E0957" w:rsidRDefault="005F6D50" w:rsidP="007E0957">
            <w:pPr>
              <w:jc w:val="center"/>
            </w:pP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t>1 16 07090 05 0000 140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  <w:tr w:rsidR="005F6D50" w:rsidRPr="007E0957" w:rsidTr="007E0957">
        <w:trPr>
          <w:trHeight w:val="630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t>762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rPr>
                <w:color w:val="000000"/>
              </w:rPr>
              <w:t>1 16 07010 05 0000 140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rPr>
                <w:color w:val="00000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района</w:t>
            </w:r>
          </w:p>
        </w:tc>
      </w:tr>
      <w:tr w:rsidR="005F6D50" w:rsidRPr="007E0957" w:rsidTr="007E0957">
        <w:trPr>
          <w:trHeight w:val="601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t>762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t>1 17 01050 05 0000 180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t>Невыясненные поступления, зачисляемые в бюджеты муниципальных районов</w:t>
            </w:r>
          </w:p>
        </w:tc>
      </w:tr>
      <w:tr w:rsidR="005F6D50" w:rsidRPr="007E0957" w:rsidTr="007E0957">
        <w:trPr>
          <w:trHeight w:val="630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t>762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t>1 17 05050 05 0000 180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t>Прочие неналоговые доходы бюджетов муниципальных районов</w:t>
            </w:r>
          </w:p>
        </w:tc>
      </w:tr>
      <w:tr w:rsidR="005F6D50" w:rsidRPr="007E0957" w:rsidTr="007E0957">
        <w:trPr>
          <w:trHeight w:val="633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t>762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t>2 02 27112 05 0000 150</w:t>
            </w:r>
          </w:p>
        </w:tc>
        <w:tc>
          <w:tcPr>
            <w:tcW w:w="5173" w:type="dxa"/>
          </w:tcPr>
          <w:p w:rsidR="005F6D50" w:rsidRPr="007E0957" w:rsidRDefault="005F6D50" w:rsidP="007E0957">
            <w:pPr>
              <w:jc w:val="both"/>
            </w:pPr>
            <w:r w:rsidRPr="007E0957"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</w:tr>
      <w:tr w:rsidR="005F6D50" w:rsidRPr="007E0957" w:rsidTr="007E0957">
        <w:trPr>
          <w:trHeight w:val="449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t>762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t>2 02 29999 05 0000 150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t>Прочие субсидии бюджетам муниципальных районов</w:t>
            </w:r>
          </w:p>
        </w:tc>
      </w:tr>
      <w:tr w:rsidR="005F6D50" w:rsidRPr="007E0957" w:rsidTr="007E0957">
        <w:trPr>
          <w:trHeight w:val="887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t>762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t>2 02 30024 05 0000 150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  <w:p w:rsidR="005F6D50" w:rsidRPr="007E0957" w:rsidRDefault="005F6D50" w:rsidP="007E0957"/>
        </w:tc>
      </w:tr>
      <w:tr w:rsidR="005F6D50" w:rsidRPr="007E0957" w:rsidTr="007E0957">
        <w:trPr>
          <w:trHeight w:val="800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t>762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t>2 02 35930 05 0000 150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t>Субвенции бюджетам муниципальных районов на государственную регистрацию актов гражданского состояния</w:t>
            </w:r>
          </w:p>
          <w:p w:rsidR="005F6D50" w:rsidRPr="007E0957" w:rsidRDefault="005F6D50" w:rsidP="007E0957"/>
        </w:tc>
      </w:tr>
      <w:tr w:rsidR="005F6D50" w:rsidRPr="007E0957" w:rsidTr="007E0957">
        <w:trPr>
          <w:trHeight w:val="529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t>762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t>2 02 35120 05 0000 150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  <w:p w:rsidR="005F6D50" w:rsidRPr="007E0957" w:rsidRDefault="005F6D50" w:rsidP="007E0957"/>
        </w:tc>
      </w:tr>
      <w:tr w:rsidR="005F6D50" w:rsidRPr="007E0957" w:rsidTr="007E0957">
        <w:trPr>
          <w:trHeight w:val="605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t>762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t>2 02 39999 05 0000 150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t>Прочие субвенции бюджетам муниципальных районов</w:t>
            </w:r>
          </w:p>
        </w:tc>
      </w:tr>
      <w:tr w:rsidR="005F6D50" w:rsidRPr="007E0957" w:rsidTr="007E0957">
        <w:trPr>
          <w:trHeight w:val="605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t>762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t>2 19 25064 05 0000 150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t>Возврат остатков субсидий на государственную поддержку малого и среднего предпринимательства, включая крестьянские (фермерские) хозяйства, из бюджетов муниципальных районов</w:t>
            </w:r>
          </w:p>
          <w:p w:rsidR="005F6D50" w:rsidRPr="007E0957" w:rsidRDefault="005F6D50" w:rsidP="007E0957"/>
        </w:tc>
      </w:tr>
      <w:tr w:rsidR="005F6D50" w:rsidRPr="007E0957" w:rsidTr="007E0957">
        <w:trPr>
          <w:trHeight w:val="529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t>762</w:t>
            </w:r>
          </w:p>
          <w:p w:rsidR="005F6D50" w:rsidRPr="007E0957" w:rsidRDefault="005F6D50" w:rsidP="007E0957">
            <w:pPr>
              <w:jc w:val="center"/>
            </w:pPr>
          </w:p>
        </w:tc>
        <w:tc>
          <w:tcPr>
            <w:tcW w:w="2687" w:type="dxa"/>
            <w:noWrap/>
          </w:tcPr>
          <w:p w:rsidR="005F6D50" w:rsidRPr="007E0957" w:rsidRDefault="005F6D50" w:rsidP="007E0957">
            <w:pPr>
              <w:jc w:val="center"/>
            </w:pPr>
            <w:r w:rsidRPr="007E0957">
              <w:t>2 19 60010 05 0000 150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5F6D50" w:rsidRPr="007E0957" w:rsidTr="007E0957">
        <w:trPr>
          <w:trHeight w:val="721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rPr>
                <w:b/>
                <w:bCs/>
              </w:rPr>
              <w:t>763</w:t>
            </w:r>
          </w:p>
        </w:tc>
        <w:tc>
          <w:tcPr>
            <w:tcW w:w="2687" w:type="dxa"/>
            <w:vAlign w:val="bottom"/>
          </w:tcPr>
          <w:p w:rsidR="005F6D50" w:rsidRPr="007E0957" w:rsidRDefault="005F6D50" w:rsidP="007E0957">
            <w:pPr>
              <w:jc w:val="center"/>
            </w:pPr>
            <w:r w:rsidRPr="007E0957">
              <w:t> 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rPr>
                <w:b/>
                <w:bCs/>
              </w:rPr>
              <w:t>Финансовое управление администрации Кунашакского муниципального района</w:t>
            </w:r>
          </w:p>
        </w:tc>
      </w:tr>
      <w:tr w:rsidR="005F6D50" w:rsidRPr="007E0957" w:rsidTr="007E0957">
        <w:trPr>
          <w:trHeight w:val="615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  <w:rPr>
                <w:b/>
                <w:bCs/>
              </w:rPr>
            </w:pPr>
            <w:r w:rsidRPr="007E0957">
              <w:t>763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t>1 13 02995 05 0000 130</w:t>
            </w:r>
          </w:p>
        </w:tc>
        <w:tc>
          <w:tcPr>
            <w:tcW w:w="5173" w:type="dxa"/>
          </w:tcPr>
          <w:p w:rsidR="005F6D50" w:rsidRPr="007E0957" w:rsidRDefault="005F6D50" w:rsidP="007E0957">
            <w:pPr>
              <w:rPr>
                <w:b/>
                <w:bCs/>
              </w:rPr>
            </w:pPr>
            <w:r w:rsidRPr="007E0957">
              <w:t>Прочие доходы от компенсации затрат бюджетов муниципальных районов</w:t>
            </w:r>
          </w:p>
        </w:tc>
      </w:tr>
      <w:tr w:rsidR="005F6D50" w:rsidRPr="007E0957" w:rsidTr="007E0957">
        <w:trPr>
          <w:trHeight w:val="627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  <w:rPr>
                <w:color w:val="000000"/>
              </w:rPr>
            </w:pPr>
            <w:r w:rsidRPr="007E0957">
              <w:rPr>
                <w:color w:val="000000"/>
              </w:rPr>
              <w:t>763</w:t>
            </w:r>
          </w:p>
          <w:p w:rsidR="005F6D50" w:rsidRPr="007E0957" w:rsidRDefault="005F6D50" w:rsidP="007E0957">
            <w:pPr>
              <w:jc w:val="center"/>
              <w:rPr>
                <w:color w:val="FF0000"/>
              </w:rPr>
            </w:pP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  <w:rPr>
                <w:color w:val="FF0000"/>
              </w:rPr>
            </w:pPr>
            <w:r w:rsidRPr="007E0957">
              <w:rPr>
                <w:color w:val="000000"/>
              </w:rPr>
              <w:t>1 16 07090 05 0000 140</w:t>
            </w:r>
          </w:p>
        </w:tc>
        <w:tc>
          <w:tcPr>
            <w:tcW w:w="5173" w:type="dxa"/>
          </w:tcPr>
          <w:p w:rsidR="005F6D50" w:rsidRPr="007E0957" w:rsidRDefault="005F6D50" w:rsidP="007E0957">
            <w:pPr>
              <w:rPr>
                <w:color w:val="FF0000"/>
              </w:rPr>
            </w:pPr>
            <w:r w:rsidRPr="007E0957">
              <w:rPr>
                <w:color w:val="00000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  <w:tr w:rsidR="005F6D50" w:rsidRPr="007E0957" w:rsidTr="007E0957">
        <w:trPr>
          <w:trHeight w:val="630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t>763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t>1 17 01050 05 0000 180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t>Невыясненные поступления, зачисляемые в бюджеты муниципальных районов</w:t>
            </w:r>
          </w:p>
        </w:tc>
      </w:tr>
      <w:tr w:rsidR="005F6D50" w:rsidRPr="007E0957" w:rsidTr="007E0957">
        <w:trPr>
          <w:trHeight w:val="630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t>763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t>1 17 05050 05 0000 180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t>Прочие неналоговые доходы бюджетов муниципальных районов</w:t>
            </w:r>
          </w:p>
        </w:tc>
      </w:tr>
      <w:tr w:rsidR="005F6D50" w:rsidRPr="007E0957" w:rsidTr="007E0957">
        <w:trPr>
          <w:trHeight w:val="630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t>763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t>2 02 15001 05 0000 150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  <w:p w:rsidR="005F6D50" w:rsidRPr="007E0957" w:rsidRDefault="005F6D50" w:rsidP="007E0957"/>
        </w:tc>
      </w:tr>
      <w:tr w:rsidR="005F6D50" w:rsidRPr="007E0957" w:rsidTr="007E0957">
        <w:trPr>
          <w:trHeight w:val="487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t>763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t>2 02 15002 05 0000 150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t>Дотации бюджетам муниципальных районов на поддержку мер по обеспечению сбалансированности бюджетов</w:t>
            </w:r>
          </w:p>
          <w:p w:rsidR="005F6D50" w:rsidRPr="007E0957" w:rsidRDefault="005F6D50" w:rsidP="007E0957"/>
        </w:tc>
      </w:tr>
      <w:tr w:rsidR="005F6D50" w:rsidRPr="007E0957" w:rsidTr="007E0957">
        <w:trPr>
          <w:trHeight w:val="487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t>763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t>2 02 15009 05 0000 150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t>Дотации бюджетам муниципальных районов на частичную компенсацию дополнительных расходов на повышение оплаты труда работников бюджетной сферы и иные цели</w:t>
            </w:r>
          </w:p>
          <w:p w:rsidR="005F6D50" w:rsidRPr="007E0957" w:rsidRDefault="005F6D50" w:rsidP="007E0957"/>
        </w:tc>
      </w:tr>
      <w:tr w:rsidR="005F6D50" w:rsidRPr="007E0957" w:rsidTr="007E0957">
        <w:trPr>
          <w:trHeight w:val="431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t>763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t>2 02 19999 05 0000 150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t>Прочие дотации бюджетам муниципальных районов</w:t>
            </w:r>
          </w:p>
        </w:tc>
      </w:tr>
      <w:tr w:rsidR="005F6D50" w:rsidRPr="007E0957" w:rsidTr="007E0957">
        <w:trPr>
          <w:trHeight w:val="521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t>763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t>2 02 20041 05 0000 150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t>Субсидии бюджетам муниципальных районов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</w:tr>
      <w:tr w:rsidR="005F6D50" w:rsidRPr="007E0957" w:rsidTr="007E0957">
        <w:trPr>
          <w:trHeight w:val="799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t>763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t>2 02 27112 05 0000 150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</w:tr>
      <w:tr w:rsidR="005F6D50" w:rsidRPr="007E0957" w:rsidTr="007E0957">
        <w:trPr>
          <w:trHeight w:val="596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t>763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t>2 02 29999 05 0000 150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t>Прочие субсидии бюджетам муниципальных районов</w:t>
            </w:r>
          </w:p>
        </w:tc>
      </w:tr>
      <w:tr w:rsidR="005F6D50" w:rsidRPr="007E0957" w:rsidTr="007E0957">
        <w:trPr>
          <w:trHeight w:val="630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t>763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t>2 02 30024 05 0000 150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t>Субвенции бюджетам муниципальных  районов на выполнение передаваемых полномочий субъектов Российской Федерации</w:t>
            </w:r>
          </w:p>
        </w:tc>
      </w:tr>
      <w:tr w:rsidR="005F6D50" w:rsidRPr="007E0957" w:rsidTr="007E0957">
        <w:trPr>
          <w:trHeight w:val="630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t>763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t>2 02 35118 05 0000 150</w:t>
            </w:r>
          </w:p>
        </w:tc>
        <w:tc>
          <w:tcPr>
            <w:tcW w:w="5173" w:type="dxa"/>
          </w:tcPr>
          <w:p w:rsidR="005F6D50" w:rsidRPr="007E0957" w:rsidRDefault="005F6D50" w:rsidP="007E0957">
            <w:pPr>
              <w:rPr>
                <w:highlight w:val="yellow"/>
              </w:rPr>
            </w:pPr>
            <w:r w:rsidRPr="007E0957">
              <w:t>Субвенции бюджетам муниципальных районов на осуществление первичного воинского учета на территориях, где отсутствуют военные комиссариаты</w:t>
            </w:r>
          </w:p>
        </w:tc>
      </w:tr>
      <w:tr w:rsidR="005F6D50" w:rsidRPr="007E0957" w:rsidTr="007E0957">
        <w:trPr>
          <w:trHeight w:val="988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t>763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t>2 02 35930 05 0000 150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t>Субвенции бюджетам муниципальных районов на государственную регистрацию актов гражданского состояния</w:t>
            </w:r>
          </w:p>
        </w:tc>
      </w:tr>
      <w:tr w:rsidR="005F6D50" w:rsidRPr="007E0957" w:rsidTr="007E0957">
        <w:trPr>
          <w:trHeight w:val="630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  <w:rPr>
                <w:b/>
                <w:bCs/>
              </w:rPr>
            </w:pPr>
            <w:r w:rsidRPr="007E0957">
              <w:t>763</w:t>
            </w:r>
          </w:p>
        </w:tc>
        <w:tc>
          <w:tcPr>
            <w:tcW w:w="2687" w:type="dxa"/>
            <w:noWrap/>
          </w:tcPr>
          <w:p w:rsidR="005F6D50" w:rsidRPr="007E0957" w:rsidRDefault="005F6D50" w:rsidP="007E0957">
            <w:r w:rsidRPr="007E0957">
              <w:t>2 02 39999 05 0000 150</w:t>
            </w:r>
          </w:p>
        </w:tc>
        <w:tc>
          <w:tcPr>
            <w:tcW w:w="5173" w:type="dxa"/>
          </w:tcPr>
          <w:p w:rsidR="005F6D50" w:rsidRPr="007E0957" w:rsidRDefault="005F6D50" w:rsidP="007E0957">
            <w:pPr>
              <w:rPr>
                <w:b/>
                <w:bCs/>
              </w:rPr>
            </w:pPr>
            <w:r w:rsidRPr="007E0957">
              <w:t>Прочие субвенции бюджетам муниципальных районов</w:t>
            </w:r>
          </w:p>
        </w:tc>
      </w:tr>
      <w:tr w:rsidR="005F6D50" w:rsidRPr="007E0957" w:rsidTr="007E0957">
        <w:trPr>
          <w:trHeight w:val="630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t>763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t>2 07 05030 05 0000 150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t>Прочие безвозмездные поступления в бюджеты муниципальных районов</w:t>
            </w:r>
          </w:p>
        </w:tc>
      </w:tr>
      <w:tr w:rsidR="005F6D50" w:rsidRPr="007E0957" w:rsidTr="007E0957">
        <w:trPr>
          <w:trHeight w:val="630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  <w:rPr>
                <w:color w:val="000000"/>
              </w:rPr>
            </w:pPr>
            <w:r w:rsidRPr="007E0957">
              <w:t>763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rPr>
                <w:color w:val="000000"/>
              </w:rPr>
            </w:pPr>
            <w:r w:rsidRPr="007E0957">
              <w:t>2 08 05000 05 0000 150</w:t>
            </w:r>
          </w:p>
        </w:tc>
        <w:tc>
          <w:tcPr>
            <w:tcW w:w="5173" w:type="dxa"/>
          </w:tcPr>
          <w:p w:rsidR="005F6D50" w:rsidRPr="007E0957" w:rsidRDefault="005F6D50" w:rsidP="007E0957">
            <w:pPr>
              <w:rPr>
                <w:color w:val="000000"/>
              </w:rPr>
            </w:pPr>
            <w:r w:rsidRPr="007E0957">
              <w:t>Перечисления из бюджетов муниципальных районов (в бюджеты муниципальных районов)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5F6D50" w:rsidRPr="007E0957" w:rsidTr="007E0957">
        <w:trPr>
          <w:trHeight w:val="563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t>763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t>2 18 60010 05 0000 150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</w:tr>
      <w:tr w:rsidR="005F6D50" w:rsidRPr="007E0957" w:rsidTr="007E0957">
        <w:trPr>
          <w:trHeight w:val="563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  <w:rPr>
                <w:color w:val="FF0000"/>
              </w:rPr>
            </w:pPr>
            <w:r w:rsidRPr="007E0957">
              <w:t>763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rPr>
                <w:color w:val="FF0000"/>
              </w:rPr>
            </w:pPr>
            <w:r w:rsidRPr="007E0957">
              <w:t>2 19 60010 05 0000 150</w:t>
            </w:r>
          </w:p>
        </w:tc>
        <w:tc>
          <w:tcPr>
            <w:tcW w:w="5173" w:type="dxa"/>
          </w:tcPr>
          <w:p w:rsidR="005F6D50" w:rsidRPr="007E0957" w:rsidRDefault="005F6D50" w:rsidP="007E0957">
            <w:pPr>
              <w:rPr>
                <w:color w:val="FF0000"/>
              </w:rPr>
            </w:pPr>
            <w:r w:rsidRPr="007E0957"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5F6D50" w:rsidRPr="007E0957" w:rsidTr="007E0957">
        <w:trPr>
          <w:trHeight w:val="676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rPr>
                <w:b/>
                <w:bCs/>
              </w:rPr>
              <w:t>766</w:t>
            </w:r>
          </w:p>
        </w:tc>
        <w:tc>
          <w:tcPr>
            <w:tcW w:w="2687" w:type="dxa"/>
            <w:vAlign w:val="bottom"/>
          </w:tcPr>
          <w:p w:rsidR="005F6D50" w:rsidRPr="007E0957" w:rsidRDefault="005F6D50" w:rsidP="007E0957">
            <w:pPr>
              <w:jc w:val="center"/>
            </w:pPr>
            <w:r w:rsidRPr="007E0957">
              <w:t> 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rPr>
                <w:b/>
                <w:bCs/>
              </w:rPr>
              <w:t>Контрольное управление администрации Кунашакского муниципального района</w:t>
            </w:r>
          </w:p>
        </w:tc>
      </w:tr>
      <w:tr w:rsidR="005F6D50" w:rsidRPr="007E0957" w:rsidTr="007E0957">
        <w:trPr>
          <w:trHeight w:val="630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t>766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t>1 13 02995 05 0000 130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t>Прочие доходы от компенсации затрат бюджетов муниципальных районов</w:t>
            </w:r>
          </w:p>
        </w:tc>
      </w:tr>
      <w:tr w:rsidR="005F6D50" w:rsidRPr="007E0957" w:rsidTr="007E0957">
        <w:trPr>
          <w:trHeight w:val="630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rPr>
                <w:color w:val="000000"/>
              </w:rPr>
              <w:t>766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rPr>
                <w:color w:val="000000"/>
              </w:rPr>
              <w:t>1 16 07090 05 0000 140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rPr>
                <w:color w:val="00000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  <w:tr w:rsidR="005F6D50" w:rsidRPr="007E0957" w:rsidTr="007E0957">
        <w:trPr>
          <w:trHeight w:val="630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t>766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t>1 17 01050 05 0000 180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t>Невыясненные поступления, зачисляемые в бюджеты муниципальных районов</w:t>
            </w:r>
          </w:p>
        </w:tc>
      </w:tr>
      <w:tr w:rsidR="005F6D50" w:rsidRPr="007E0957" w:rsidTr="007E0957">
        <w:trPr>
          <w:trHeight w:val="627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rPr>
                <w:b/>
                <w:bCs/>
              </w:rPr>
              <w:t>768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t> 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rPr>
                <w:b/>
                <w:bCs/>
              </w:rPr>
              <w:t>Управление социальной защиты населения администрации Кунашакского муниципального района Челябинской области</w:t>
            </w:r>
          </w:p>
        </w:tc>
      </w:tr>
      <w:tr w:rsidR="005F6D50" w:rsidRPr="007E0957" w:rsidTr="007E0957">
        <w:trPr>
          <w:trHeight w:val="630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t>768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t>1 13 02995 05 0000 130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t>Прочие доходы от компенсации затрат бюджетов муниципальных районов</w:t>
            </w:r>
          </w:p>
        </w:tc>
      </w:tr>
      <w:tr w:rsidR="005F6D50" w:rsidRPr="007E0957" w:rsidTr="007E0957">
        <w:trPr>
          <w:trHeight w:val="279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t>768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t>1 17 01050 05 0000 180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t>Невыясненные поступления, зачисляемые в бюджеты муниципальных районов</w:t>
            </w:r>
          </w:p>
        </w:tc>
      </w:tr>
      <w:tr w:rsidR="005F6D50" w:rsidRPr="007E0957" w:rsidTr="007E0957">
        <w:trPr>
          <w:trHeight w:val="609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t>768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t>1 1705050 05 0000 180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t>Прочие неналоговые доходы бюджетов муниципальных районов</w:t>
            </w:r>
          </w:p>
        </w:tc>
      </w:tr>
      <w:tr w:rsidR="005F6D50" w:rsidRPr="007E0957" w:rsidTr="007E0957">
        <w:trPr>
          <w:trHeight w:val="630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t>768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t>2 02 29999 05 0000 150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t>Прочие субсидии бюджетам муниципальных районов</w:t>
            </w:r>
          </w:p>
        </w:tc>
      </w:tr>
      <w:tr w:rsidR="005F6D50" w:rsidRPr="007E0957" w:rsidTr="007E0957">
        <w:trPr>
          <w:trHeight w:val="630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t>768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t>2 02 35084 05 0000 150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t>Субвенции бюджетам муниципальных районов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</w:tr>
      <w:tr w:rsidR="005F6D50" w:rsidRPr="007E0957" w:rsidTr="007E0957">
        <w:trPr>
          <w:trHeight w:val="630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t>768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t>2 02 35250 05 0000 150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t>Субвенции бюджетам муниципальных районов на оплату жилищно-коммунальных услуг отдельным категориям граждан</w:t>
            </w:r>
          </w:p>
        </w:tc>
      </w:tr>
      <w:tr w:rsidR="005F6D50" w:rsidRPr="007E0957" w:rsidTr="007E0957">
        <w:trPr>
          <w:trHeight w:val="945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t>768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t>2 02 35220 05 0000 150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t>Субвенции бюджетам муниципальных районов на осуществление переданного полномочия Российской Федерации по осуществлению ежегодной денежной выплаты лицам, награжденным нагрудным знаком «Почетный донор России»</w:t>
            </w:r>
          </w:p>
        </w:tc>
      </w:tr>
      <w:tr w:rsidR="005F6D50" w:rsidRPr="007E0957" w:rsidTr="007E0957">
        <w:trPr>
          <w:trHeight w:val="425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t>768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t>2 02 35280 05 0000 150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t>Субвенции бюджетам муниципальных районов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</w:tr>
      <w:tr w:rsidR="005F6D50" w:rsidRPr="007E0957" w:rsidTr="007E0957">
        <w:trPr>
          <w:trHeight w:val="630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t>768</w:t>
            </w:r>
          </w:p>
        </w:tc>
        <w:tc>
          <w:tcPr>
            <w:tcW w:w="2687" w:type="dxa"/>
            <w:noWrap/>
          </w:tcPr>
          <w:p w:rsidR="005F6D50" w:rsidRPr="007E0957" w:rsidRDefault="005F6D50" w:rsidP="007E0957">
            <w:pPr>
              <w:jc w:val="center"/>
            </w:pPr>
            <w:r w:rsidRPr="007E0957">
              <w:t>2 02 30013 05 0000 150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t>Субвенции бюджетам муниципальных районов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</w:tr>
      <w:tr w:rsidR="005F6D50" w:rsidRPr="007E0957" w:rsidTr="007E0957">
        <w:trPr>
          <w:trHeight w:val="643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t>768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t>2 02 30022 05 0000 150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t>Субвенции бюджетам муниципальных районов на предоставление гражданам субсидий на оплату жилого помещения и коммунальных услуг</w:t>
            </w:r>
          </w:p>
        </w:tc>
      </w:tr>
      <w:tr w:rsidR="005F6D50" w:rsidRPr="007E0957" w:rsidTr="007E0957">
        <w:trPr>
          <w:trHeight w:val="896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t>768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t>2 02 30024 05 0000 150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5F6D50" w:rsidRPr="007E0957" w:rsidTr="007E0957">
        <w:trPr>
          <w:trHeight w:val="1134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t>768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t>2 02 30027 05 0000 150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</w:tr>
      <w:tr w:rsidR="005F6D50" w:rsidRPr="007E0957" w:rsidTr="007E0957">
        <w:trPr>
          <w:trHeight w:val="600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  <w:rPr>
                <w:b/>
                <w:bCs/>
                <w:color w:val="000000"/>
              </w:rPr>
            </w:pPr>
            <w:r w:rsidRPr="007E0957">
              <w:t>768</w:t>
            </w:r>
          </w:p>
        </w:tc>
        <w:tc>
          <w:tcPr>
            <w:tcW w:w="2687" w:type="dxa"/>
            <w:noWrap/>
          </w:tcPr>
          <w:p w:rsidR="005F6D50" w:rsidRPr="007E0957" w:rsidRDefault="005F6D50" w:rsidP="007E0957">
            <w:pPr>
              <w:rPr>
                <w:color w:val="000000"/>
              </w:rPr>
            </w:pPr>
            <w:r w:rsidRPr="007E0957">
              <w:t>2 02 35380 05 0000 150</w:t>
            </w:r>
          </w:p>
        </w:tc>
        <w:tc>
          <w:tcPr>
            <w:tcW w:w="5173" w:type="dxa"/>
          </w:tcPr>
          <w:p w:rsidR="005F6D50" w:rsidRPr="007E0957" w:rsidRDefault="005F6D50" w:rsidP="007E0957">
            <w:pPr>
              <w:rPr>
                <w:b/>
                <w:bCs/>
                <w:color w:val="000000"/>
              </w:rPr>
            </w:pPr>
            <w:r w:rsidRPr="007E0957">
              <w:t>Субвенции бюджетам муниципальных районов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</w:tr>
      <w:tr w:rsidR="005F6D50" w:rsidRPr="007E0957" w:rsidTr="007E0957">
        <w:trPr>
          <w:trHeight w:val="600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  <w:rPr>
                <w:b/>
                <w:bCs/>
              </w:rPr>
            </w:pPr>
            <w:r w:rsidRPr="007E0957">
              <w:t>768</w:t>
            </w:r>
          </w:p>
        </w:tc>
        <w:tc>
          <w:tcPr>
            <w:tcW w:w="2687" w:type="dxa"/>
            <w:noWrap/>
          </w:tcPr>
          <w:p w:rsidR="005F6D50" w:rsidRPr="007E0957" w:rsidRDefault="005F6D50" w:rsidP="007E0957">
            <w:pPr>
              <w:jc w:val="center"/>
            </w:pPr>
            <w:r w:rsidRPr="007E0957">
              <w:t>2 02 35137 05 0000 150</w:t>
            </w:r>
          </w:p>
        </w:tc>
        <w:tc>
          <w:tcPr>
            <w:tcW w:w="5173" w:type="dxa"/>
          </w:tcPr>
          <w:p w:rsidR="005F6D50" w:rsidRPr="007E0957" w:rsidRDefault="005F6D50" w:rsidP="007E0957">
            <w:pPr>
              <w:rPr>
                <w:b/>
                <w:bCs/>
              </w:rPr>
            </w:pPr>
            <w:r w:rsidRPr="007E0957">
              <w:t>Субвенции бюджетам муниципальных районов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</w:tr>
      <w:tr w:rsidR="005F6D50" w:rsidRPr="007E0957" w:rsidTr="007E0957">
        <w:trPr>
          <w:trHeight w:val="658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  <w:rPr>
                <w:color w:val="FF0000"/>
              </w:rPr>
            </w:pPr>
            <w:r w:rsidRPr="007E0957">
              <w:t>768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  <w:rPr>
                <w:color w:val="FF0000"/>
              </w:rPr>
            </w:pPr>
            <w:r w:rsidRPr="007E0957">
              <w:t>2 02 35462 05 0000 150</w:t>
            </w:r>
          </w:p>
        </w:tc>
        <w:tc>
          <w:tcPr>
            <w:tcW w:w="5173" w:type="dxa"/>
          </w:tcPr>
          <w:p w:rsidR="005F6D50" w:rsidRPr="007E0957" w:rsidRDefault="005F6D50" w:rsidP="007E0957">
            <w:pPr>
              <w:rPr>
                <w:color w:val="FF0000"/>
              </w:rPr>
            </w:pPr>
            <w:r w:rsidRPr="007E0957">
              <w:t>Субвенции бюджетам муниципальных районов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</w:tr>
      <w:tr w:rsidR="005F6D50" w:rsidRPr="007E0957" w:rsidTr="007E0957">
        <w:trPr>
          <w:trHeight w:val="657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t>768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t>2 02 39999 05 0000 150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t>Прочие субвенции бюджетам муниципальных районов</w:t>
            </w:r>
          </w:p>
        </w:tc>
      </w:tr>
      <w:tr w:rsidR="005F6D50" w:rsidRPr="007E0957" w:rsidTr="007E0957">
        <w:trPr>
          <w:trHeight w:val="657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t>768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t>202 49001 05 0000 150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t>Межбюджетные трансферты, передаваемые бюджетам муниципальных районов, за счет средств резервного фонда Правительства Российской Федерации</w:t>
            </w:r>
          </w:p>
        </w:tc>
      </w:tr>
      <w:tr w:rsidR="005F6D50" w:rsidRPr="007E0957" w:rsidTr="007E0957">
        <w:trPr>
          <w:trHeight w:val="657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t>768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t>202 49999 05 0000 150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t>Прочие межбюджетные трансферты, передаваемые бюджетам муниципальных районов</w:t>
            </w:r>
          </w:p>
        </w:tc>
      </w:tr>
      <w:tr w:rsidR="005F6D50" w:rsidRPr="007E0957" w:rsidTr="007E0957">
        <w:trPr>
          <w:trHeight w:val="598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t>768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t>2 07 05030 05 0000 150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t>Прочие безвозмездные поступления в бюджеты муниципальных районов</w:t>
            </w:r>
          </w:p>
        </w:tc>
      </w:tr>
      <w:tr w:rsidR="005F6D50" w:rsidRPr="007E0957" w:rsidTr="007E0957">
        <w:trPr>
          <w:trHeight w:val="716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  <w:rPr>
                <w:b/>
                <w:bCs/>
              </w:rPr>
            </w:pPr>
            <w:r w:rsidRPr="007E0957">
              <w:t>768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t>2 19 35137 05 0000 150</w:t>
            </w:r>
          </w:p>
        </w:tc>
        <w:tc>
          <w:tcPr>
            <w:tcW w:w="5173" w:type="dxa"/>
          </w:tcPr>
          <w:p w:rsidR="005F6D50" w:rsidRPr="007E0957" w:rsidRDefault="005F6D50" w:rsidP="007E0957">
            <w:pPr>
              <w:rPr>
                <w:b/>
                <w:bCs/>
              </w:rPr>
            </w:pPr>
            <w:r w:rsidRPr="007E0957">
              <w:t>Возврат остатков субвенций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радиации, из бюджетов муниципальных районов</w:t>
            </w:r>
          </w:p>
        </w:tc>
      </w:tr>
      <w:tr w:rsidR="005F6D50" w:rsidRPr="007E0957" w:rsidTr="007E0957">
        <w:trPr>
          <w:trHeight w:val="630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t>768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t>2 19 35380 05 0000 150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t xml:space="preserve">Возврат остатков субвенций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</w:t>
            </w:r>
            <w:hyperlink r:id="rId8" w:tooltip="Федеральный закон от 19.05.1995 N 81-ФЗ (ред. от 07.03.2018) &quot;О государственных пособиях гражданам, имеющим детей&quot;{КонсультантПлюс}" w:history="1">
              <w:r w:rsidRPr="007E0957">
                <w:t>законом</w:t>
              </w:r>
            </w:hyperlink>
            <w:r w:rsidRPr="007E0957">
              <w:t xml:space="preserve"> от 19 мая 1995 года N 81-ФЗ "О государственных пособиях гражданам, имеющим детей" из бюджетов муниципальных районов</w:t>
            </w:r>
          </w:p>
        </w:tc>
      </w:tr>
      <w:tr w:rsidR="005F6D50" w:rsidRPr="007E0957" w:rsidTr="007E0957">
        <w:trPr>
          <w:trHeight w:val="630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t>768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t>2 19 60010 05 0000 150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5F6D50" w:rsidRPr="007E0957" w:rsidTr="007E0957">
        <w:trPr>
          <w:trHeight w:val="467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rPr>
                <w:b/>
                <w:bCs/>
              </w:rPr>
              <w:t>770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t> 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rPr>
                <w:b/>
                <w:bCs/>
              </w:rPr>
              <w:t xml:space="preserve">Контрольно-ревизионная комиссия Кунашакского муниципального района </w:t>
            </w:r>
          </w:p>
        </w:tc>
      </w:tr>
      <w:tr w:rsidR="005F6D50" w:rsidRPr="007E0957" w:rsidTr="007E0957">
        <w:trPr>
          <w:trHeight w:val="630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t>770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t>1 13 02995 05 0000 130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t>Прочие доходы от компенсации затрат бюджетов муниципальных районов</w:t>
            </w:r>
          </w:p>
        </w:tc>
      </w:tr>
      <w:tr w:rsidR="005F6D50" w:rsidRPr="007E0957" w:rsidTr="007E0957">
        <w:trPr>
          <w:trHeight w:val="630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rPr>
                <w:color w:val="000000"/>
              </w:rPr>
              <w:t>770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rPr>
                <w:color w:val="000000"/>
              </w:rPr>
              <w:t>1 16 07090 05 0000 140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rPr>
                <w:color w:val="00000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  <w:tr w:rsidR="005F6D50" w:rsidRPr="007E0957" w:rsidTr="007E0957">
        <w:trPr>
          <w:trHeight w:val="945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t>770</w:t>
            </w:r>
          </w:p>
          <w:p w:rsidR="005F6D50" w:rsidRPr="007E0957" w:rsidRDefault="005F6D50" w:rsidP="007E0957">
            <w:pPr>
              <w:jc w:val="center"/>
            </w:pP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t>1 17 01050 05 0000 180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t>Невыясненные поступления, зачисляемые в бюджеты муниципальных районов</w:t>
            </w:r>
          </w:p>
        </w:tc>
      </w:tr>
      <w:tr w:rsidR="005F6D50" w:rsidRPr="007E0957" w:rsidTr="007E0957">
        <w:trPr>
          <w:trHeight w:val="589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rPr>
                <w:b/>
                <w:bCs/>
              </w:rPr>
              <w:t>771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t> 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rPr>
                <w:b/>
                <w:bCs/>
              </w:rPr>
              <w:t xml:space="preserve">Собрание депутатов Кунашакского муниципального района </w:t>
            </w:r>
          </w:p>
        </w:tc>
      </w:tr>
      <w:tr w:rsidR="005F6D50" w:rsidRPr="007E0957" w:rsidTr="007E0957">
        <w:trPr>
          <w:trHeight w:val="697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t>771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t>1 13 02995 05 0000 130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t>Прочие доходы от компенсации затрат бюджетов муниципальных районов</w:t>
            </w:r>
          </w:p>
        </w:tc>
      </w:tr>
      <w:tr w:rsidR="005F6D50" w:rsidRPr="007E0957" w:rsidTr="007E0957">
        <w:trPr>
          <w:trHeight w:val="565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t>771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t>1 17 01050 05 0000 180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t>Невыясненные поступления, зачисляемые в бюджеты муниципальных районов</w:t>
            </w:r>
          </w:p>
        </w:tc>
      </w:tr>
      <w:tr w:rsidR="005F6D50" w:rsidRPr="007E0957" w:rsidTr="007E0957">
        <w:trPr>
          <w:trHeight w:val="559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t>771</w:t>
            </w:r>
          </w:p>
          <w:p w:rsidR="005F6D50" w:rsidRPr="007E0957" w:rsidRDefault="005F6D50" w:rsidP="007E0957">
            <w:pPr>
              <w:jc w:val="center"/>
            </w:pP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t>2 07 05030 05 0000 150</w:t>
            </w:r>
          </w:p>
        </w:tc>
        <w:tc>
          <w:tcPr>
            <w:tcW w:w="5173" w:type="dxa"/>
          </w:tcPr>
          <w:p w:rsidR="005F6D50" w:rsidRPr="007E0957" w:rsidRDefault="005F6D50" w:rsidP="007E0957">
            <w:pPr>
              <w:jc w:val="both"/>
            </w:pPr>
            <w:r w:rsidRPr="007E0957">
              <w:t>Прочие безвозмездные поступления в бюджеты муниципальных районов</w:t>
            </w:r>
          </w:p>
        </w:tc>
      </w:tr>
      <w:tr w:rsidR="005F6D50" w:rsidRPr="007E0957" w:rsidTr="007E0957">
        <w:trPr>
          <w:trHeight w:val="882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rPr>
                <w:b/>
                <w:bCs/>
              </w:rPr>
              <w:t>772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t> 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rPr>
                <w:b/>
                <w:bCs/>
              </w:rPr>
              <w:t>Управление имущественных и земельных отношений администрации Кунашакского муниципального района</w:t>
            </w:r>
          </w:p>
        </w:tc>
      </w:tr>
      <w:tr w:rsidR="005F6D50" w:rsidRPr="007E0957" w:rsidTr="007E0957">
        <w:trPr>
          <w:trHeight w:val="693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t>772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t>1 08 07150 01 0000 110</w:t>
            </w:r>
          </w:p>
        </w:tc>
        <w:tc>
          <w:tcPr>
            <w:tcW w:w="5173" w:type="dxa"/>
          </w:tcPr>
          <w:p w:rsidR="005F6D50" w:rsidRPr="007E0957" w:rsidRDefault="005F6D50" w:rsidP="007E0957">
            <w:pPr>
              <w:jc w:val="both"/>
            </w:pPr>
            <w:r w:rsidRPr="007E0957">
              <w:t xml:space="preserve">Государственная пошлина за выдачу разрешения на установку рекламной конструкции </w:t>
            </w:r>
            <w:r w:rsidRPr="007E0957">
              <w:rPr>
                <w:rStyle w:val="FootnoteReference"/>
              </w:rPr>
              <w:footnoteReference w:id="2"/>
            </w:r>
          </w:p>
        </w:tc>
      </w:tr>
      <w:tr w:rsidR="005F6D50" w:rsidRPr="007E0957" w:rsidTr="007E0957">
        <w:trPr>
          <w:trHeight w:val="1177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t>772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t>1 11 05013 05 0000 120</w:t>
            </w:r>
          </w:p>
        </w:tc>
        <w:tc>
          <w:tcPr>
            <w:tcW w:w="5173" w:type="dxa"/>
          </w:tcPr>
          <w:p w:rsidR="005F6D50" w:rsidRPr="007E0957" w:rsidRDefault="005F6D50" w:rsidP="007E0957">
            <w:pPr>
              <w:jc w:val="both"/>
            </w:pPr>
            <w:r w:rsidRPr="007E0957"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 </w:t>
            </w:r>
            <w:r w:rsidRPr="007E0957">
              <w:rPr>
                <w:vertAlign w:val="superscript"/>
              </w:rPr>
              <w:t>3</w:t>
            </w:r>
          </w:p>
        </w:tc>
      </w:tr>
      <w:tr w:rsidR="005F6D50" w:rsidRPr="007E0957" w:rsidTr="007E0957">
        <w:trPr>
          <w:trHeight w:val="1444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t>772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t>1 11 05025 05 0000 120</w:t>
            </w:r>
          </w:p>
        </w:tc>
        <w:tc>
          <w:tcPr>
            <w:tcW w:w="5173" w:type="dxa"/>
          </w:tcPr>
          <w:p w:rsidR="005F6D50" w:rsidRPr="007E0957" w:rsidRDefault="005F6D50" w:rsidP="007E0957">
            <w:pPr>
              <w:jc w:val="both"/>
            </w:pPr>
            <w:r w:rsidRPr="007E0957">
              <w:t>Доходы, получаемые в виде арендной платы, а также средства от продажи права на заключение договоров аренды земли, находящиеся в собственности муниципальных районов (за исключением земельных участков муниципальных  бюджетных и автономных учреждений)</w:t>
            </w:r>
            <w:r w:rsidRPr="007E0957">
              <w:rPr>
                <w:vertAlign w:val="superscript"/>
              </w:rPr>
              <w:t xml:space="preserve"> 3</w:t>
            </w:r>
          </w:p>
        </w:tc>
      </w:tr>
      <w:tr w:rsidR="005F6D50" w:rsidRPr="007E0957" w:rsidTr="007E0957">
        <w:trPr>
          <w:trHeight w:val="1068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t>772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t>1 11 05035 05 0000 120</w:t>
            </w:r>
          </w:p>
        </w:tc>
        <w:tc>
          <w:tcPr>
            <w:tcW w:w="5173" w:type="dxa"/>
          </w:tcPr>
          <w:p w:rsidR="005F6D50" w:rsidRPr="007E0957" w:rsidRDefault="005F6D50" w:rsidP="007E0957">
            <w:pPr>
              <w:jc w:val="both"/>
            </w:pPr>
            <w:r w:rsidRPr="007E0957">
              <w:t xml:space="preserve"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 </w:t>
            </w:r>
            <w:r w:rsidRPr="007E0957">
              <w:rPr>
                <w:vertAlign w:val="superscript"/>
              </w:rPr>
              <w:t>3</w:t>
            </w:r>
          </w:p>
        </w:tc>
      </w:tr>
      <w:tr w:rsidR="005F6D50" w:rsidRPr="007E0957" w:rsidTr="007E0957">
        <w:trPr>
          <w:trHeight w:val="630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t>772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t>1 11 05075 05 0000 120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t xml:space="preserve">Доходы от сдачи в аренду имущества, составляющего казну муниципальных районов (за исключением земельных участков)  </w:t>
            </w:r>
            <w:r w:rsidRPr="007E0957">
              <w:rPr>
                <w:vertAlign w:val="superscript"/>
              </w:rPr>
              <w:t>3</w:t>
            </w:r>
          </w:p>
        </w:tc>
      </w:tr>
      <w:tr w:rsidR="005F6D50" w:rsidRPr="007E0957" w:rsidTr="007E0957">
        <w:trPr>
          <w:trHeight w:val="1387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t>772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t xml:space="preserve"> 1 11 07015 05 0000 120</w:t>
            </w:r>
          </w:p>
        </w:tc>
        <w:tc>
          <w:tcPr>
            <w:tcW w:w="5173" w:type="dxa"/>
          </w:tcPr>
          <w:p w:rsidR="005F6D50" w:rsidRPr="007E0957" w:rsidRDefault="005F6D50" w:rsidP="007E0957">
            <w:pPr>
              <w:rPr>
                <w:vertAlign w:val="superscript"/>
              </w:rPr>
            </w:pPr>
            <w:r w:rsidRPr="007E0957">
              <w:t xml:space="preserve"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 </w:t>
            </w:r>
            <w:r w:rsidRPr="007E0957">
              <w:rPr>
                <w:vertAlign w:val="superscript"/>
              </w:rPr>
              <w:t>3</w:t>
            </w:r>
          </w:p>
        </w:tc>
      </w:tr>
      <w:tr w:rsidR="005F6D50" w:rsidRPr="007E0957" w:rsidTr="007E0957">
        <w:trPr>
          <w:trHeight w:val="420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t>772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t>1 11 08050 05 0000 120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t>Средства, получаемые от передачи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5F6D50" w:rsidRPr="007E0957" w:rsidTr="007E0957">
        <w:trPr>
          <w:trHeight w:val="630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t>772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t>1 11 09045 05 0000 120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t>Прочие поступления от использования имущества, находящегося в собственности муниципальных районов ( за исключением имущества муниципальных  бюджетных и автономных учреждений, а также имущества  муниципальных унитарных предприятий, в том числе казенных)</w:t>
            </w:r>
            <w:r w:rsidRPr="007E0957">
              <w:rPr>
                <w:vertAlign w:val="superscript"/>
              </w:rPr>
              <w:t xml:space="preserve"> 3</w:t>
            </w:r>
            <w:r w:rsidRPr="007E0957">
              <w:t xml:space="preserve"> </w:t>
            </w:r>
          </w:p>
        </w:tc>
      </w:tr>
      <w:tr w:rsidR="005F6D50" w:rsidRPr="007E0957" w:rsidTr="007E0957">
        <w:trPr>
          <w:trHeight w:val="627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t>772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t>1 13 02995 05 0000 130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t>Прочие доходы от компенсации затрат бюджетов муниципальных районов</w:t>
            </w:r>
          </w:p>
        </w:tc>
      </w:tr>
      <w:tr w:rsidR="005F6D50" w:rsidRPr="007E0957" w:rsidTr="007E0957">
        <w:trPr>
          <w:trHeight w:val="653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  <w:rPr>
                <w:b/>
                <w:bCs/>
                <w:color w:val="000000"/>
              </w:rPr>
            </w:pPr>
            <w:r w:rsidRPr="007E0957">
              <w:rPr>
                <w:bCs/>
              </w:rPr>
              <w:t>772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  <w:rPr>
                <w:color w:val="000000"/>
              </w:rPr>
            </w:pPr>
            <w:r w:rsidRPr="007E0957">
              <w:t>1 14 01050 05 0000 410</w:t>
            </w:r>
          </w:p>
        </w:tc>
        <w:tc>
          <w:tcPr>
            <w:tcW w:w="5173" w:type="dxa"/>
          </w:tcPr>
          <w:p w:rsidR="005F6D50" w:rsidRPr="007E0957" w:rsidRDefault="005F6D50" w:rsidP="007E0957">
            <w:pPr>
              <w:rPr>
                <w:b/>
                <w:bCs/>
                <w:color w:val="000000"/>
              </w:rPr>
            </w:pPr>
            <w:r w:rsidRPr="007E0957">
              <w:t>Доходы от продажи квартир, находящихся в собственности муниципальных районов</w:t>
            </w:r>
          </w:p>
        </w:tc>
      </w:tr>
      <w:tr w:rsidR="005F6D50" w:rsidRPr="007E0957" w:rsidTr="007E0957">
        <w:trPr>
          <w:trHeight w:val="533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t>772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t>1 14 02052 05 0000 410</w:t>
            </w:r>
          </w:p>
        </w:tc>
        <w:tc>
          <w:tcPr>
            <w:tcW w:w="5173" w:type="dxa"/>
          </w:tcPr>
          <w:p w:rsidR="005F6D50" w:rsidRPr="007E0957" w:rsidRDefault="005F6D50" w:rsidP="007E0957">
            <w:pPr>
              <w:rPr>
                <w:vertAlign w:val="superscript"/>
              </w:rPr>
            </w:pPr>
            <w:r w:rsidRPr="007E0957">
              <w:t xml:space="preserve"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учреждений), в части реализации основных средств по указанному имуществу </w:t>
            </w:r>
            <w:r w:rsidRPr="007E0957">
              <w:rPr>
                <w:vertAlign w:val="superscript"/>
              </w:rPr>
              <w:t>3</w:t>
            </w:r>
          </w:p>
        </w:tc>
      </w:tr>
      <w:tr w:rsidR="005F6D50" w:rsidRPr="007E0957" w:rsidTr="007E0957">
        <w:trPr>
          <w:trHeight w:val="835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  <w:rPr>
                <w:color w:val="FF0000"/>
              </w:rPr>
            </w:pPr>
            <w:r w:rsidRPr="007E0957">
              <w:t>772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  <w:rPr>
                <w:color w:val="FF0000"/>
              </w:rPr>
            </w:pPr>
            <w:r w:rsidRPr="007E0957">
              <w:t>1 14 02052 05 0000 440</w:t>
            </w:r>
          </w:p>
        </w:tc>
        <w:tc>
          <w:tcPr>
            <w:tcW w:w="5173" w:type="dxa"/>
          </w:tcPr>
          <w:p w:rsidR="005F6D50" w:rsidRPr="007E0957" w:rsidRDefault="005F6D50" w:rsidP="007E0957">
            <w:pPr>
              <w:rPr>
                <w:color w:val="FF0000"/>
              </w:rPr>
            </w:pPr>
            <w:r w:rsidRPr="007E0957">
              <w:t xml:space="preserve"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 бюджетных и автономных учреждений), в части реализации материальных запасов по указанному имуществу </w:t>
            </w:r>
            <w:r w:rsidRPr="007E0957">
              <w:rPr>
                <w:vertAlign w:val="superscript"/>
              </w:rPr>
              <w:t>3</w:t>
            </w:r>
          </w:p>
        </w:tc>
      </w:tr>
      <w:tr w:rsidR="005F6D50" w:rsidRPr="007E0957" w:rsidTr="007E0957">
        <w:trPr>
          <w:trHeight w:val="547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t>772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t>1 14 02053 05 0000 410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t xml:space="preserve">Доходы от реализации иного имущества, находящегося в собственности муниципальных районов (за исключением имущества муниципальных  бюджетных и автономных учреждений, а также имущества  муниципальных унитарных предприятий, в том числе казенных), в части реализации основных средств по указанному имуществу </w:t>
            </w:r>
          </w:p>
        </w:tc>
      </w:tr>
      <w:tr w:rsidR="005F6D50" w:rsidRPr="007E0957" w:rsidTr="007E0957">
        <w:trPr>
          <w:trHeight w:val="630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t>772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t>1 14 02053 05 0000 440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t xml:space="preserve"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 </w:t>
            </w:r>
          </w:p>
        </w:tc>
      </w:tr>
      <w:tr w:rsidR="005F6D50" w:rsidRPr="007E0957" w:rsidTr="007E0957">
        <w:trPr>
          <w:trHeight w:val="278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  <w:rPr>
                <w:b/>
                <w:bCs/>
              </w:rPr>
            </w:pPr>
            <w:r w:rsidRPr="007E0957">
              <w:t>772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t>1 14 03050 05 0000 410</w:t>
            </w:r>
          </w:p>
        </w:tc>
        <w:tc>
          <w:tcPr>
            <w:tcW w:w="5173" w:type="dxa"/>
          </w:tcPr>
          <w:p w:rsidR="005F6D50" w:rsidRPr="007E0957" w:rsidRDefault="005F6D50" w:rsidP="007E0957">
            <w:pPr>
              <w:rPr>
                <w:b/>
                <w:bCs/>
              </w:rPr>
            </w:pPr>
            <w:r w:rsidRPr="007E0957">
              <w:t>Средства от распоряжения и реализации выморочного имущества, обращенного в собственность муниципальных районов (в части реализации основных средств по указанному имуществу)</w:t>
            </w:r>
          </w:p>
        </w:tc>
      </w:tr>
      <w:tr w:rsidR="005F6D50" w:rsidRPr="007E0957" w:rsidTr="007E0957">
        <w:trPr>
          <w:trHeight w:val="607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t>772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t>1 14 03050 05 0000 440</w:t>
            </w:r>
          </w:p>
        </w:tc>
        <w:tc>
          <w:tcPr>
            <w:tcW w:w="5173" w:type="dxa"/>
          </w:tcPr>
          <w:p w:rsidR="005F6D50" w:rsidRPr="007E0957" w:rsidRDefault="005F6D50" w:rsidP="007E0957">
            <w:pPr>
              <w:rPr>
                <w:vertAlign w:val="superscript"/>
              </w:rPr>
            </w:pPr>
            <w:r w:rsidRPr="007E0957">
              <w:t>Средства от распоряжения и реализации выморочного имущества, обращенного в собственность муниципальных районов (в части реализации материальных запасов по указанному имуществу)</w:t>
            </w:r>
          </w:p>
        </w:tc>
      </w:tr>
      <w:tr w:rsidR="005F6D50" w:rsidRPr="007E0957" w:rsidTr="007E0957">
        <w:trPr>
          <w:trHeight w:val="630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t>772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t>1 14 04050 05 0000 420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t>Доходы от продажи нематериальных активов, находящихся в собственности муниципальных районов</w:t>
            </w:r>
          </w:p>
        </w:tc>
      </w:tr>
      <w:tr w:rsidR="005F6D50" w:rsidRPr="007E0957" w:rsidTr="007E0957">
        <w:trPr>
          <w:trHeight w:val="630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t>772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t>1 14 06013 05 0000 430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t xml:space="preserve"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</w:t>
            </w:r>
            <w:r w:rsidRPr="007E0957">
              <w:rPr>
                <w:vertAlign w:val="superscript"/>
              </w:rPr>
              <w:t>3</w:t>
            </w:r>
            <w:r w:rsidRPr="007E0957">
              <w:t xml:space="preserve"> </w:t>
            </w:r>
          </w:p>
        </w:tc>
      </w:tr>
      <w:tr w:rsidR="005F6D50" w:rsidRPr="007E0957" w:rsidTr="007E0957">
        <w:trPr>
          <w:trHeight w:val="537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  <w:rPr>
                <w:b/>
                <w:bCs/>
              </w:rPr>
            </w:pPr>
            <w:r w:rsidRPr="007E0957">
              <w:t xml:space="preserve">772                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t>1 14 06025 05 0000 430</w:t>
            </w:r>
          </w:p>
        </w:tc>
        <w:tc>
          <w:tcPr>
            <w:tcW w:w="5173" w:type="dxa"/>
          </w:tcPr>
          <w:p w:rsidR="005F6D50" w:rsidRPr="007E0957" w:rsidRDefault="005F6D50" w:rsidP="007E0957">
            <w:pPr>
              <w:rPr>
                <w:b/>
                <w:bCs/>
              </w:rPr>
            </w:pPr>
            <w:r w:rsidRPr="007E0957">
              <w:t xml:space="preserve">Доходы от продажи земельных участков, находящихся в собственности муниципальных районов (за исключением земельных участков муниципальных бюджетных и автономных учреждений) </w:t>
            </w:r>
            <w:r w:rsidRPr="007E0957">
              <w:rPr>
                <w:vertAlign w:val="superscript"/>
              </w:rPr>
              <w:t>3</w:t>
            </w:r>
          </w:p>
        </w:tc>
      </w:tr>
      <w:tr w:rsidR="005F6D50" w:rsidRPr="007E0957" w:rsidTr="007E0957">
        <w:trPr>
          <w:trHeight w:val="451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rPr>
                <w:color w:val="000000"/>
              </w:rPr>
              <w:t>772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rPr>
                <w:color w:val="000000"/>
              </w:rPr>
              <w:t>1 16 07090 05 0000 140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rPr>
                <w:color w:val="00000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  <w:tr w:rsidR="005F6D50" w:rsidRPr="007E0957" w:rsidTr="007E0957">
        <w:trPr>
          <w:trHeight w:val="474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t>772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t>1 17 01050 05 0000 180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t>Невыясненные поступления, зачисляемые в бюджеты муниципальных районов</w:t>
            </w:r>
          </w:p>
        </w:tc>
      </w:tr>
      <w:tr w:rsidR="005F6D50" w:rsidRPr="007E0957" w:rsidTr="007E0957">
        <w:trPr>
          <w:trHeight w:val="558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t>772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t>1 17 05050 05 0000 180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t>Прочие неналоговые доходы бюджетов муниципальных районов</w:t>
            </w:r>
          </w:p>
        </w:tc>
      </w:tr>
      <w:tr w:rsidR="005F6D50" w:rsidRPr="007E0957" w:rsidTr="007E0957">
        <w:trPr>
          <w:trHeight w:val="1704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t>772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t>2 02 20299 05 0000 150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t>Субсидии бюджетам муниципальных районов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5F6D50" w:rsidRPr="007E0957" w:rsidTr="007E0957">
        <w:trPr>
          <w:trHeight w:val="847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t>772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t>2 02 20302 05 0000 150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t>Субсидии бюджетам муниципальных районов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</w:tr>
      <w:tr w:rsidR="005F6D50" w:rsidRPr="007E0957" w:rsidTr="007E0957">
        <w:trPr>
          <w:trHeight w:val="976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t>772</w:t>
            </w:r>
          </w:p>
        </w:tc>
        <w:tc>
          <w:tcPr>
            <w:tcW w:w="2687" w:type="dxa"/>
          </w:tcPr>
          <w:p w:rsidR="005F6D50" w:rsidRPr="007E0957" w:rsidRDefault="005F6D50" w:rsidP="007E0957">
            <w:r w:rsidRPr="007E0957">
              <w:t>2 02 27112 05 0000 150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</w:tr>
      <w:tr w:rsidR="005F6D50" w:rsidRPr="007E0957" w:rsidTr="007E0957">
        <w:trPr>
          <w:trHeight w:val="561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t>772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t>2 02 29999 05 0000 150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t>Прочие субсидии бюджетам муниципальных районов</w:t>
            </w:r>
          </w:p>
        </w:tc>
      </w:tr>
      <w:tr w:rsidR="005F6D50" w:rsidRPr="007E0957" w:rsidTr="007E0957">
        <w:trPr>
          <w:trHeight w:val="845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t>772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t>2 02 30024 05 0000 150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t xml:space="preserve">Субвенции бюджетам муниципальных районов на выполнение передаваемых полномочий субъектов Российской Федерации </w:t>
            </w:r>
          </w:p>
        </w:tc>
      </w:tr>
      <w:tr w:rsidR="005F6D50" w:rsidRPr="007E0957" w:rsidTr="007E0957">
        <w:trPr>
          <w:trHeight w:val="689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t>772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t>2 02 35082 05 0000 150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5F6D50" w:rsidRPr="007E0957" w:rsidTr="007E0957">
        <w:trPr>
          <w:trHeight w:val="495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t>772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t>2 02 39999 05 0000 150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t>Прочие субвенции бюджетам муниципальных районов</w:t>
            </w:r>
          </w:p>
        </w:tc>
      </w:tr>
      <w:tr w:rsidR="005F6D50" w:rsidRPr="007E0957" w:rsidTr="007E0957">
        <w:trPr>
          <w:trHeight w:val="561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  <w:rPr>
                <w:bCs/>
              </w:rPr>
            </w:pPr>
            <w:r w:rsidRPr="007E0957">
              <w:t>772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t>2 02 49999 05 0000 150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t>Прочие межбюджетные трансферты, передаваемые бюджетам муниципальных районов</w:t>
            </w:r>
          </w:p>
        </w:tc>
      </w:tr>
      <w:tr w:rsidR="005F6D50" w:rsidRPr="007E0957" w:rsidTr="007E0957">
        <w:trPr>
          <w:trHeight w:val="521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t>772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t>2 07 05030 05 0000 150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t>Прочие безвозмездные поступления в бюджеты муниципальных районов</w:t>
            </w:r>
          </w:p>
        </w:tc>
      </w:tr>
      <w:tr w:rsidR="005F6D50" w:rsidRPr="007E0957" w:rsidTr="007E0957">
        <w:trPr>
          <w:trHeight w:val="1086"/>
        </w:trPr>
        <w:tc>
          <w:tcPr>
            <w:tcW w:w="2148" w:type="dxa"/>
          </w:tcPr>
          <w:p w:rsidR="005F6D50" w:rsidRPr="007E0957" w:rsidRDefault="005F6D50" w:rsidP="007E0957">
            <w:pPr>
              <w:jc w:val="center"/>
            </w:pPr>
            <w:r w:rsidRPr="007E0957">
              <w:t>772 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t>2 19 60010 05 0000 150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5F6D50" w:rsidRPr="007E0957" w:rsidTr="007E0957">
        <w:trPr>
          <w:trHeight w:val="305"/>
        </w:trPr>
        <w:tc>
          <w:tcPr>
            <w:tcW w:w="2148" w:type="dxa"/>
            <w:vAlign w:val="bottom"/>
          </w:tcPr>
          <w:p w:rsidR="005F6D50" w:rsidRPr="007E0957" w:rsidRDefault="005F6D50" w:rsidP="007E0957">
            <w:pPr>
              <w:jc w:val="center"/>
            </w:pP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  <w:r w:rsidRPr="007E0957">
              <w:t>2 00 00000 00 0000 000</w:t>
            </w:r>
          </w:p>
        </w:tc>
        <w:tc>
          <w:tcPr>
            <w:tcW w:w="5173" w:type="dxa"/>
          </w:tcPr>
          <w:p w:rsidR="005F6D50" w:rsidRPr="007E0957" w:rsidRDefault="005F6D50" w:rsidP="007E0957">
            <w:r w:rsidRPr="007E0957">
              <w:t xml:space="preserve">Безвозмездные поступления </w:t>
            </w:r>
            <w:r w:rsidRPr="007E0957">
              <w:rPr>
                <w:vertAlign w:val="superscript"/>
              </w:rPr>
              <w:t>1</w:t>
            </w:r>
          </w:p>
        </w:tc>
      </w:tr>
      <w:tr w:rsidR="005F6D50" w:rsidRPr="007E0957" w:rsidTr="007E0957">
        <w:trPr>
          <w:trHeight w:val="264"/>
        </w:trPr>
        <w:tc>
          <w:tcPr>
            <w:tcW w:w="2148" w:type="dxa"/>
            <w:vAlign w:val="bottom"/>
          </w:tcPr>
          <w:p w:rsidR="005F6D50" w:rsidRPr="007E0957" w:rsidRDefault="005F6D50" w:rsidP="007E0957">
            <w:pPr>
              <w:jc w:val="center"/>
            </w:pP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</w:p>
        </w:tc>
        <w:tc>
          <w:tcPr>
            <w:tcW w:w="5173" w:type="dxa"/>
          </w:tcPr>
          <w:p w:rsidR="005F6D50" w:rsidRPr="007E0957" w:rsidRDefault="005F6D50" w:rsidP="007E0957"/>
        </w:tc>
      </w:tr>
      <w:tr w:rsidR="005F6D50" w:rsidRPr="007E0957" w:rsidTr="007E0957">
        <w:trPr>
          <w:trHeight w:val="1346"/>
        </w:trPr>
        <w:tc>
          <w:tcPr>
            <w:tcW w:w="2148" w:type="dxa"/>
            <w:vAlign w:val="bottom"/>
          </w:tcPr>
          <w:p w:rsidR="005F6D50" w:rsidRPr="007E0957" w:rsidRDefault="005F6D50" w:rsidP="007E0957"/>
        </w:tc>
        <w:tc>
          <w:tcPr>
            <w:tcW w:w="2687" w:type="dxa"/>
          </w:tcPr>
          <w:p w:rsidR="005F6D50" w:rsidRPr="007E0957" w:rsidRDefault="005F6D50" w:rsidP="007E0957"/>
        </w:tc>
        <w:tc>
          <w:tcPr>
            <w:tcW w:w="5173" w:type="dxa"/>
          </w:tcPr>
          <w:p w:rsidR="005F6D50" w:rsidRPr="007E0957" w:rsidRDefault="005F6D50" w:rsidP="007E0957"/>
        </w:tc>
      </w:tr>
      <w:tr w:rsidR="005F6D50" w:rsidRPr="007E0957" w:rsidTr="007E0957">
        <w:trPr>
          <w:trHeight w:val="70"/>
        </w:trPr>
        <w:tc>
          <w:tcPr>
            <w:tcW w:w="2148" w:type="dxa"/>
            <w:vAlign w:val="bottom"/>
          </w:tcPr>
          <w:p w:rsidR="005F6D50" w:rsidRPr="007E0957" w:rsidRDefault="005F6D50" w:rsidP="007E0957">
            <w:pPr>
              <w:jc w:val="center"/>
            </w:pPr>
            <w:r w:rsidRPr="007E0957">
              <w:rPr>
                <w:sz w:val="20"/>
                <w:szCs w:val="20"/>
              </w:rPr>
              <w:t>Примечание:</w:t>
            </w:r>
          </w:p>
        </w:tc>
        <w:tc>
          <w:tcPr>
            <w:tcW w:w="2687" w:type="dxa"/>
          </w:tcPr>
          <w:p w:rsidR="005F6D50" w:rsidRPr="007E0957" w:rsidRDefault="005F6D50" w:rsidP="007E0957">
            <w:pPr>
              <w:jc w:val="center"/>
            </w:pPr>
          </w:p>
        </w:tc>
        <w:tc>
          <w:tcPr>
            <w:tcW w:w="5173" w:type="dxa"/>
          </w:tcPr>
          <w:p w:rsidR="005F6D50" w:rsidRPr="007E0957" w:rsidRDefault="005F6D50" w:rsidP="007E0957"/>
        </w:tc>
      </w:tr>
      <w:tr w:rsidR="005F6D50" w:rsidRPr="007E0957" w:rsidTr="007E0957">
        <w:trPr>
          <w:trHeight w:val="15"/>
        </w:trPr>
        <w:tc>
          <w:tcPr>
            <w:tcW w:w="10008" w:type="dxa"/>
            <w:gridSpan w:val="3"/>
            <w:vAlign w:val="bottom"/>
          </w:tcPr>
          <w:p w:rsidR="005F6D50" w:rsidRPr="007E0957" w:rsidRDefault="005F6D50" w:rsidP="007E0957">
            <w:pPr>
              <w:rPr>
                <w:sz w:val="20"/>
                <w:szCs w:val="20"/>
              </w:rPr>
            </w:pPr>
            <w:r w:rsidRPr="007E0957">
              <w:rPr>
                <w:sz w:val="20"/>
                <w:szCs w:val="20"/>
                <w:vertAlign w:val="superscript"/>
              </w:rPr>
              <w:t>1</w:t>
            </w:r>
            <w:r w:rsidRPr="007E0957">
              <w:rPr>
                <w:sz w:val="20"/>
                <w:szCs w:val="20"/>
              </w:rPr>
              <w:t>Главным администратором доходов по группе доходов "2 00 00000 00 - безвозмездные поступления" является орган местного самоуправления  Кунашакского муниципального района:</w:t>
            </w:r>
          </w:p>
        </w:tc>
      </w:tr>
      <w:tr w:rsidR="005F6D50" w:rsidRPr="007E0957" w:rsidTr="007E0957">
        <w:trPr>
          <w:trHeight w:val="70"/>
        </w:trPr>
        <w:tc>
          <w:tcPr>
            <w:tcW w:w="10008" w:type="dxa"/>
            <w:gridSpan w:val="3"/>
            <w:vAlign w:val="bottom"/>
          </w:tcPr>
          <w:p w:rsidR="005F6D50" w:rsidRPr="007E0957" w:rsidRDefault="005F6D50" w:rsidP="007E0957">
            <w:pPr>
              <w:rPr>
                <w:sz w:val="20"/>
                <w:szCs w:val="20"/>
              </w:rPr>
            </w:pPr>
          </w:p>
        </w:tc>
      </w:tr>
      <w:tr w:rsidR="005F6D50" w:rsidRPr="007E0957" w:rsidTr="007E0957">
        <w:trPr>
          <w:trHeight w:val="345"/>
        </w:trPr>
        <w:tc>
          <w:tcPr>
            <w:tcW w:w="10008" w:type="dxa"/>
            <w:gridSpan w:val="3"/>
            <w:vAlign w:val="bottom"/>
          </w:tcPr>
          <w:p w:rsidR="005F6D50" w:rsidRPr="007E0957" w:rsidRDefault="005F6D50" w:rsidP="007E0957">
            <w:pPr>
              <w:rPr>
                <w:sz w:val="20"/>
                <w:szCs w:val="20"/>
              </w:rPr>
            </w:pPr>
            <w:r w:rsidRPr="007E0957">
              <w:rPr>
                <w:sz w:val="20"/>
                <w:szCs w:val="20"/>
              </w:rPr>
              <w:t>в части дотаций - Финансовое управление Кунашакского муниципального района;</w:t>
            </w:r>
          </w:p>
        </w:tc>
      </w:tr>
      <w:tr w:rsidR="005F6D50" w:rsidRPr="007E0957" w:rsidTr="007E0957">
        <w:trPr>
          <w:trHeight w:val="345"/>
        </w:trPr>
        <w:tc>
          <w:tcPr>
            <w:tcW w:w="10008" w:type="dxa"/>
            <w:gridSpan w:val="3"/>
            <w:vAlign w:val="bottom"/>
          </w:tcPr>
          <w:p w:rsidR="005F6D50" w:rsidRPr="007E0957" w:rsidRDefault="005F6D50" w:rsidP="007E0957">
            <w:pPr>
              <w:rPr>
                <w:sz w:val="20"/>
                <w:szCs w:val="20"/>
              </w:rPr>
            </w:pPr>
            <w:r w:rsidRPr="007E0957">
              <w:rPr>
                <w:sz w:val="20"/>
                <w:szCs w:val="20"/>
              </w:rPr>
              <w:t>в части субсидий, субвенций, иных безвозмездных поступлений - органы местного самоуправления Кунашакского муниципального района, уполномоченные в соответствии с решением о районном бюджете на использование указанных денежных средств;</w:t>
            </w:r>
          </w:p>
        </w:tc>
      </w:tr>
      <w:tr w:rsidR="005F6D50" w:rsidRPr="007E0957" w:rsidTr="007E0957">
        <w:trPr>
          <w:trHeight w:val="495"/>
        </w:trPr>
        <w:tc>
          <w:tcPr>
            <w:tcW w:w="10008" w:type="dxa"/>
            <w:gridSpan w:val="3"/>
            <w:vAlign w:val="bottom"/>
          </w:tcPr>
          <w:p w:rsidR="005F6D50" w:rsidRPr="007E0957" w:rsidRDefault="005F6D50" w:rsidP="007E0957">
            <w:pPr>
              <w:rPr>
                <w:sz w:val="20"/>
                <w:szCs w:val="20"/>
              </w:rPr>
            </w:pPr>
            <w:r w:rsidRPr="007E0957">
              <w:rPr>
                <w:sz w:val="20"/>
                <w:szCs w:val="20"/>
              </w:rPr>
              <w:t xml:space="preserve">в части доходов бюджетной системы Российской Федерации от возврата остатков субсидий , субвенций и иных </w:t>
            </w:r>
          </w:p>
        </w:tc>
      </w:tr>
      <w:tr w:rsidR="005F6D50" w:rsidRPr="007E0957" w:rsidTr="007E0957">
        <w:trPr>
          <w:trHeight w:val="30"/>
        </w:trPr>
        <w:tc>
          <w:tcPr>
            <w:tcW w:w="10008" w:type="dxa"/>
            <w:gridSpan w:val="3"/>
            <w:vAlign w:val="bottom"/>
          </w:tcPr>
          <w:p w:rsidR="005F6D50" w:rsidRPr="007E0957" w:rsidRDefault="005F6D50" w:rsidP="007E0957">
            <w:pPr>
              <w:rPr>
                <w:sz w:val="20"/>
                <w:szCs w:val="20"/>
              </w:rPr>
            </w:pPr>
            <w:r w:rsidRPr="007E0957">
              <w:rPr>
                <w:sz w:val="20"/>
                <w:szCs w:val="20"/>
              </w:rPr>
              <w:t xml:space="preserve">межбюджетных трансфертов, имеющих целевое назначение, прошлых лет - органы местного самоуправления </w:t>
            </w:r>
          </w:p>
        </w:tc>
      </w:tr>
      <w:tr w:rsidR="005F6D50" w:rsidRPr="007E0957" w:rsidTr="007E0957">
        <w:trPr>
          <w:trHeight w:val="300"/>
        </w:trPr>
        <w:tc>
          <w:tcPr>
            <w:tcW w:w="10008" w:type="dxa"/>
            <w:gridSpan w:val="3"/>
            <w:vAlign w:val="bottom"/>
          </w:tcPr>
          <w:p w:rsidR="005F6D50" w:rsidRPr="007E0957" w:rsidRDefault="005F6D50" w:rsidP="007E0957">
            <w:pPr>
              <w:rPr>
                <w:sz w:val="20"/>
                <w:szCs w:val="20"/>
              </w:rPr>
            </w:pPr>
            <w:r w:rsidRPr="007E0957">
              <w:rPr>
                <w:sz w:val="20"/>
                <w:szCs w:val="20"/>
              </w:rPr>
              <w:t xml:space="preserve">Кунашакского муниципального района, предоставившие субсидии, субвенции или иные межбюджетные трансферты в соответствии с решением о бюджете Кунашакского муниципального района; </w:t>
            </w:r>
          </w:p>
        </w:tc>
      </w:tr>
      <w:tr w:rsidR="005F6D50" w:rsidRPr="007E0957" w:rsidTr="007E0957">
        <w:trPr>
          <w:trHeight w:val="825"/>
        </w:trPr>
        <w:tc>
          <w:tcPr>
            <w:tcW w:w="10008" w:type="dxa"/>
            <w:gridSpan w:val="3"/>
            <w:vAlign w:val="bottom"/>
          </w:tcPr>
          <w:p w:rsidR="005F6D50" w:rsidRPr="007E0957" w:rsidRDefault="005F6D50" w:rsidP="007E0957">
            <w:pPr>
              <w:rPr>
                <w:sz w:val="20"/>
                <w:szCs w:val="20"/>
              </w:rPr>
            </w:pPr>
            <w:r w:rsidRPr="007E0957">
              <w:rPr>
                <w:sz w:val="20"/>
                <w:szCs w:val="20"/>
              </w:rPr>
              <w:t xml:space="preserve">в части возврата остатков субсидий, субвенций и иных межбюджетных трансфертов, имеющих целевое назначение, прошлых лет - органы местного самоуправления Кунашакского муниципального района, получившие субсидии, субвенции или иные межбюджетные трансферты в соответствии с решением о бюджете Кунашакского муниципального района; </w:t>
            </w:r>
          </w:p>
        </w:tc>
      </w:tr>
      <w:tr w:rsidR="005F6D50" w:rsidRPr="007E0957" w:rsidTr="007E0957">
        <w:trPr>
          <w:trHeight w:val="285"/>
        </w:trPr>
        <w:tc>
          <w:tcPr>
            <w:tcW w:w="10008" w:type="dxa"/>
            <w:gridSpan w:val="3"/>
            <w:vAlign w:val="bottom"/>
          </w:tcPr>
          <w:p w:rsidR="005F6D50" w:rsidRPr="007E0957" w:rsidRDefault="005F6D50" w:rsidP="007E0957">
            <w:pPr>
              <w:rPr>
                <w:sz w:val="20"/>
                <w:szCs w:val="20"/>
              </w:rPr>
            </w:pPr>
            <w:r w:rsidRPr="007E0957">
              <w:rPr>
                <w:sz w:val="20"/>
                <w:szCs w:val="20"/>
                <w:vertAlign w:val="superscript"/>
              </w:rPr>
              <w:t>2</w:t>
            </w:r>
            <w:r w:rsidRPr="007E0957">
              <w:rPr>
                <w:sz w:val="20"/>
                <w:szCs w:val="20"/>
              </w:rPr>
              <w:t xml:space="preserve"> Администрирование данных поступлений осуществляется с применением кодов подвидов доходов ,</w:t>
            </w:r>
          </w:p>
        </w:tc>
      </w:tr>
      <w:tr w:rsidR="005F6D50" w:rsidRPr="007E0957" w:rsidTr="007E0957">
        <w:trPr>
          <w:trHeight w:val="255"/>
        </w:trPr>
        <w:tc>
          <w:tcPr>
            <w:tcW w:w="10008" w:type="dxa"/>
            <w:gridSpan w:val="3"/>
            <w:vAlign w:val="bottom"/>
          </w:tcPr>
          <w:p w:rsidR="005F6D50" w:rsidRPr="007E0957" w:rsidRDefault="005F6D50" w:rsidP="007E09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E0957">
              <w:rPr>
                <w:sz w:val="20"/>
                <w:szCs w:val="20"/>
              </w:rPr>
              <w:t xml:space="preserve">предусмотренных приказом Министерства финансов Российской Федерации </w:t>
            </w:r>
            <w:r w:rsidRPr="007E0957">
              <w:rPr>
                <w:sz w:val="20"/>
                <w:szCs w:val="20"/>
                <w:lang w:eastAsia="en-US"/>
              </w:rPr>
              <w:t>от 6 июня 2019 года №86н «Об утверждении кодов (перечней кодов) бюджетной классификации Российской Федерации, относящихся к федеральному бюджету и бюджетам государственных внебюджетных фондов Российской Федерации».</w:t>
            </w:r>
          </w:p>
          <w:p w:rsidR="005F6D50" w:rsidRPr="007E0957" w:rsidRDefault="005F6D50" w:rsidP="007E0957">
            <w:pPr>
              <w:rPr>
                <w:sz w:val="20"/>
                <w:szCs w:val="20"/>
              </w:rPr>
            </w:pPr>
          </w:p>
        </w:tc>
      </w:tr>
      <w:tr w:rsidR="005F6D50" w:rsidRPr="007E0957" w:rsidTr="007E0957">
        <w:trPr>
          <w:trHeight w:val="495"/>
        </w:trPr>
        <w:tc>
          <w:tcPr>
            <w:tcW w:w="10008" w:type="dxa"/>
            <w:gridSpan w:val="3"/>
            <w:vAlign w:val="bottom"/>
          </w:tcPr>
          <w:p w:rsidR="005F6D50" w:rsidRPr="007E0957" w:rsidRDefault="005F6D50" w:rsidP="007E0957">
            <w:pPr>
              <w:rPr>
                <w:sz w:val="20"/>
                <w:szCs w:val="20"/>
              </w:rPr>
            </w:pPr>
            <w:r w:rsidRPr="007E0957">
              <w:rPr>
                <w:sz w:val="20"/>
                <w:szCs w:val="20"/>
                <w:vertAlign w:val="superscript"/>
              </w:rPr>
              <w:t>3</w:t>
            </w:r>
            <w:r w:rsidRPr="007E0957">
              <w:rPr>
                <w:sz w:val="20"/>
                <w:szCs w:val="20"/>
              </w:rPr>
              <w:t>Администрирование данных поступлений осуществляется с применением кодов подвидов доходов, предусмотренных приказом Финансового управления Кунашакского муниципального района от 17 декабря 2018 года, №56 "Об утверждении перечня кодов подвидов по видам доходов бюджета Кунашакского муниципального района" с учетом изменений и дополнений</w:t>
            </w:r>
          </w:p>
        </w:tc>
      </w:tr>
      <w:tr w:rsidR="005F6D50" w:rsidRPr="007E0957" w:rsidTr="007E0957">
        <w:trPr>
          <w:trHeight w:val="1035"/>
        </w:trPr>
        <w:tc>
          <w:tcPr>
            <w:tcW w:w="10008" w:type="dxa"/>
            <w:gridSpan w:val="3"/>
            <w:vAlign w:val="bottom"/>
          </w:tcPr>
          <w:p w:rsidR="005F6D50" w:rsidRPr="007E0957" w:rsidRDefault="005F6D50" w:rsidP="007E0957">
            <w:pPr>
              <w:rPr>
                <w:sz w:val="20"/>
                <w:szCs w:val="20"/>
              </w:rPr>
            </w:pPr>
            <w:r w:rsidRPr="007E0957">
              <w:rPr>
                <w:sz w:val="20"/>
                <w:szCs w:val="20"/>
                <w:vertAlign w:val="superscript"/>
              </w:rPr>
              <w:t xml:space="preserve">4 </w:t>
            </w:r>
            <w:r w:rsidRPr="007E0957">
              <w:rPr>
                <w:sz w:val="20"/>
                <w:szCs w:val="20"/>
              </w:rPr>
              <w:t>В части доходов, зачисляемых в бюджет муниципального района</w:t>
            </w:r>
          </w:p>
        </w:tc>
      </w:tr>
    </w:tbl>
    <w:p w:rsidR="005F6D50" w:rsidRDefault="005F6D50" w:rsidP="007737D0">
      <w:pPr>
        <w:rPr>
          <w:sz w:val="28"/>
          <w:szCs w:val="28"/>
        </w:rPr>
      </w:pPr>
    </w:p>
    <w:p w:rsidR="005F6D50" w:rsidRDefault="005F6D50" w:rsidP="007E0957">
      <w:pPr>
        <w:tabs>
          <w:tab w:val="left" w:pos="2985"/>
        </w:tabs>
      </w:pPr>
    </w:p>
    <w:p w:rsidR="005F6D50" w:rsidRDefault="005F6D50" w:rsidP="007737D0">
      <w:pPr>
        <w:spacing w:line="276" w:lineRule="auto"/>
        <w:jc w:val="center"/>
        <w:rPr>
          <w:bCs/>
          <w:sz w:val="28"/>
          <w:szCs w:val="28"/>
        </w:rPr>
        <w:sectPr w:rsidR="005F6D50" w:rsidSect="007E0957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065"/>
        <w:gridCol w:w="1263"/>
        <w:gridCol w:w="960"/>
        <w:gridCol w:w="980"/>
        <w:gridCol w:w="960"/>
        <w:gridCol w:w="1440"/>
        <w:gridCol w:w="1440"/>
        <w:gridCol w:w="1440"/>
        <w:gridCol w:w="1440"/>
        <w:gridCol w:w="1383"/>
      </w:tblGrid>
      <w:tr w:rsidR="005F6D50" w:rsidRPr="007E0957" w:rsidTr="007E0957">
        <w:trPr>
          <w:trHeight w:val="550"/>
        </w:trPr>
        <w:tc>
          <w:tcPr>
            <w:tcW w:w="15371" w:type="dxa"/>
            <w:gridSpan w:val="10"/>
            <w:noWrap/>
          </w:tcPr>
          <w:p w:rsidR="005F6D50" w:rsidRPr="007E0957" w:rsidRDefault="005F6D50" w:rsidP="007E0957">
            <w:pPr>
              <w:jc w:val="right"/>
            </w:pPr>
            <w:bookmarkStart w:id="2" w:name="RANGE!A1:J396"/>
            <w:bookmarkEnd w:id="2"/>
            <w:r w:rsidRPr="007E0957">
              <w:t>Приложение 3</w:t>
            </w:r>
          </w:p>
        </w:tc>
      </w:tr>
      <w:tr w:rsidR="005F6D50" w:rsidRPr="007E0957" w:rsidTr="007E0957">
        <w:trPr>
          <w:trHeight w:val="230"/>
        </w:trPr>
        <w:tc>
          <w:tcPr>
            <w:tcW w:w="15371" w:type="dxa"/>
            <w:gridSpan w:val="10"/>
            <w:vMerge w:val="restart"/>
            <w:vAlign w:val="center"/>
          </w:tcPr>
          <w:p w:rsidR="005F6D50" w:rsidRPr="007E0957" w:rsidRDefault="005F6D50" w:rsidP="007E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7E0957">
              <w:rPr>
                <w:b/>
                <w:bCs/>
                <w:sz w:val="20"/>
                <w:szCs w:val="20"/>
              </w:rPr>
              <w:t>Распределение бюджетных ассигнований по целевым статьям (государственным, муниципальным программам и непрограммным направлениям деятельности), группам видов расходов, разделам и подразделам классификации расходов бюджетов на 2020 год</w:t>
            </w:r>
          </w:p>
        </w:tc>
      </w:tr>
      <w:tr w:rsidR="005F6D50" w:rsidRPr="007E0957" w:rsidTr="007E0957">
        <w:trPr>
          <w:trHeight w:val="230"/>
        </w:trPr>
        <w:tc>
          <w:tcPr>
            <w:tcW w:w="15371" w:type="dxa"/>
            <w:gridSpan w:val="10"/>
            <w:vMerge/>
            <w:vAlign w:val="center"/>
          </w:tcPr>
          <w:p w:rsidR="005F6D50" w:rsidRPr="007E0957" w:rsidRDefault="005F6D50" w:rsidP="007E095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F6D50" w:rsidRPr="007E0957" w:rsidTr="007E0957">
        <w:trPr>
          <w:trHeight w:val="230"/>
        </w:trPr>
        <w:tc>
          <w:tcPr>
            <w:tcW w:w="15371" w:type="dxa"/>
            <w:gridSpan w:val="10"/>
            <w:vMerge/>
            <w:vAlign w:val="center"/>
          </w:tcPr>
          <w:p w:rsidR="005F6D50" w:rsidRPr="007E0957" w:rsidRDefault="005F6D50" w:rsidP="007E095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F6D50" w:rsidRPr="007E0957" w:rsidTr="007E0957">
        <w:trPr>
          <w:trHeight w:val="230"/>
        </w:trPr>
        <w:tc>
          <w:tcPr>
            <w:tcW w:w="15371" w:type="dxa"/>
            <w:gridSpan w:val="10"/>
            <w:vMerge/>
            <w:vAlign w:val="center"/>
          </w:tcPr>
          <w:p w:rsidR="005F6D50" w:rsidRPr="007E0957" w:rsidRDefault="005F6D50" w:rsidP="007E095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F6D50" w:rsidRPr="007E0957" w:rsidTr="007E0957">
        <w:trPr>
          <w:trHeight w:val="230"/>
        </w:trPr>
        <w:tc>
          <w:tcPr>
            <w:tcW w:w="15371" w:type="dxa"/>
            <w:gridSpan w:val="10"/>
            <w:vMerge/>
            <w:vAlign w:val="center"/>
          </w:tcPr>
          <w:p w:rsidR="005F6D50" w:rsidRPr="007E0957" w:rsidRDefault="005F6D50" w:rsidP="007E095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F6D50" w:rsidRPr="007E0957" w:rsidTr="007E0957">
        <w:trPr>
          <w:trHeight w:val="255"/>
        </w:trPr>
        <w:tc>
          <w:tcPr>
            <w:tcW w:w="4065" w:type="dxa"/>
            <w:noWrap/>
            <w:vAlign w:val="bottom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</w:p>
        </w:tc>
        <w:tc>
          <w:tcPr>
            <w:tcW w:w="1263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3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20"/>
                <w:szCs w:val="20"/>
              </w:rPr>
            </w:pPr>
            <w:r w:rsidRPr="007E0957">
              <w:rPr>
                <w:sz w:val="20"/>
                <w:szCs w:val="20"/>
              </w:rPr>
              <w:t>(тыс. рублей)</w:t>
            </w:r>
          </w:p>
        </w:tc>
      </w:tr>
      <w:tr w:rsidR="005F6D50" w:rsidRPr="007E0957" w:rsidTr="007E0957">
        <w:trPr>
          <w:trHeight w:val="1125"/>
        </w:trPr>
        <w:tc>
          <w:tcPr>
            <w:tcW w:w="4065" w:type="dxa"/>
            <w:vAlign w:val="center"/>
          </w:tcPr>
          <w:p w:rsidR="005F6D50" w:rsidRPr="007E0957" w:rsidRDefault="005F6D50" w:rsidP="007E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1263" w:type="dxa"/>
            <w:textDirection w:val="btLr"/>
            <w:vAlign w:val="center"/>
          </w:tcPr>
          <w:p w:rsidR="005F6D50" w:rsidRPr="007E0957" w:rsidRDefault="005F6D50" w:rsidP="007E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Целевая</w:t>
            </w:r>
            <w:r w:rsidRPr="007E0957">
              <w:rPr>
                <w:b/>
                <w:bCs/>
                <w:sz w:val="16"/>
                <w:szCs w:val="16"/>
              </w:rPr>
              <w:br/>
              <w:t>статья</w:t>
            </w:r>
          </w:p>
        </w:tc>
        <w:tc>
          <w:tcPr>
            <w:tcW w:w="960" w:type="dxa"/>
            <w:textDirection w:val="btLr"/>
            <w:vAlign w:val="center"/>
          </w:tcPr>
          <w:p w:rsidR="005F6D50" w:rsidRPr="007E0957" w:rsidRDefault="005F6D50" w:rsidP="007E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Группа вида расходов</w:t>
            </w:r>
          </w:p>
        </w:tc>
        <w:tc>
          <w:tcPr>
            <w:tcW w:w="980" w:type="dxa"/>
            <w:textDirection w:val="btLr"/>
            <w:vAlign w:val="center"/>
          </w:tcPr>
          <w:p w:rsidR="005F6D50" w:rsidRPr="007E0957" w:rsidRDefault="005F6D50" w:rsidP="007E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960" w:type="dxa"/>
            <w:textDirection w:val="btLr"/>
            <w:vAlign w:val="center"/>
          </w:tcPr>
          <w:p w:rsidR="005F6D50" w:rsidRPr="007E0957" w:rsidRDefault="005F6D50" w:rsidP="007E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Сумма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Изменения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Изменения за счет остатков на 01.01.2020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Изменения за счет областных и федеральных средств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Всего</w:t>
            </w:r>
          </w:p>
        </w:tc>
      </w:tr>
      <w:tr w:rsidR="005F6D50" w:rsidRPr="007E0957" w:rsidTr="007E0957">
        <w:trPr>
          <w:trHeight w:val="263"/>
        </w:trPr>
        <w:tc>
          <w:tcPr>
            <w:tcW w:w="4065" w:type="dxa"/>
            <w:shd w:val="clear" w:color="auto" w:fill="969696"/>
            <w:vAlign w:val="center"/>
          </w:tcPr>
          <w:p w:rsidR="005F6D50" w:rsidRPr="007E0957" w:rsidRDefault="005F6D50" w:rsidP="007E0957">
            <w:pPr>
              <w:rPr>
                <w:b/>
                <w:bCs/>
                <w:sz w:val="20"/>
                <w:szCs w:val="20"/>
              </w:rPr>
            </w:pPr>
            <w:r w:rsidRPr="007E0957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63" w:type="dxa"/>
            <w:shd w:val="clear" w:color="auto" w:fill="969696"/>
            <w:textDirection w:val="btLr"/>
            <w:vAlign w:val="center"/>
          </w:tcPr>
          <w:p w:rsidR="005F6D50" w:rsidRPr="007E0957" w:rsidRDefault="005F6D50" w:rsidP="007E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7E095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shd w:val="clear" w:color="auto" w:fill="969696"/>
            <w:textDirection w:val="btLr"/>
            <w:vAlign w:val="center"/>
          </w:tcPr>
          <w:p w:rsidR="005F6D50" w:rsidRPr="007E0957" w:rsidRDefault="005F6D50" w:rsidP="007E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7E095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0" w:type="dxa"/>
            <w:shd w:val="clear" w:color="auto" w:fill="969696"/>
            <w:textDirection w:val="btLr"/>
            <w:vAlign w:val="center"/>
          </w:tcPr>
          <w:p w:rsidR="005F6D50" w:rsidRPr="007E0957" w:rsidRDefault="005F6D50" w:rsidP="007E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7E095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shd w:val="clear" w:color="auto" w:fill="969696"/>
            <w:textDirection w:val="btLr"/>
            <w:vAlign w:val="center"/>
          </w:tcPr>
          <w:p w:rsidR="005F6D50" w:rsidRPr="007E0957" w:rsidRDefault="005F6D50" w:rsidP="007E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7E095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0" w:type="dxa"/>
            <w:shd w:val="clear" w:color="auto" w:fill="969696"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1 562 512,377</w:t>
            </w:r>
          </w:p>
        </w:tc>
        <w:tc>
          <w:tcPr>
            <w:tcW w:w="1440" w:type="dxa"/>
            <w:shd w:val="clear" w:color="auto" w:fill="969696"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shd w:val="clear" w:color="auto" w:fill="969696"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shd w:val="clear" w:color="auto" w:fill="969696"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11 178,890</w:t>
            </w:r>
          </w:p>
        </w:tc>
        <w:tc>
          <w:tcPr>
            <w:tcW w:w="1383" w:type="dxa"/>
            <w:shd w:val="clear" w:color="auto" w:fill="969696"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1 573 691,267</w:t>
            </w:r>
          </w:p>
        </w:tc>
      </w:tr>
      <w:tr w:rsidR="005F6D50" w:rsidRPr="007E0957" w:rsidTr="007E0957">
        <w:trPr>
          <w:trHeight w:val="525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Государственная программа Челябинской области «Комплексное развитие сельских территорий в Челябинской области»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02 0 00 00000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vAlign w:val="center"/>
          </w:tcPr>
          <w:p w:rsidR="005F6D50" w:rsidRPr="007E0957" w:rsidRDefault="005F6D50" w:rsidP="007E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12 222,950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12 222,950</w:t>
            </w:r>
          </w:p>
        </w:tc>
      </w:tr>
      <w:tr w:rsidR="005F6D50" w:rsidRPr="007E0957" w:rsidTr="007E0957">
        <w:trPr>
          <w:trHeight w:val="69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Мероприятия по развитию газификации на сельских территориях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02 0 00 L5764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05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02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12 222,950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12 222,950</w:t>
            </w:r>
          </w:p>
        </w:tc>
      </w:tr>
      <w:tr w:rsidR="005F6D50" w:rsidRPr="007E0957" w:rsidTr="007E0957">
        <w:trPr>
          <w:trHeight w:val="465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Государственная программа Челябинской области "Развитие образования в Челябинской области"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03 0 00 00000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vAlign w:val="center"/>
          </w:tcPr>
          <w:p w:rsidR="005F6D50" w:rsidRPr="007E0957" w:rsidRDefault="005F6D50" w:rsidP="007E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213 714,200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12,000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6 041,100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219 767,300</w:t>
            </w:r>
          </w:p>
        </w:tc>
      </w:tr>
      <w:tr w:rsidR="005F6D50" w:rsidRPr="007E0957" w:rsidTr="007E0957">
        <w:trPr>
          <w:trHeight w:val="69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Организация отдыха детей в каникулярное время  (Закупка товаров, работ и услуг для обеспечения государственных (муниципальных) нужд)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03 0 00 03010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03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81,000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81,000</w:t>
            </w:r>
          </w:p>
        </w:tc>
      </w:tr>
      <w:tr w:rsidR="005F6D50" w:rsidRPr="007E0957" w:rsidTr="007E0957">
        <w:trPr>
          <w:trHeight w:val="69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Организация отдыха детей в каникулярное время  (Закупка товаров, работ и услуг для обеспечения государственных (муниципальных) нужд)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03 1 00 03010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07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2 052,750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2 052,750</w:t>
            </w:r>
          </w:p>
        </w:tc>
      </w:tr>
      <w:tr w:rsidR="005F6D50" w:rsidRPr="007E0957" w:rsidTr="007E0957">
        <w:trPr>
          <w:trHeight w:val="69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Организация отдыха детей в каникулярное время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03 1 00 03010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07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2 748,750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2 748,750</w:t>
            </w:r>
          </w:p>
        </w:tc>
      </w:tr>
      <w:tr w:rsidR="005F6D50" w:rsidRPr="007E0957" w:rsidTr="007E0957">
        <w:trPr>
          <w:trHeight w:val="885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Компенсация затрат родителей (законных представителей) детей-инвалидов в части организации обучения по основным общеобразовательным программам на дому (Социальное обеспечение и иные выплаты населению)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03 1 00 03020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300</w:t>
            </w:r>
          </w:p>
        </w:tc>
        <w:tc>
          <w:tcPr>
            <w:tcW w:w="98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03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4 486,800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3 435,100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7 921,900</w:t>
            </w:r>
          </w:p>
        </w:tc>
      </w:tr>
      <w:tr w:rsidR="005F6D50" w:rsidRPr="007E0957" w:rsidTr="007E0957">
        <w:trPr>
          <w:trHeight w:val="96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Обеспечение питанием детей из малообеспеченных семей и детей с нарушениями здоровья, обучающихся в муниципальных общеобразовательных организациях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03 1 00 03030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02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1 435,874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1 435,874</w:t>
            </w:r>
          </w:p>
        </w:tc>
      </w:tr>
      <w:tr w:rsidR="005F6D50" w:rsidRPr="007E0957" w:rsidTr="007E0957">
        <w:trPr>
          <w:trHeight w:val="117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Обеспечение питанием детей из малообеспеченных семей и детей с нарушениями здоровья, обучающихся в муниципальных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03 1 00 03030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02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247,026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247,026</w:t>
            </w:r>
          </w:p>
        </w:tc>
      </w:tr>
      <w:tr w:rsidR="005F6D50" w:rsidRPr="007E0957" w:rsidTr="007E0957">
        <w:trPr>
          <w:trHeight w:val="69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Приобретение транспортных средств для организации перевозки обучающихся (Закупка товаров, работ и услуг для обеспечения государственных (муниципальных) нужд)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03 1 00 03040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02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3 600,000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3 600,000</w:t>
            </w:r>
          </w:p>
        </w:tc>
      </w:tr>
      <w:tr w:rsidR="005F6D50" w:rsidRPr="007E0957" w:rsidTr="007E0957">
        <w:trPr>
          <w:trHeight w:val="1155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Организация работы комиссий по делам несовершеннолетних и защите их прав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03 1 00 03060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01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13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386,400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386,400</w:t>
            </w:r>
          </w:p>
        </w:tc>
      </w:tr>
      <w:tr w:rsidR="005F6D50" w:rsidRPr="007E0957" w:rsidTr="007E0957">
        <w:trPr>
          <w:trHeight w:val="1185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Организация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03 0 00 03070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02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19,500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19,500</w:t>
            </w:r>
          </w:p>
        </w:tc>
      </w:tr>
      <w:tr w:rsidR="005F6D50" w:rsidRPr="007E0957" w:rsidTr="007E0957">
        <w:trPr>
          <w:trHeight w:val="2055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03 1 00 03120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02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167 068,379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-51,948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2 606,000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169 622,431</w:t>
            </w:r>
          </w:p>
        </w:tc>
      </w:tr>
      <w:tr w:rsidR="005F6D50" w:rsidRPr="007E0957" w:rsidTr="007E0957">
        <w:trPr>
          <w:trHeight w:val="165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03 1 00 03120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02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2 125,289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51,948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2 177,237</w:t>
            </w:r>
          </w:p>
        </w:tc>
      </w:tr>
      <w:tr w:rsidR="005F6D50" w:rsidRPr="007E0957" w:rsidTr="007E0957">
        <w:trPr>
          <w:trHeight w:val="1635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03 1 00 03120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02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20 406,332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20 406,332</w:t>
            </w:r>
          </w:p>
        </w:tc>
      </w:tr>
      <w:tr w:rsidR="005F6D50" w:rsidRPr="007E0957" w:rsidTr="007E0957">
        <w:trPr>
          <w:trHeight w:val="93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Приобретение оборудования для пищеблоков муниципальных общеобразовательных организаций, реализующих программы начального общего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03 1 00 03230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02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2 631,200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-222,370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2 408,830</w:t>
            </w:r>
          </w:p>
        </w:tc>
      </w:tr>
      <w:tr w:rsidR="005F6D50" w:rsidRPr="007E0957" w:rsidTr="007E0957">
        <w:trPr>
          <w:trHeight w:val="93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Приобретение оборудования для пищеблоков муниципальных общеобразовательных организаций, реализующих программы начального общего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03 1 00 03230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02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222,370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222,370</w:t>
            </w:r>
          </w:p>
        </w:tc>
      </w:tr>
      <w:tr w:rsidR="005F6D50" w:rsidRPr="007E0957" w:rsidTr="007E0957">
        <w:trPr>
          <w:trHeight w:val="90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Обеспечение молоком (молочной продукцией) обучающихся по программам начального общего образования в муниципальных общеобразовательных организациях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03 1 00 03300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02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1 676,807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1 676,807</w:t>
            </w:r>
          </w:p>
        </w:tc>
      </w:tr>
      <w:tr w:rsidR="005F6D50" w:rsidRPr="007E0957" w:rsidTr="007E0957">
        <w:trPr>
          <w:trHeight w:val="1125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Обеспечение молоком (молочной продукцией) обучающихся по программам начального общего образования в муниципальных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03 1 00 03300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02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165,993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165,993</w:t>
            </w:r>
          </w:p>
        </w:tc>
      </w:tr>
      <w:tr w:rsidR="005F6D50" w:rsidRPr="007E0957" w:rsidTr="007E0957">
        <w:trPr>
          <w:trHeight w:val="90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Проведение капитального ремонта зданий и сооружений муниципальных организаций отдыха и оздоровления детей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03 1 00 03310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07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385,200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385,200</w:t>
            </w:r>
          </w:p>
        </w:tc>
      </w:tr>
      <w:tr w:rsidR="005F6D50" w:rsidRPr="007E0957" w:rsidTr="007E0957">
        <w:trPr>
          <w:trHeight w:val="90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Проведение ремонтных работ по замене оконных блоков в муниципальных общеобразовательных организациях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03 1 00 03330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02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820,600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820,600</w:t>
            </w:r>
          </w:p>
        </w:tc>
      </w:tr>
      <w:tr w:rsidR="005F6D50" w:rsidRPr="007E0957" w:rsidTr="007E0957">
        <w:trPr>
          <w:trHeight w:val="1365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03 2 E1 51690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02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1 117,100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1 127,100</w:t>
            </w:r>
          </w:p>
        </w:tc>
      </w:tr>
      <w:tr w:rsidR="005F6D50" w:rsidRPr="007E0957" w:rsidTr="007E0957">
        <w:trPr>
          <w:trHeight w:val="915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Внедрение целевой модели цифровой образовательной среды в общеобразовательных организациях, расположенных на территории Челябинской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03 5 E4 52100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02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2 259,200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2 261,200</w:t>
            </w:r>
          </w:p>
        </w:tc>
      </w:tr>
      <w:tr w:rsidR="005F6D50" w:rsidRPr="007E0957" w:rsidTr="007E0957">
        <w:trPr>
          <w:trHeight w:val="675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Государственная программа Челябинской области «Поддержка и развитие дошкольного образования в Челябинской области» на 2015–2025 годы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04 0 00 00000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vAlign w:val="center"/>
          </w:tcPr>
          <w:p w:rsidR="005F6D50" w:rsidRPr="007E0957" w:rsidRDefault="005F6D50" w:rsidP="007E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61 660,300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-7 018,500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54 641,800</w:t>
            </w:r>
          </w:p>
        </w:tc>
      </w:tr>
      <w:tr w:rsidR="005F6D50" w:rsidRPr="007E0957" w:rsidTr="007E0957">
        <w:trPr>
          <w:trHeight w:val="135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Компенсация части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образования, расположенных на территории Челябинской области (Социальное обеспечение и иные выплаты населению)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04 0 00 04050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300</w:t>
            </w:r>
          </w:p>
        </w:tc>
        <w:tc>
          <w:tcPr>
            <w:tcW w:w="98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04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4 447,600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-656,000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3 791,600</w:t>
            </w:r>
          </w:p>
        </w:tc>
      </w:tr>
      <w:tr w:rsidR="005F6D50" w:rsidRPr="007E0957" w:rsidTr="007E0957">
        <w:trPr>
          <w:trHeight w:val="1575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образовательные организации через предоставление компенсации части родителькой платы (Закупка товаров, работ и услуг для обеспечения государственных (муниципальных) нужд)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04 1 00 04060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04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523,400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523,400</w:t>
            </w:r>
          </w:p>
        </w:tc>
      </w:tr>
      <w:tr w:rsidR="005F6D50" w:rsidRPr="007E0957" w:rsidTr="007E0957">
        <w:trPr>
          <w:trHeight w:val="90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Проведение капитального ремонта зданий и сооружений муниципальных организаций дошкольного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04 1 00 04080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01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607,700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607,700</w:t>
            </w:r>
          </w:p>
        </w:tc>
      </w:tr>
      <w:tr w:rsidR="005F6D50" w:rsidRPr="007E0957" w:rsidTr="007E0957">
        <w:trPr>
          <w:trHeight w:val="168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04 1 00 04010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01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54 573,774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-6 362,500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48 211,274</w:t>
            </w:r>
          </w:p>
        </w:tc>
      </w:tr>
      <w:tr w:rsidR="005F6D50" w:rsidRPr="007E0957" w:rsidTr="007E0957">
        <w:trPr>
          <w:trHeight w:val="111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04 1 00 04010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01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1 241,326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1 241,326</w:t>
            </w:r>
          </w:p>
        </w:tc>
      </w:tr>
      <w:tr w:rsidR="005F6D50" w:rsidRPr="007E0957" w:rsidTr="007E0957">
        <w:trPr>
          <w:trHeight w:val="168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Создание в расположенных на территории Челябинской области муниципальных образовательных организациях, реализующих образовательную программу дошкольного образования, условий для получения детьми дошкольного возраста с ограниченными возможностями здоровья качественного образования и коррекции развития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04 1 00 04020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01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266,500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266,500</w:t>
            </w:r>
          </w:p>
        </w:tc>
      </w:tr>
      <w:tr w:rsidR="005F6D50" w:rsidRPr="007E0957" w:rsidTr="007E0957">
        <w:trPr>
          <w:trHeight w:val="675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Государственная программа Челябинской области «Развитие дорожного хозяйства и транспортной доступности в Челябинской области»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06 0 00 00000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vAlign w:val="center"/>
          </w:tcPr>
          <w:p w:rsidR="005F6D50" w:rsidRPr="007E0957" w:rsidRDefault="005F6D50" w:rsidP="007E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38 049,200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38 049,200</w:t>
            </w:r>
          </w:p>
        </w:tc>
      </w:tr>
      <w:tr w:rsidR="005F6D50" w:rsidRPr="007E0957" w:rsidTr="007E0957">
        <w:trPr>
          <w:trHeight w:val="72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Капитальный ремонт, ремонт и содержание автомобильных дорог общего пользования местного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06 1 00 06050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04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09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38 049,200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38 049,200</w:t>
            </w:r>
          </w:p>
        </w:tc>
      </w:tr>
      <w:tr w:rsidR="005F6D50" w:rsidRPr="007E0957" w:rsidTr="007E0957">
        <w:trPr>
          <w:trHeight w:val="705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 xml:space="preserve">Государственная программа Челябинской области "Управление государственными финансами и государственным долгом Челябинской области" 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10 0 00 00000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vAlign w:val="center"/>
          </w:tcPr>
          <w:p w:rsidR="005F6D50" w:rsidRPr="007E0957" w:rsidRDefault="005F6D50" w:rsidP="007E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19 189,000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19 189,000</w:t>
            </w:r>
          </w:p>
        </w:tc>
      </w:tr>
      <w:tr w:rsidR="005F6D50" w:rsidRPr="007E0957" w:rsidTr="007E0957">
        <w:trPr>
          <w:trHeight w:val="705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Осуществление государственных полномочий по расчету и предоставлению дотаций сельским поселениям за счет средств областного бюджета (Межбюджетные трансферты)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10 3 00 72870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500</w:t>
            </w:r>
          </w:p>
        </w:tc>
        <w:tc>
          <w:tcPr>
            <w:tcW w:w="98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14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01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19 189,000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19 189,000</w:t>
            </w:r>
          </w:p>
        </w:tc>
      </w:tr>
      <w:tr w:rsidR="005F6D50" w:rsidRPr="007E0957" w:rsidTr="007E0957">
        <w:trPr>
          <w:trHeight w:val="96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Государственная программа Челябинской области «Содействие созданию в Челябинской области (исходя из прогнозируемой потребности) новых мест в общеобразовательных организациях»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11 0 00 00000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vAlign w:val="center"/>
          </w:tcPr>
          <w:p w:rsidR="005F6D50" w:rsidRPr="007E0957" w:rsidRDefault="005F6D50" w:rsidP="007E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151 551,700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151 551,700</w:t>
            </w:r>
          </w:p>
        </w:tc>
      </w:tr>
      <w:tr w:rsidR="005F6D50" w:rsidRPr="007E0957" w:rsidTr="007E0957">
        <w:trPr>
          <w:trHeight w:val="96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Создание новых мест в общеобразовательных организациях, расположенных на территории Челябинской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11 1 00 11020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02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150 000,000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-140 457,715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9 542,285</w:t>
            </w:r>
          </w:p>
        </w:tc>
      </w:tr>
      <w:tr w:rsidR="005F6D50" w:rsidRPr="007E0957" w:rsidTr="007E0957">
        <w:trPr>
          <w:trHeight w:val="96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Создание новых мест в общеобразовательных организациях, расположенных на территории Челябинской области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11 1 00 11020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02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140 457,715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140 457,715</w:t>
            </w:r>
          </w:p>
        </w:tc>
      </w:tr>
      <w:tr w:rsidR="005F6D50" w:rsidRPr="007E0957" w:rsidTr="007E0957">
        <w:trPr>
          <w:trHeight w:val="72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Проведение капитального ремонта зданий муниципальных общеобразовательных организаций (Закупка товаров, работ и услуг для обеспечения государственных (муниципальных) нужд)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11 2 00 11010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02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1 551,700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1 551,700</w:t>
            </w:r>
          </w:p>
        </w:tc>
      </w:tr>
      <w:tr w:rsidR="005F6D50" w:rsidRPr="007E0957" w:rsidTr="007E0957">
        <w:trPr>
          <w:trHeight w:val="54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Государственная программа Челябинской области "Развитие архивного дела в Челябинской области"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12 0 00 00000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vAlign w:val="center"/>
          </w:tcPr>
          <w:p w:rsidR="005F6D50" w:rsidRPr="007E0957" w:rsidRDefault="005F6D50" w:rsidP="007E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99,700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99,700</w:t>
            </w:r>
          </w:p>
        </w:tc>
      </w:tr>
      <w:tr w:rsidR="005F6D50" w:rsidRPr="007E0957" w:rsidTr="007E0957">
        <w:trPr>
          <w:trHeight w:val="90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Подпрограмма "Организация приема и обеспечение сохранности принятых на государственное хранение в государственный и муниципальные архивы Челябинской области архивных документов в 2016-2018 годах"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12 1 00 00000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 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99,700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99,700</w:t>
            </w:r>
          </w:p>
        </w:tc>
      </w:tr>
      <w:tr w:rsidR="005F6D50" w:rsidRPr="007E0957" w:rsidTr="007E0957">
        <w:trPr>
          <w:trHeight w:val="90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Комплектование, учет, использование и хранение архивных документов, отнесенных к государственной собственности Челябинской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12 1 00 12010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08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04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99,700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99,700</w:t>
            </w:r>
          </w:p>
        </w:tc>
      </w:tr>
      <w:tr w:rsidR="005F6D50" w:rsidRPr="007E0957" w:rsidTr="007E0957">
        <w:trPr>
          <w:trHeight w:val="885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Государственная программа Челябинской области "Обеспечение доступным и комфортным жильем граждан Российской Федерации" в Челябинской области на 2014 - 2020 годы</w:t>
            </w:r>
          </w:p>
        </w:tc>
        <w:tc>
          <w:tcPr>
            <w:tcW w:w="1263" w:type="dxa"/>
          </w:tcPr>
          <w:p w:rsidR="005F6D50" w:rsidRPr="007E0957" w:rsidRDefault="005F6D50" w:rsidP="007E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14 0 00 00000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vAlign w:val="center"/>
          </w:tcPr>
          <w:p w:rsidR="005F6D50" w:rsidRPr="007E0957" w:rsidRDefault="005F6D50" w:rsidP="007E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57 757,600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-761,400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56 996,200</w:t>
            </w:r>
          </w:p>
        </w:tc>
      </w:tr>
      <w:tr w:rsidR="005F6D50" w:rsidRPr="007E0957" w:rsidTr="007E0957">
        <w:trPr>
          <w:trHeight w:val="735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Строительство газопроводов и газовых сетей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263" w:type="dxa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14 2 00 14050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400</w:t>
            </w:r>
          </w:p>
        </w:tc>
        <w:tc>
          <w:tcPr>
            <w:tcW w:w="98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05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05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30 300,000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30 300,000</w:t>
            </w:r>
          </w:p>
        </w:tc>
      </w:tr>
      <w:tr w:rsidR="005F6D50" w:rsidRPr="007E0957" w:rsidTr="007E0957">
        <w:trPr>
          <w:trHeight w:val="1365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Модернизация, реконструкция, капитальный ремонт и строительство котельных, систем водоснабжения, водоотведения, систем электроснабжения, теплоснабжения, включая центральные тепловые пункты, в том числе проектно-изыскательские работы (Закупка товаров, работ и услуг для обеспечения государственных (муниципальных) нужд)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14 2 00 14060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05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02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20 200,000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20 200,000</w:t>
            </w:r>
          </w:p>
        </w:tc>
      </w:tr>
      <w:tr w:rsidR="005F6D50" w:rsidRPr="007E0957" w:rsidTr="007E0957">
        <w:trPr>
          <w:trHeight w:val="114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Предоставление молодым семьям – участникам подпрограммы социальных выплат на приобретение жилого помещения эконом-класса или создание объекта индивидуального жилищного строительства эконом-класса (Социальное обеспечение и иные выплаты населению)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14 4 00 L4970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300</w:t>
            </w:r>
          </w:p>
        </w:tc>
        <w:tc>
          <w:tcPr>
            <w:tcW w:w="98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03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7 257,600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-7 257,600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</w:tr>
      <w:tr w:rsidR="005F6D50" w:rsidRPr="007E0957" w:rsidTr="007E0957">
        <w:trPr>
          <w:trHeight w:val="114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Предоставление молодым семьям – участникам подпрограммы социальных выплат на приобретение жилого помещения эконом-класса или создание объекта индивидуального жилищного строительства эконом-класса (Социальное обеспечение и иные выплаты населению)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14 4 00 L4970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300</w:t>
            </w:r>
          </w:p>
        </w:tc>
        <w:tc>
          <w:tcPr>
            <w:tcW w:w="98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04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4 592,700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4 592,700</w:t>
            </w:r>
          </w:p>
        </w:tc>
      </w:tr>
      <w:tr w:rsidR="005F6D50" w:rsidRPr="007E0957" w:rsidTr="007E0957">
        <w:trPr>
          <w:trHeight w:val="1365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Субсидии местным бюджетам на предоставление молодым семьям - участникам подпрограммы социальных выплат на приобретение жилого помещения эконом-класса или создание объекта индивидуального жилищного строительства эконом-класса за счет средств областного бюджета (Социальное обеспечение и иные выплаты населению)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14 4 00 14090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300</w:t>
            </w:r>
          </w:p>
        </w:tc>
        <w:tc>
          <w:tcPr>
            <w:tcW w:w="98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04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1 903,500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1 903,500</w:t>
            </w:r>
          </w:p>
        </w:tc>
      </w:tr>
      <w:tr w:rsidR="005F6D50" w:rsidRPr="007E0957" w:rsidTr="007E0957">
        <w:trPr>
          <w:trHeight w:val="705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Государственная программа Челябинской области "Развитие физической культуры и спорта в Челябинской области" на 2020 - 2022 годы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20 0 00 00000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vAlign w:val="center"/>
          </w:tcPr>
          <w:p w:rsidR="005F6D50" w:rsidRPr="007E0957" w:rsidRDefault="005F6D50" w:rsidP="007E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52 953,800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52 953,800</w:t>
            </w:r>
          </w:p>
        </w:tc>
      </w:tr>
      <w:tr w:rsidR="005F6D50" w:rsidRPr="007E0957" w:rsidTr="007E0957">
        <w:trPr>
          <w:trHeight w:val="705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Капитальные вложения в объекты физической культуры и спорта (Капитальные вложения в объекты государственной (муниципальной) собственности)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20 1 00 00040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400</w:t>
            </w:r>
          </w:p>
        </w:tc>
        <w:tc>
          <w:tcPr>
            <w:tcW w:w="98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11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05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26 000,000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26 000,000</w:t>
            </w:r>
          </w:p>
        </w:tc>
      </w:tr>
      <w:tr w:rsidR="005F6D50" w:rsidRPr="007E0957" w:rsidTr="007E0957">
        <w:trPr>
          <w:trHeight w:val="705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Приобретение спортивного инвентаря и оборудования для физкультурно-спортивных организаций (Закупка товаров, работ и услуг для государственных (муниципальных) нужд)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20 1 00 20044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11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02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5 897,100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5 897,100</w:t>
            </w:r>
          </w:p>
        </w:tc>
      </w:tr>
      <w:tr w:rsidR="005F6D50" w:rsidRPr="007E0957" w:rsidTr="007E0957">
        <w:trPr>
          <w:trHeight w:val="1395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Оплата услуг специалистов по организации физкультурно-оздоровительной и спортив-но-массовой работы с населением от 6 до 18 лет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20 1 00 20045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11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02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528,400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528,400</w:t>
            </w:r>
          </w:p>
        </w:tc>
      </w:tr>
      <w:tr w:rsidR="005F6D50" w:rsidRPr="007E0957" w:rsidTr="007E0957">
        <w:trPr>
          <w:trHeight w:val="75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Реализация инвестиционных проектов на территории муниципальных образований (Закупка товаров, работ и услуг для государственных (муниципальных) нужд)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 1 00 2004В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11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02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20 000,000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20 000,000</w:t>
            </w:r>
          </w:p>
        </w:tc>
      </w:tr>
      <w:tr w:rsidR="005F6D50" w:rsidRPr="007E0957" w:rsidTr="007E0957">
        <w:trPr>
          <w:trHeight w:val="156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Оплата услуг специалистов по организации физкультурно-оздоровительной и спортивно-массовой работы с населением, занятым в экономике, и гражданами старшего поколения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 1 00 2004Г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11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02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352,200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352,200</w:t>
            </w:r>
          </w:p>
        </w:tc>
      </w:tr>
      <w:tr w:rsidR="005F6D50" w:rsidRPr="007E0957" w:rsidTr="007E0957">
        <w:trPr>
          <w:trHeight w:val="1545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Оплата услуг специалистов по организации физкультурно-оздоровительной и спортивно-массовой работы с лицами с ограниченными возможностями здоровья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20 2 00 20047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11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02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176,100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176,100</w:t>
            </w:r>
          </w:p>
        </w:tc>
      </w:tr>
      <w:tr w:rsidR="005F6D50" w:rsidRPr="007E0957" w:rsidTr="007E0957">
        <w:trPr>
          <w:trHeight w:val="72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Государственная программа Челябинской области "Повышение эффективности реализации молодежной политики в Челябинской области" на 2020 - 2022 годы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21 0 00 00000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vAlign w:val="center"/>
          </w:tcPr>
          <w:p w:rsidR="005F6D50" w:rsidRPr="007E0957" w:rsidRDefault="005F6D50" w:rsidP="007E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274,900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274,900</w:t>
            </w:r>
          </w:p>
        </w:tc>
      </w:tr>
      <w:tr w:rsidR="005F6D50" w:rsidRPr="007E0957" w:rsidTr="007E0957">
        <w:trPr>
          <w:trHeight w:val="72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Организация и проведение мероприятий с детьми и молодежью (Закупка товаров, работ и услуг для государственных (муниципальных) нужд)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21 1 E8 21010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07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274,900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274,900</w:t>
            </w:r>
          </w:p>
        </w:tc>
      </w:tr>
      <w:tr w:rsidR="005F6D50" w:rsidRPr="007E0957" w:rsidTr="007E0957">
        <w:trPr>
          <w:trHeight w:val="705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E0957">
              <w:rPr>
                <w:b/>
                <w:bCs/>
                <w:i/>
                <w:iCs/>
                <w:sz w:val="16"/>
                <w:szCs w:val="16"/>
              </w:rPr>
              <w:t>Государственная программа Челябинской области "Улучшение условий и охраны труда в Челябинской области на 2019-2021 годы"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22 0 00 00000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vAlign w:val="center"/>
          </w:tcPr>
          <w:p w:rsidR="005F6D50" w:rsidRPr="007E0957" w:rsidRDefault="005F6D50" w:rsidP="007E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370,800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370,800</w:t>
            </w:r>
          </w:p>
        </w:tc>
      </w:tr>
      <w:tr w:rsidR="005F6D50" w:rsidRPr="007E0957" w:rsidTr="007E0957">
        <w:trPr>
          <w:trHeight w:val="120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Реализация переданных государственных полномочий в области охраны труда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22 0 00 22030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04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01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321,800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321,800</w:t>
            </w:r>
          </w:p>
        </w:tc>
      </w:tr>
      <w:tr w:rsidR="005F6D50" w:rsidRPr="007E0957" w:rsidTr="007E0957">
        <w:trPr>
          <w:trHeight w:val="675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Реализация переданных государственных полномочий в области охраны труда (Закупка товаров, работ и услуг для государственных (муниципальных) нужд)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22 0 00 22030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04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01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49,000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49,000</w:t>
            </w:r>
          </w:p>
        </w:tc>
      </w:tr>
      <w:tr w:rsidR="005F6D50" w:rsidRPr="007E0957" w:rsidTr="007E0957">
        <w:trPr>
          <w:trHeight w:val="675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E0957">
              <w:rPr>
                <w:b/>
                <w:bCs/>
                <w:i/>
                <w:iCs/>
                <w:sz w:val="16"/>
                <w:szCs w:val="16"/>
              </w:rPr>
              <w:t>Государственная программа Челябинской области "Защита населения и территории от чрезвычайных ситуаций, обеспечение пожарной безопасности Челябинской области" на 2014 - 2021 годы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25 0 00 00000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vAlign w:val="center"/>
          </w:tcPr>
          <w:p w:rsidR="005F6D50" w:rsidRPr="007E0957" w:rsidRDefault="005F6D50" w:rsidP="007E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0,000</w:t>
            </w:r>
          </w:p>
        </w:tc>
      </w:tr>
      <w:tr w:rsidR="005F6D50" w:rsidRPr="007E0957" w:rsidTr="007E0957">
        <w:trPr>
          <w:trHeight w:val="675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i/>
                <w:iCs/>
                <w:sz w:val="16"/>
                <w:szCs w:val="16"/>
              </w:rPr>
            </w:pPr>
            <w:r w:rsidRPr="007E0957">
              <w:rPr>
                <w:i/>
                <w:iCs/>
                <w:sz w:val="16"/>
                <w:szCs w:val="16"/>
              </w:rPr>
              <w:t>Обеспечение первичных мер пожарной безопасности в части создания условий для организации добровольной пожарной охраны (межбюджетные трансферты)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25 2 01 24600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500</w:t>
            </w:r>
          </w:p>
        </w:tc>
        <w:tc>
          <w:tcPr>
            <w:tcW w:w="98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03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</w:tr>
      <w:tr w:rsidR="005F6D50" w:rsidRPr="007E0957" w:rsidTr="007E0957">
        <w:trPr>
          <w:trHeight w:val="675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Государственная программа Челябинской области «Развитие социальной защиты населения в Челябинской области» на 2020–2022 годы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28 0 00 00000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vAlign w:val="center"/>
          </w:tcPr>
          <w:p w:rsidR="005F6D50" w:rsidRPr="007E0957" w:rsidRDefault="005F6D50" w:rsidP="007E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310 067,700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0,001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199,660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310 267,361</w:t>
            </w:r>
          </w:p>
        </w:tc>
      </w:tr>
      <w:tr w:rsidR="005F6D50" w:rsidRPr="007E0957" w:rsidTr="007E0957">
        <w:trPr>
          <w:trHeight w:val="24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i/>
                <w:iCs/>
                <w:sz w:val="16"/>
                <w:szCs w:val="16"/>
              </w:rPr>
            </w:pPr>
            <w:r w:rsidRPr="007E0957">
              <w:rPr>
                <w:i/>
                <w:iCs/>
                <w:sz w:val="16"/>
                <w:szCs w:val="16"/>
              </w:rPr>
              <w:t>Подпрограмма "Дети Южного Урала"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i/>
                <w:iCs/>
                <w:sz w:val="16"/>
                <w:szCs w:val="16"/>
              </w:rPr>
            </w:pPr>
            <w:r w:rsidRPr="007E0957">
              <w:rPr>
                <w:i/>
                <w:iCs/>
                <w:sz w:val="16"/>
                <w:szCs w:val="16"/>
              </w:rPr>
              <w:t>28 1 00 00000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i/>
                <w:iCs/>
                <w:sz w:val="16"/>
                <w:szCs w:val="16"/>
              </w:rPr>
            </w:pPr>
            <w:r w:rsidRPr="007E0957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vAlign w:val="center"/>
          </w:tcPr>
          <w:p w:rsidR="005F6D50" w:rsidRPr="007E0957" w:rsidRDefault="005F6D50" w:rsidP="007E0957">
            <w:pPr>
              <w:jc w:val="center"/>
              <w:rPr>
                <w:i/>
                <w:iCs/>
                <w:sz w:val="16"/>
                <w:szCs w:val="16"/>
              </w:rPr>
            </w:pPr>
            <w:r w:rsidRPr="007E0957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i/>
                <w:iCs/>
                <w:sz w:val="16"/>
                <w:szCs w:val="16"/>
              </w:rPr>
            </w:pPr>
            <w:r w:rsidRPr="007E0957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i/>
                <w:iCs/>
                <w:sz w:val="16"/>
                <w:szCs w:val="16"/>
              </w:rPr>
            </w:pPr>
            <w:r w:rsidRPr="007E0957">
              <w:rPr>
                <w:i/>
                <w:iCs/>
                <w:sz w:val="16"/>
                <w:szCs w:val="16"/>
              </w:rPr>
              <w:t>121 314,840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i/>
                <w:iCs/>
                <w:sz w:val="16"/>
                <w:szCs w:val="16"/>
              </w:rPr>
            </w:pPr>
            <w:r w:rsidRPr="007E0957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i/>
                <w:iCs/>
                <w:sz w:val="16"/>
                <w:szCs w:val="16"/>
              </w:rPr>
            </w:pPr>
            <w:r w:rsidRPr="007E0957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i/>
                <w:iCs/>
                <w:sz w:val="16"/>
                <w:szCs w:val="16"/>
              </w:rPr>
            </w:pPr>
            <w:r w:rsidRPr="007E0957">
              <w:rPr>
                <w:i/>
                <w:iCs/>
                <w:sz w:val="16"/>
                <w:szCs w:val="16"/>
              </w:rPr>
              <w:t>126,000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i/>
                <w:iCs/>
                <w:sz w:val="16"/>
                <w:szCs w:val="16"/>
              </w:rPr>
            </w:pPr>
            <w:r w:rsidRPr="007E0957">
              <w:rPr>
                <w:i/>
                <w:iCs/>
                <w:sz w:val="16"/>
                <w:szCs w:val="16"/>
              </w:rPr>
              <w:t>121 440,840</w:t>
            </w:r>
          </w:p>
        </w:tc>
      </w:tr>
      <w:tr w:rsidR="005F6D50" w:rsidRPr="007E0957" w:rsidTr="007E0957">
        <w:trPr>
          <w:trHeight w:val="2205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Реализация полномочий Российской Федерации по выплате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законом от 19 мая 1995 года № 81-ФЗ «О государственных пособиях гражданам, имеющим детей»(Социальное обеспечение и иные выплаты населению)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28 1 00 53800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300</w:t>
            </w:r>
          </w:p>
        </w:tc>
        <w:tc>
          <w:tcPr>
            <w:tcW w:w="98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04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22 879,100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22 879,100</w:t>
            </w:r>
          </w:p>
        </w:tc>
      </w:tr>
      <w:tr w:rsidR="005F6D50" w:rsidRPr="007E0957" w:rsidTr="007E0957">
        <w:trPr>
          <w:trHeight w:val="1395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Социальная поддержка детей-сирот и детей, оставшихся без попечения родителей, находящихся в муниципальных образовательных организациях для детей-сирот и детей, оставшихся без попечения родителей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28 1 00 28100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04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22 856,240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22 856,240</w:t>
            </w:r>
          </w:p>
        </w:tc>
      </w:tr>
      <w:tr w:rsidR="005F6D50" w:rsidRPr="007E0957" w:rsidTr="007E0957">
        <w:trPr>
          <w:trHeight w:val="1155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областного бюджета (Капитальные вложения в объекты недвижимого имущества)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28 1 00 28130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400</w:t>
            </w:r>
          </w:p>
        </w:tc>
        <w:tc>
          <w:tcPr>
            <w:tcW w:w="98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04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17 589,000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17 589,000</w:t>
            </w:r>
          </w:p>
        </w:tc>
      </w:tr>
      <w:tr w:rsidR="005F6D50" w:rsidRPr="007E0957" w:rsidTr="007E0957">
        <w:trPr>
          <w:trHeight w:val="1815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Содержание ребенка в семье опекуна и приемной семье, а также вознаграждение, причитающееся приемному родителю в соответствии с Законом Челябинской области "О мерах социальной поддержки детей-сирот и детей, оставшихся без попечения родителей, вознаграждении, причитающемся приемному родителю, и социальных гарантиях приемной семье" (Закупка товаров, работ и услуг для государственных (муниципальных) нужд)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28 1 00 28140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04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400,000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400,000</w:t>
            </w:r>
          </w:p>
        </w:tc>
      </w:tr>
      <w:tr w:rsidR="005F6D50" w:rsidRPr="007E0957" w:rsidTr="007E0957">
        <w:trPr>
          <w:trHeight w:val="165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Содержание ребенка в семье опекуна и приемной семье, а также вознаграждение, причитающееся приемному родителю в соответствии с Законом Челябинской области "О мерах социальной поддержки детей-сирот и детей, оставшихся без попечения родителей, вознаграждении, причитающемся приемному родителю, и социальных гарантиях приемной семье" (Социальное обеспечение и иные выплаты населению)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28 1 00 28140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300</w:t>
            </w:r>
          </w:p>
        </w:tc>
        <w:tc>
          <w:tcPr>
            <w:tcW w:w="98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04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34 169,800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34 169,800</w:t>
            </w:r>
          </w:p>
        </w:tc>
      </w:tr>
      <w:tr w:rsidR="005F6D50" w:rsidRPr="007E0957" w:rsidTr="007E0957">
        <w:trPr>
          <w:trHeight w:val="144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Ежемесячная денежная выплата на оплату жилья и коммунальных услуг многодетной семье в соответствии с Законом Челябинской области «О статусе и дополнительных мерах социальной поддержки многодетной семьи в Челябинской области» (Закупка товаров, работ и услуг для государственных (муниципальных) нужд)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28 1 00 28220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</w:t>
            </w:r>
          </w:p>
        </w:tc>
        <w:tc>
          <w:tcPr>
            <w:tcW w:w="98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04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100,000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100,000</w:t>
            </w:r>
          </w:p>
        </w:tc>
      </w:tr>
      <w:tr w:rsidR="005F6D50" w:rsidRPr="007E0957" w:rsidTr="007E0957">
        <w:trPr>
          <w:trHeight w:val="1155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Ежемесячная денежная выплата на оплату жилья и коммунальных услуг многодетной семье в соответствии с Законом Челябинской области «О статусе и дополнительных мерах социальной поддержки многодетной семьи в Челябинской области» (Социальное обеспечение и иные выплаты населению)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28 1 00 28220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300</w:t>
            </w:r>
          </w:p>
        </w:tc>
        <w:tc>
          <w:tcPr>
            <w:tcW w:w="98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04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5 053,000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5 053,000</w:t>
            </w:r>
          </w:p>
        </w:tc>
      </w:tr>
      <w:tr w:rsidR="005F6D50" w:rsidRPr="007E0957" w:rsidTr="007E0957">
        <w:trPr>
          <w:trHeight w:val="705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Пособие на ребенка в соответствии с Законом Челябинской области «О пособии на ребенка» (Закупка товаров, работ и услуг для государственных (муниципальных) нужд)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28 1 00 28190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04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230,000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230,000</w:t>
            </w:r>
          </w:p>
        </w:tc>
      </w:tr>
      <w:tr w:rsidR="005F6D50" w:rsidRPr="007E0957" w:rsidTr="007E0957">
        <w:trPr>
          <w:trHeight w:val="69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Пособие на ребенка в соответствии с Законом Челябинской области «О пособии на ребенка» (Социальное обеспечение и иные выплаты населению)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28 1 00 28190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300</w:t>
            </w:r>
          </w:p>
        </w:tc>
        <w:tc>
          <w:tcPr>
            <w:tcW w:w="98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04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15 267,900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15 267,900</w:t>
            </w:r>
          </w:p>
        </w:tc>
      </w:tr>
      <w:tr w:rsidR="005F6D50" w:rsidRPr="007E0957" w:rsidTr="007E0957">
        <w:trPr>
          <w:trHeight w:val="99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Выплата областного единовременного пособия при рождении ребенка в соответствии с Законом Челябинской области «Об областном единовременном пособии при рождении ребенка" (Социальное обеспечение и иные выплаты населению)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28 1 Р1 28180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04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20,000</w:t>
            </w:r>
          </w:p>
        </w:tc>
      </w:tr>
      <w:tr w:rsidR="005F6D50" w:rsidRPr="007E0957" w:rsidTr="007E0957">
        <w:trPr>
          <w:trHeight w:val="945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Выплата областного единовременного пособия при рождении ребенка в соответствии с Законом Челябинской области «Об областном единовременном пособии при рождении ребенка" (Социальное обеспечение и иные выплаты населению)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28 1 Р1 28180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300</w:t>
            </w:r>
          </w:p>
        </w:tc>
        <w:tc>
          <w:tcPr>
            <w:tcW w:w="98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04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1 090,600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1 090,600</w:t>
            </w:r>
          </w:p>
        </w:tc>
      </w:tr>
      <w:tr w:rsidR="005F6D50" w:rsidRPr="007E0957" w:rsidTr="007E0957">
        <w:trPr>
          <w:trHeight w:val="1155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Организация и осуществление деятельности по опеке и попечительству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28 1 00 28110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06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1 512,000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126,000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1 638,000</w:t>
            </w:r>
          </w:p>
        </w:tc>
      </w:tr>
      <w:tr w:rsidR="005F6D50" w:rsidRPr="007E0957" w:rsidTr="007E0957">
        <w:trPr>
          <w:trHeight w:val="705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Организация и осуществление деятельности по опеке и попечительству (Закупка товаров, работ и услуг для государственных (муниципальных) нужд)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28 1 00 28110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06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147,200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147,200</w:t>
            </w:r>
          </w:p>
        </w:tc>
      </w:tr>
      <w:tr w:rsidR="005F6D50" w:rsidRPr="007E0957" w:rsidTr="007E0957">
        <w:trPr>
          <w:trHeight w:val="48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i/>
                <w:iCs/>
                <w:sz w:val="16"/>
                <w:szCs w:val="16"/>
              </w:rPr>
            </w:pPr>
            <w:r w:rsidRPr="007E0957">
              <w:rPr>
                <w:i/>
                <w:iCs/>
                <w:sz w:val="16"/>
                <w:szCs w:val="16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i/>
                <w:iCs/>
                <w:sz w:val="16"/>
                <w:szCs w:val="16"/>
              </w:rPr>
            </w:pPr>
            <w:r w:rsidRPr="007E0957">
              <w:rPr>
                <w:i/>
                <w:iCs/>
                <w:sz w:val="16"/>
                <w:szCs w:val="16"/>
              </w:rPr>
              <w:t>28 2 00 00000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i/>
                <w:iCs/>
                <w:sz w:val="16"/>
                <w:szCs w:val="16"/>
              </w:rPr>
            </w:pPr>
            <w:r w:rsidRPr="007E0957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vAlign w:val="center"/>
          </w:tcPr>
          <w:p w:rsidR="005F6D50" w:rsidRPr="007E0957" w:rsidRDefault="005F6D50" w:rsidP="007E0957">
            <w:pPr>
              <w:jc w:val="center"/>
              <w:rPr>
                <w:i/>
                <w:iCs/>
                <w:sz w:val="16"/>
                <w:szCs w:val="16"/>
              </w:rPr>
            </w:pPr>
            <w:r w:rsidRPr="007E0957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i/>
                <w:iCs/>
                <w:sz w:val="16"/>
                <w:szCs w:val="16"/>
              </w:rPr>
            </w:pPr>
            <w:r w:rsidRPr="007E0957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i/>
                <w:iCs/>
                <w:sz w:val="16"/>
                <w:szCs w:val="16"/>
              </w:rPr>
            </w:pPr>
            <w:r w:rsidRPr="007E0957">
              <w:rPr>
                <w:i/>
                <w:iCs/>
                <w:sz w:val="16"/>
                <w:szCs w:val="16"/>
              </w:rPr>
              <w:t>144 163,300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i/>
                <w:iCs/>
                <w:sz w:val="16"/>
                <w:szCs w:val="16"/>
              </w:rPr>
            </w:pPr>
            <w:r w:rsidRPr="007E0957">
              <w:rPr>
                <w:i/>
                <w:iCs/>
                <w:sz w:val="16"/>
                <w:szCs w:val="16"/>
              </w:rPr>
              <w:t>0,001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i/>
                <w:iCs/>
                <w:sz w:val="16"/>
                <w:szCs w:val="16"/>
              </w:rPr>
            </w:pPr>
            <w:r w:rsidRPr="007E0957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i/>
                <w:iCs/>
                <w:sz w:val="16"/>
                <w:szCs w:val="16"/>
              </w:rPr>
            </w:pPr>
            <w:r w:rsidRPr="007E0957">
              <w:rPr>
                <w:i/>
                <w:iCs/>
                <w:sz w:val="16"/>
                <w:szCs w:val="16"/>
              </w:rPr>
              <w:t>-491,540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i/>
                <w:iCs/>
                <w:sz w:val="16"/>
                <w:szCs w:val="16"/>
              </w:rPr>
            </w:pPr>
            <w:r w:rsidRPr="007E0957">
              <w:rPr>
                <w:i/>
                <w:iCs/>
                <w:sz w:val="16"/>
                <w:szCs w:val="16"/>
              </w:rPr>
              <w:t>143 671,761</w:t>
            </w:r>
          </w:p>
        </w:tc>
      </w:tr>
      <w:tr w:rsidR="005F6D50" w:rsidRPr="007E0957" w:rsidTr="007E0957">
        <w:trPr>
          <w:trHeight w:val="90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Ежемесячная денежная выплата в соответствии с Законом Челябинской области "О мерах социальной поддержки ветеранов в Челябинской области" (Закупка товаров, работ и услуг для государственных (муниципальных) нужд)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28 2 00 28300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03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350,000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350,000</w:t>
            </w:r>
          </w:p>
        </w:tc>
      </w:tr>
      <w:tr w:rsidR="005F6D50" w:rsidRPr="007E0957" w:rsidTr="007E0957">
        <w:trPr>
          <w:trHeight w:val="93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Ежемесячная денежная выплата в соответствии с Законом Челябинской области "О мерах социальной поддержки ветеранов в Челябинской области" (Социальное обеспечение и иные выплаты населению)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28 2 00 28300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300</w:t>
            </w:r>
          </w:p>
        </w:tc>
        <w:tc>
          <w:tcPr>
            <w:tcW w:w="98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03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14 207,700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-500,000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13 707,700</w:t>
            </w:r>
          </w:p>
        </w:tc>
      </w:tr>
      <w:tr w:rsidR="005F6D50" w:rsidRPr="007E0957" w:rsidTr="007E0957">
        <w:trPr>
          <w:trHeight w:val="1155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Ежемесячная денежная выплата в соответствии с Законом Челябинской области "О мерах социальной поддержки жертв политических репрессий в Челябинской области" (Закупка товаров, работ и услуг для государственных (муниципальных) нужд)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28 2 00 28310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03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12,000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12,000</w:t>
            </w:r>
          </w:p>
        </w:tc>
      </w:tr>
      <w:tr w:rsidR="005F6D50" w:rsidRPr="007E0957" w:rsidTr="007E0957">
        <w:trPr>
          <w:trHeight w:val="99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Ежемесячная денежная выплата в соответствии с Законом Челябинской области "О мерах социальной поддержки жертв политических репрессий в Челябинской области" (Социальное обеспечение и иные выплаты населению)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28 2 00 28310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300</w:t>
            </w:r>
          </w:p>
        </w:tc>
        <w:tc>
          <w:tcPr>
            <w:tcW w:w="98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03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692,700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692,700</w:t>
            </w:r>
          </w:p>
        </w:tc>
      </w:tr>
      <w:tr w:rsidR="005F6D50" w:rsidRPr="007E0957" w:rsidTr="007E0957">
        <w:trPr>
          <w:trHeight w:val="93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 xml:space="preserve">Ежемесячная денежная выплата в соответствии с Законом </w:t>
            </w:r>
            <w:r>
              <w:rPr>
                <w:sz w:val="16"/>
                <w:szCs w:val="16"/>
              </w:rPr>
              <w:t>Челябинской</w:t>
            </w:r>
            <w:r w:rsidRPr="007E0957">
              <w:rPr>
                <w:sz w:val="16"/>
                <w:szCs w:val="16"/>
              </w:rPr>
              <w:t xml:space="preserve"> области "О звании "Ветеран труда Челябинской области"  (Закупка товаров, работ и услуг для государственных (муниципальных) нужд)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28 2 00 28320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03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150,000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150,000</w:t>
            </w:r>
          </w:p>
        </w:tc>
      </w:tr>
      <w:tr w:rsidR="005F6D50" w:rsidRPr="007E0957" w:rsidTr="007E0957">
        <w:trPr>
          <w:trHeight w:val="75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Ежемесячная денежная выплата в соответствии с Законом Челябинской области "О звании "Ветеран труда Челябинской области" (Социальное обеспечение и иные выплаты населению)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28 2 00 28320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300</w:t>
            </w:r>
          </w:p>
        </w:tc>
        <w:tc>
          <w:tcPr>
            <w:tcW w:w="98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03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7 081,400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7 081,400</w:t>
            </w:r>
          </w:p>
        </w:tc>
      </w:tr>
      <w:tr w:rsidR="005F6D50" w:rsidRPr="007E0957" w:rsidTr="007E0957">
        <w:trPr>
          <w:trHeight w:val="1395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Компенсация расходов на оплату жилых помещений и коммунальных услуг в соответствии с Законом Челябинской области "О дополнительных мерах социальной поддержки отдельных категорий граждан в Челябинской области" (Закупка товаров, работ и услуг для государственных (муниципальных) нужд)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28 2 00 28330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03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2,000</w:t>
            </w:r>
          </w:p>
        </w:tc>
      </w:tr>
      <w:tr w:rsidR="005F6D50" w:rsidRPr="007E0957" w:rsidTr="007E0957">
        <w:trPr>
          <w:trHeight w:val="114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Компенсация расходов на оплату жилых помещений и коммунальных услуг в соответствии с Законом Челябинской области "О дополнительных мерах социальной поддержки отдельных категорий граждан в Челябинской области" (Социальное обеспечение и иные выплаты населению)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28 2 00 28330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300</w:t>
            </w:r>
          </w:p>
        </w:tc>
        <w:tc>
          <w:tcPr>
            <w:tcW w:w="98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03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96,000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96,000</w:t>
            </w:r>
          </w:p>
        </w:tc>
      </w:tr>
      <w:tr w:rsidR="005F6D50" w:rsidRPr="007E0957" w:rsidTr="007E0957">
        <w:trPr>
          <w:trHeight w:val="114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Компенсационные выплаты за пользование услугами связи в соответствии с Законом Челябинской области "О дополнительных мерах социальной поддержки отдельных категорий граждан в Челябинской области" (Закупка товаров, работ и услуг для государственных (муниципальных) нужд)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28 2 00 28340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03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0,250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0,250</w:t>
            </w:r>
          </w:p>
        </w:tc>
      </w:tr>
      <w:tr w:rsidR="005F6D50" w:rsidRPr="007E0957" w:rsidTr="007E0957">
        <w:trPr>
          <w:trHeight w:val="114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Компенсационные выплаты за пользование услугами связи в соответствии с Законом Челябинской области "О дополнительных мерах социальной поддержки отдельных категорий граждан в Челябинской области" (Социальное обеспечение и иные выплаты населению)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28 2 00 28340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300</w:t>
            </w:r>
          </w:p>
        </w:tc>
        <w:tc>
          <w:tcPr>
            <w:tcW w:w="98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03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13,350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13,350</w:t>
            </w:r>
          </w:p>
        </w:tc>
      </w:tr>
      <w:tr w:rsidR="005F6D50" w:rsidRPr="007E0957" w:rsidTr="007E0957">
        <w:trPr>
          <w:trHeight w:val="1335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 xml:space="preserve">Компенсация расходов на уплату взноса на капитальный ремонт общего имущества в </w:t>
            </w:r>
            <w:r>
              <w:rPr>
                <w:sz w:val="16"/>
                <w:szCs w:val="16"/>
              </w:rPr>
              <w:t>многоквартирном</w:t>
            </w:r>
            <w:r w:rsidRPr="007E0957">
              <w:rPr>
                <w:sz w:val="16"/>
                <w:szCs w:val="16"/>
              </w:rPr>
              <w:t xml:space="preserve"> доме в соответствии с Законом Челябинской области "О дополнительных мерах социальной поддержки отдельных категорий граждан в Челябинской области"  (Закупка товаров, работ и услуг для государственных (муниципальных) нужд)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28 2 00 28350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03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12,501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12,501</w:t>
            </w:r>
          </w:p>
        </w:tc>
      </w:tr>
      <w:tr w:rsidR="005F6D50" w:rsidRPr="007E0957" w:rsidTr="007E0957">
        <w:trPr>
          <w:trHeight w:val="1335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Компенсация расходов на уплату взноса на капитальный ремонт общего имущества в многоквартирном доме в соответствии с Законом Челябинской области "О дополнительных мерах социальной поддержки отдельных категорий граждан в Челябинской области"  (Социальное обеспечение и иные выплаты населению)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28 2 00 28350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300</w:t>
            </w:r>
          </w:p>
        </w:tc>
        <w:tc>
          <w:tcPr>
            <w:tcW w:w="98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03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379,999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379,999</w:t>
            </w:r>
          </w:p>
        </w:tc>
      </w:tr>
      <w:tr w:rsidR="005F6D50" w:rsidRPr="007E0957" w:rsidTr="007E0957">
        <w:trPr>
          <w:trHeight w:val="72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Предоставление гражданам субсидий на оплату жилого помещения и коммунальных услуг (Закупка товаров, работ и услуг для государственных (муниципальных) нужд)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28 2 00 28370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03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190,486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9,514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200,000</w:t>
            </w:r>
          </w:p>
        </w:tc>
      </w:tr>
      <w:tr w:rsidR="005F6D50" w:rsidRPr="007E0957" w:rsidTr="007E0957">
        <w:trPr>
          <w:trHeight w:val="69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Предоставление гражданам субсидий на оплату жилого помещения и коммунальных услуг (Социальное обеспечение и иные выплаты населению)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28 2 00 28370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300</w:t>
            </w:r>
          </w:p>
        </w:tc>
        <w:tc>
          <w:tcPr>
            <w:tcW w:w="98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03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18 125,000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18 125,000</w:t>
            </w:r>
          </w:p>
        </w:tc>
      </w:tr>
      <w:tr w:rsidR="005F6D50" w:rsidRPr="007E0957" w:rsidTr="007E0957">
        <w:trPr>
          <w:trHeight w:val="1125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Предоставление гражданам субсидий на оплату жилого помещения и коммунальных услуг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28 2 00 28370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06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2 724,200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227,020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2 951,220</w:t>
            </w:r>
          </w:p>
        </w:tc>
      </w:tr>
      <w:tr w:rsidR="005F6D50" w:rsidRPr="007E0957" w:rsidTr="007E0957">
        <w:trPr>
          <w:trHeight w:val="69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Предоставление гражданам субсидий на оплату жилого помещения и коммунальных услуг (Закупка товаров, работ и услуг для государственных (муниципальных) нужд)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28 2 00 28370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06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419,514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-9,514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410,000</w:t>
            </w:r>
          </w:p>
        </w:tc>
      </w:tr>
      <w:tr w:rsidR="005F6D50" w:rsidRPr="007E0957" w:rsidTr="007E0957">
        <w:trPr>
          <w:trHeight w:val="45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Предоставление гражданам субсидий на оплату жилого помещения и коммунальных услуг (Иные бюджетные ассигнования)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28 2 00 28370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800</w:t>
            </w:r>
          </w:p>
        </w:tc>
        <w:tc>
          <w:tcPr>
            <w:tcW w:w="98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06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10,000</w:t>
            </w:r>
          </w:p>
        </w:tc>
      </w:tr>
      <w:tr w:rsidR="005F6D50" w:rsidRPr="007E0957" w:rsidTr="007E0957">
        <w:trPr>
          <w:trHeight w:val="114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Единовременная выплата в соответствии с Законом Челябинской области "О дополнительных мерах социальной поддержки отдельных категорий граждан в связи с переходом к цифровому телерадиовещанию" (Закупка товаров, работ и услуг для государственных (муниципальных) нужд)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28 2 00 28430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03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5,000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5,000</w:t>
            </w:r>
          </w:p>
        </w:tc>
      </w:tr>
      <w:tr w:rsidR="005F6D50" w:rsidRPr="007E0957" w:rsidTr="007E0957">
        <w:trPr>
          <w:trHeight w:val="1185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Единовременная выплата в соответствии с Законом Челябинской области "О дополнительных мерах социальной поддержки отдельных категорий граждан в связи с переходом к цифровому телерадиовещанию" (Социальное обеспечение и иные выплаты населению)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28 2 00 28430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300</w:t>
            </w:r>
          </w:p>
        </w:tc>
        <w:tc>
          <w:tcPr>
            <w:tcW w:w="98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03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224,500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-218,560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5,940</w:t>
            </w:r>
          </w:p>
        </w:tc>
      </w:tr>
      <w:tr w:rsidR="005F6D50" w:rsidRPr="007E0957" w:rsidTr="007E0957">
        <w:trPr>
          <w:trHeight w:val="915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Реализация полномочий Российской Федерации по предоставлению отдельных мер социальной поддержки гражданам, подвергшимся воздействию радиации (Закупка товаров, работ и услуг для государственных (муниципальных) нужд)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28 2 00 51370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03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370,000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370,000</w:t>
            </w:r>
          </w:p>
        </w:tc>
      </w:tr>
      <w:tr w:rsidR="005F6D50" w:rsidRPr="007E0957" w:rsidTr="007E0957">
        <w:trPr>
          <w:trHeight w:val="885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Реализация полномочий Российской Федерации по предоставлению отдельных мер социальной поддержки гражданам, подвергшимся воздействию радиации (Социальное обеспечение и иные выплаты населению)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28 2 00 51370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300</w:t>
            </w:r>
          </w:p>
        </w:tc>
        <w:tc>
          <w:tcPr>
            <w:tcW w:w="98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03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27 062,500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27 062,500</w:t>
            </w:r>
          </w:p>
        </w:tc>
      </w:tr>
      <w:tr w:rsidR="005F6D50" w:rsidRPr="007E0957" w:rsidTr="007E0957">
        <w:trPr>
          <w:trHeight w:val="885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Реализация полномочий Российской Федерации по осуществлению ежегодной денежной выплаты лицам, награжденным нагрудным знаком "Почетный донор России" (Закупка товаров, работ и услуг для государственных (муниципальных) нужд)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28 2 00 52200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03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7,000</w:t>
            </w:r>
          </w:p>
        </w:tc>
      </w:tr>
      <w:tr w:rsidR="005F6D50" w:rsidRPr="007E0957" w:rsidTr="007E0957">
        <w:trPr>
          <w:trHeight w:val="885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Реализация полномочий Российской Федерации по осуществлению ежегодной денежной выплаты лицам, награжденным нагрудным знаком "Почетный донор России" (Социальное обеспечение и иные выплаты населению)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28 2 00 52200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300</w:t>
            </w:r>
          </w:p>
        </w:tc>
        <w:tc>
          <w:tcPr>
            <w:tcW w:w="98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03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395,400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395,400</w:t>
            </w:r>
          </w:p>
        </w:tc>
      </w:tr>
      <w:tr w:rsidR="005F6D50" w:rsidRPr="007E0957" w:rsidTr="007E0957">
        <w:trPr>
          <w:trHeight w:val="885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Реализация полномочий Российской Федерации на оплату жилищно-коммунальных услуг отдельным категориям граждан (Закупка товаров, работ и услуг для государственных (муниципальных) нужд)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28 2 00 52500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03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400,000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400,000</w:t>
            </w:r>
          </w:p>
        </w:tc>
      </w:tr>
      <w:tr w:rsidR="005F6D50" w:rsidRPr="007E0957" w:rsidTr="007E0957">
        <w:trPr>
          <w:trHeight w:val="69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Реализация полномочий Российской Федерации на оплату жилищно-коммунальных услуг отдельным категориям граждан (Социальное обеспечение и иные выплаты населению)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28 2 00 52500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300</w:t>
            </w:r>
          </w:p>
        </w:tc>
        <w:tc>
          <w:tcPr>
            <w:tcW w:w="98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03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30 124,600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30 124,600</w:t>
            </w:r>
          </w:p>
        </w:tc>
      </w:tr>
      <w:tr w:rsidR="005F6D50" w:rsidRPr="007E0957" w:rsidTr="007E0957">
        <w:trPr>
          <w:trHeight w:val="1815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Реализация полномочий Российской Федерации по выплате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"Об обязательном страховании гражданской ответственности владельцев транспортных средств" (Закупка товаров, работ и услуг для государственных (муниципальных) нужд)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28 2 00 52800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03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0,100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0,100</w:t>
            </w:r>
          </w:p>
        </w:tc>
      </w:tr>
      <w:tr w:rsidR="005F6D50" w:rsidRPr="007E0957" w:rsidTr="007E0957">
        <w:trPr>
          <w:trHeight w:val="186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Реализация полномочий Российской Федерации по выплате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"Об обязательном страховании гражданской ответственности владельцев транспортных средств" (Социальное обеспечение и иные выплаты населению)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28 2 00 52800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300</w:t>
            </w:r>
          </w:p>
        </w:tc>
        <w:tc>
          <w:tcPr>
            <w:tcW w:w="98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03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7,700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7,700</w:t>
            </w:r>
          </w:p>
        </w:tc>
      </w:tr>
      <w:tr w:rsidR="005F6D50" w:rsidRPr="007E0957" w:rsidTr="007E0957">
        <w:trPr>
          <w:trHeight w:val="138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28 2 00 28380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01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1 663,524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468,799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2 132,323</w:t>
            </w:r>
          </w:p>
        </w:tc>
      </w:tr>
      <w:tr w:rsidR="005F6D50" w:rsidRPr="007E0957" w:rsidTr="007E0957">
        <w:trPr>
          <w:trHeight w:val="138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28 2 00 28380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02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8 781,625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2 129,670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10 911,295</w:t>
            </w:r>
          </w:p>
        </w:tc>
      </w:tr>
      <w:tr w:rsidR="005F6D50" w:rsidRPr="007E0957" w:rsidTr="007E0957">
        <w:trPr>
          <w:trHeight w:val="135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28 2 00 28380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03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1 198,950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298,905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1 497,855</w:t>
            </w:r>
          </w:p>
        </w:tc>
      </w:tr>
      <w:tr w:rsidR="005F6D50" w:rsidRPr="007E0957" w:rsidTr="007E0957">
        <w:trPr>
          <w:trHeight w:val="135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28 2 00 28380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08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01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903,552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307,005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1 210,557</w:t>
            </w:r>
          </w:p>
        </w:tc>
      </w:tr>
      <w:tr w:rsidR="005F6D50" w:rsidRPr="007E0957" w:rsidTr="007E0957">
        <w:trPr>
          <w:trHeight w:val="135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28 2 00 28380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02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768,240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768,240</w:t>
            </w:r>
          </w:p>
        </w:tc>
      </w:tr>
      <w:tr w:rsidR="005F6D50" w:rsidRPr="007E0957" w:rsidTr="007E0957">
        <w:trPr>
          <w:trHeight w:val="96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(Закупка товаров, работ и услуг для государственных (муниципальных) нужд)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28 2 00 28380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03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250,000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250,000</w:t>
            </w:r>
          </w:p>
        </w:tc>
      </w:tr>
      <w:tr w:rsidR="005F6D50" w:rsidRPr="007E0957" w:rsidTr="007E0957">
        <w:trPr>
          <w:trHeight w:val="975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(Социальное обеспечение и иные выплаты населению)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28 2 00 28380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300</w:t>
            </w:r>
          </w:p>
        </w:tc>
        <w:tc>
          <w:tcPr>
            <w:tcW w:w="98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03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23 960,097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-3 250,938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20 709,159</w:t>
            </w:r>
          </w:p>
        </w:tc>
      </w:tr>
      <w:tr w:rsidR="005F6D50" w:rsidRPr="007E0957" w:rsidTr="007E0957">
        <w:trPr>
          <w:trHeight w:val="1395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28 2 00 28380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04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800,000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800,000</w:t>
            </w:r>
          </w:p>
        </w:tc>
      </w:tr>
      <w:tr w:rsidR="005F6D50" w:rsidRPr="007E0957" w:rsidTr="007E0957">
        <w:trPr>
          <w:trHeight w:val="975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(Социальное обеспечение и иные выплаты населению)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28 2 00 28380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300</w:t>
            </w:r>
          </w:p>
        </w:tc>
        <w:tc>
          <w:tcPr>
            <w:tcW w:w="98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04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</w:tr>
      <w:tr w:rsidR="005F6D50" w:rsidRPr="007E0957" w:rsidTr="007E0957">
        <w:trPr>
          <w:trHeight w:val="135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28 2 00 28380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11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01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34,752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21,825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56,577</w:t>
            </w:r>
          </w:p>
        </w:tc>
      </w:tr>
      <w:tr w:rsidR="005F6D50" w:rsidRPr="007E0957" w:rsidTr="007E0957">
        <w:trPr>
          <w:trHeight w:val="1365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28 2 00 28380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11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02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81,060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24,735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105,795</w:t>
            </w:r>
          </w:p>
        </w:tc>
      </w:tr>
      <w:tr w:rsidR="005F6D50" w:rsidRPr="007E0957" w:rsidTr="007E0957">
        <w:trPr>
          <w:trHeight w:val="1365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Возмещение стоимости услуг по погребению и выплата социального пособия на погребение в соответствии с Законом Челябинской области "О возмещении стоимости услуг по погребению и выплате социального пособия на погребение" (Закупка товаров, работ и услуг для государственных (муниципальных) нужд)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28 2 00 28390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03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10,000</w:t>
            </w:r>
          </w:p>
        </w:tc>
      </w:tr>
      <w:tr w:rsidR="005F6D50" w:rsidRPr="007E0957" w:rsidTr="007E0957">
        <w:trPr>
          <w:trHeight w:val="120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Возмещение стоимости услуг по погребению и выплата социального пособия на погребение в соответствии с Законом Челябинской области "О возмещении стоимости услуг по погребению и выплате социального пособия на погребение" (Социальное обеспечение и иные выплаты населению)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28 2 00 28390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300</w:t>
            </w:r>
          </w:p>
        </w:tc>
        <w:tc>
          <w:tcPr>
            <w:tcW w:w="98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03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409,100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409,100</w:t>
            </w:r>
          </w:p>
        </w:tc>
      </w:tr>
      <w:tr w:rsidR="005F6D50" w:rsidRPr="007E0957" w:rsidTr="007E0957">
        <w:trPr>
          <w:trHeight w:val="750"/>
        </w:trPr>
        <w:tc>
          <w:tcPr>
            <w:tcW w:w="4065" w:type="dxa"/>
            <w:vAlign w:val="bottom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Адресная субсидия гражданам в связи с ростом платы за коммунальные услуги (Социальное обеспечение и иные выплаты населению)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28 2 00 28400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300</w:t>
            </w:r>
          </w:p>
        </w:tc>
        <w:tc>
          <w:tcPr>
            <w:tcW w:w="98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03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25,100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25,100</w:t>
            </w:r>
          </w:p>
        </w:tc>
      </w:tr>
      <w:tr w:rsidR="005F6D50" w:rsidRPr="007E0957" w:rsidTr="007E0957">
        <w:trPr>
          <w:trHeight w:val="162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Меры социальной поддержки в соответствии с Законом Челябинской области «О дополнительных мерах социальной поддержки детей погибших участников Великой Отечественной войны и приравненных к ним лиц» (ежемесячные денежные выплаты и возмещение расходов, связанных с проездом к местам захоронения) (Закупка товаров, работ и услуг для государственных (муниципальных) нужд)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28 2 00 28410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03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25,000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25,000</w:t>
            </w:r>
          </w:p>
        </w:tc>
      </w:tr>
      <w:tr w:rsidR="005F6D50" w:rsidRPr="007E0957" w:rsidTr="007E0957">
        <w:trPr>
          <w:trHeight w:val="159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Меры социальной поддержки в соответствии с Законом Челябинской области «О дополнительных мерах социальной поддержки детей погибших участников Великой Отечественной войны и приравненных к ним лиц» (ежемесячные денежные выплаты и возмещение расходов, связанных с проездом к местам захоронения) (Социальное обеспечение и иные выплаты населению)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28 2 00 28410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300</w:t>
            </w:r>
          </w:p>
        </w:tc>
        <w:tc>
          <w:tcPr>
            <w:tcW w:w="98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03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2 188,400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2 188,400</w:t>
            </w:r>
          </w:p>
        </w:tc>
      </w:tr>
      <w:tr w:rsidR="005F6D50" w:rsidRPr="007E0957" w:rsidTr="007E0957">
        <w:trPr>
          <w:trHeight w:val="72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i/>
                <w:iCs/>
                <w:sz w:val="16"/>
                <w:szCs w:val="16"/>
              </w:rPr>
            </w:pPr>
            <w:r w:rsidRPr="007E0957">
              <w:rPr>
                <w:i/>
                <w:iCs/>
                <w:sz w:val="16"/>
                <w:szCs w:val="16"/>
              </w:rPr>
              <w:t>Подпрограмма "Функционирование системы социального обслуживания и социальной поддержки отдельных категорий граждан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i/>
                <w:iCs/>
                <w:sz w:val="16"/>
                <w:szCs w:val="16"/>
              </w:rPr>
            </w:pPr>
            <w:r w:rsidRPr="007E0957">
              <w:rPr>
                <w:i/>
                <w:iCs/>
                <w:sz w:val="16"/>
                <w:szCs w:val="16"/>
              </w:rPr>
              <w:t>28 4 00 00000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i/>
                <w:iCs/>
                <w:sz w:val="16"/>
                <w:szCs w:val="16"/>
              </w:rPr>
            </w:pPr>
            <w:r w:rsidRPr="007E0957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vAlign w:val="center"/>
          </w:tcPr>
          <w:p w:rsidR="005F6D50" w:rsidRPr="007E0957" w:rsidRDefault="005F6D50" w:rsidP="007E0957">
            <w:pPr>
              <w:jc w:val="center"/>
              <w:rPr>
                <w:i/>
                <w:iCs/>
                <w:sz w:val="16"/>
                <w:szCs w:val="16"/>
              </w:rPr>
            </w:pPr>
            <w:r w:rsidRPr="007E0957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i/>
                <w:iCs/>
                <w:sz w:val="16"/>
                <w:szCs w:val="16"/>
              </w:rPr>
            </w:pPr>
            <w:r w:rsidRPr="007E0957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i/>
                <w:iCs/>
                <w:sz w:val="16"/>
                <w:szCs w:val="16"/>
              </w:rPr>
            </w:pPr>
            <w:r w:rsidRPr="007E0957">
              <w:rPr>
                <w:i/>
                <w:iCs/>
                <w:sz w:val="16"/>
                <w:szCs w:val="16"/>
              </w:rPr>
              <w:t>44 589,560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i/>
                <w:iCs/>
                <w:sz w:val="16"/>
                <w:szCs w:val="16"/>
              </w:rPr>
            </w:pPr>
            <w:r w:rsidRPr="007E0957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i/>
                <w:iCs/>
                <w:sz w:val="16"/>
                <w:szCs w:val="16"/>
              </w:rPr>
            </w:pPr>
            <w:r w:rsidRPr="007E0957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i/>
                <w:iCs/>
                <w:sz w:val="16"/>
                <w:szCs w:val="16"/>
              </w:rPr>
            </w:pPr>
            <w:r w:rsidRPr="007E0957">
              <w:rPr>
                <w:i/>
                <w:iCs/>
                <w:sz w:val="16"/>
                <w:szCs w:val="16"/>
              </w:rPr>
              <w:t>565,200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i/>
                <w:iCs/>
                <w:sz w:val="16"/>
                <w:szCs w:val="16"/>
              </w:rPr>
            </w:pPr>
            <w:r w:rsidRPr="007E0957">
              <w:rPr>
                <w:i/>
                <w:iCs/>
                <w:sz w:val="16"/>
                <w:szCs w:val="16"/>
              </w:rPr>
              <w:t>45 154,760</w:t>
            </w:r>
          </w:p>
        </w:tc>
      </w:tr>
      <w:tr w:rsidR="005F6D50" w:rsidRPr="007E0957" w:rsidTr="007E0957">
        <w:trPr>
          <w:trHeight w:val="855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Реализация переданных государственных полномочий по социальному обслуживанию граждан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28 4 00 28000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02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36 656,460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36 656,460</w:t>
            </w:r>
          </w:p>
        </w:tc>
      </w:tr>
      <w:tr w:rsidR="005F6D50" w:rsidRPr="007E0957" w:rsidTr="007E0957">
        <w:trPr>
          <w:trHeight w:val="138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Организация работы органов управления социальной защиты населения муниципальных образований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28 4 00 28080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06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6 817,400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565,200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7 382,600</w:t>
            </w:r>
          </w:p>
        </w:tc>
      </w:tr>
      <w:tr w:rsidR="005F6D50" w:rsidRPr="007E0957" w:rsidTr="007E0957">
        <w:trPr>
          <w:trHeight w:val="705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Организация работы органов управления социальной защиты населения муниципальных образований (Закупка товаров, работ и услуг для государственных (муниципальных) нужд)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28 4 00 28080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06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1 095,700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1 095,700</w:t>
            </w:r>
          </w:p>
        </w:tc>
      </w:tr>
      <w:tr w:rsidR="005F6D50" w:rsidRPr="007E0957" w:rsidTr="007E0957">
        <w:trPr>
          <w:trHeight w:val="705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Организация работы органов управления социальной защиты населения муниципальных образований  (Иные бюджетные ассигнования)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28 4 00 28080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800</w:t>
            </w:r>
          </w:p>
        </w:tc>
        <w:tc>
          <w:tcPr>
            <w:tcW w:w="98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06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20,000</w:t>
            </w:r>
          </w:p>
        </w:tc>
      </w:tr>
      <w:tr w:rsidR="005F6D50" w:rsidRPr="007E0957" w:rsidTr="007E0957">
        <w:trPr>
          <w:trHeight w:val="72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Государственная программа Челябинской области "Развитие сельского хозяйства в Челябинской области на 2017 - 2020 годы"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31 0 00 00000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vAlign w:val="center"/>
          </w:tcPr>
          <w:p w:rsidR="005F6D50" w:rsidRPr="007E0957" w:rsidRDefault="005F6D50" w:rsidP="007E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881,400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881,400</w:t>
            </w:r>
          </w:p>
        </w:tc>
      </w:tr>
      <w:tr w:rsidR="005F6D50" w:rsidRPr="007E0957" w:rsidTr="007E0957">
        <w:trPr>
          <w:trHeight w:val="705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Оказание консультационной помощи по вопросам сельскохозяйственного производства (Закупка товаров, работ и услуг для государственных (муниципальных) нужд)</w:t>
            </w:r>
          </w:p>
        </w:tc>
        <w:tc>
          <w:tcPr>
            <w:tcW w:w="1263" w:type="dxa"/>
            <w:vAlign w:val="bottom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31 6 00 61010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04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05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155,000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155,000</w:t>
            </w:r>
          </w:p>
        </w:tc>
      </w:tr>
      <w:tr w:rsidR="005F6D50" w:rsidRPr="007E0957" w:rsidTr="007E0957">
        <w:trPr>
          <w:trHeight w:val="945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Разработка и внедрение цифровых технологий, направленных на рациональное использование земель сельскохозяйственного назначения (Закупка товаров, работ и услуг для государственных (муниципальных) нужд)</w:t>
            </w:r>
          </w:p>
        </w:tc>
        <w:tc>
          <w:tcPr>
            <w:tcW w:w="1263" w:type="dxa"/>
            <w:vAlign w:val="bottom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31 6 00 31020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04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05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336,400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336,400</w:t>
            </w:r>
          </w:p>
        </w:tc>
      </w:tr>
      <w:tr w:rsidR="005F6D50" w:rsidRPr="007E0957" w:rsidTr="007E0957">
        <w:trPr>
          <w:trHeight w:val="69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Организация мероприятий по отлову животных без владельцев, в том числе их транспортировке и немедленной передаче в приюты для животных  (Межбюджетные трансферты)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31 6 00 61081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500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04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05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200,600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200,600</w:t>
            </w:r>
          </w:p>
        </w:tc>
      </w:tr>
      <w:tr w:rsidR="005F6D50" w:rsidRPr="007E0957" w:rsidTr="007E0957">
        <w:trPr>
          <w:trHeight w:val="525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Организация мероприятий, проводимых  в приютах для животных  (Межбюджетные трансферты)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31 6 00 61082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500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04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05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189,400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189,400</w:t>
            </w:r>
          </w:p>
        </w:tc>
      </w:tr>
      <w:tr w:rsidR="005F6D50" w:rsidRPr="007E0957" w:rsidTr="007E0957">
        <w:trPr>
          <w:trHeight w:val="795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Государственная программа Челябинской области "Развитие культуры и туризма в Челябинской области на 2020 - 2022 годы"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38 0 00 00000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vAlign w:val="center"/>
          </w:tcPr>
          <w:p w:rsidR="005F6D50" w:rsidRPr="007E0957" w:rsidRDefault="005F6D50" w:rsidP="007E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7 716,560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7 716,560</w:t>
            </w:r>
          </w:p>
        </w:tc>
      </w:tr>
      <w:tr w:rsidR="005F6D50" w:rsidRPr="007E0957" w:rsidTr="007E0957">
        <w:trPr>
          <w:trHeight w:val="75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Комплектование книжных фондов муниципальных общедоступных  библиотек (Закупка товаров, работ и услуг для государственных (муниципальных) нужд)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38 1 00 L519Б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08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01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</w:tr>
      <w:tr w:rsidR="005F6D50" w:rsidRPr="007E0957" w:rsidTr="007E0957">
        <w:trPr>
          <w:trHeight w:val="75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Государственная поддержка лучших сельских учреждений культуры (Закупка товаров, работ и услуг для государственных (муниципальных) нужд)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38 1 00 L519В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08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01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143,460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143,460</w:t>
            </w:r>
          </w:p>
        </w:tc>
      </w:tr>
      <w:tr w:rsidR="005F6D50" w:rsidRPr="007E0957" w:rsidTr="007E0957">
        <w:trPr>
          <w:trHeight w:val="75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Государственная поддержка лучших работников сельских учреждений культуры (Закупка товаров, работ и услуг для государственных (муниципальных) нужд)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38 1 00 L519Г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08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01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63,000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-63,000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</w:tr>
      <w:tr w:rsidR="005F6D50" w:rsidRPr="007E0957" w:rsidTr="007E0957">
        <w:trPr>
          <w:trHeight w:val="75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Государственная поддержка лучших работников сельских учреждений культуры (Социальное обеспечение и иные выплаты населению)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38 1 00 L519Г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300</w:t>
            </w:r>
          </w:p>
        </w:tc>
        <w:tc>
          <w:tcPr>
            <w:tcW w:w="98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08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01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15,000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63,000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78,000</w:t>
            </w:r>
          </w:p>
        </w:tc>
      </w:tr>
      <w:tr w:rsidR="005F6D50" w:rsidRPr="007E0957" w:rsidTr="007E0957">
        <w:trPr>
          <w:trHeight w:val="135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Проведение ремонтных работ, противопожарных мероприятий, энергосберегающих мероприятий в зданиях учреждений культуры, находящихся в муниципальной собственности, и приобретение основных средств для муниципальных учреждений (Закупка товаров, работ и услуг для государственных (муниципальных) нужд)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38 6 00 6811 0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08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01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7 495,100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7 495,100</w:t>
            </w:r>
          </w:p>
        </w:tc>
      </w:tr>
      <w:tr w:rsidR="005F6D50" w:rsidRPr="007E0957" w:rsidTr="007E0957">
        <w:trPr>
          <w:trHeight w:val="465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Государственная программа Челябинской области "Охрана окружающей среды Челябинской области"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43 0 00 00000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vAlign w:val="center"/>
          </w:tcPr>
          <w:p w:rsidR="005F6D50" w:rsidRPr="007E0957" w:rsidRDefault="005F6D50" w:rsidP="007E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6 837,000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6 837,000</w:t>
            </w:r>
          </w:p>
        </w:tc>
      </w:tr>
      <w:tr w:rsidR="005F6D50" w:rsidRPr="007E0957" w:rsidTr="007E0957">
        <w:trPr>
          <w:trHeight w:val="1155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Рекультивация земельных участков, нарушенных размещением твердых коммунальных отходов, и ликвидация объектов накопленного экологического вреда за счет средств областного бюджета (Закупка товаров, работ и услуг для обеспечения государственных (муниципальных) нужд)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43 2 G1 43030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06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05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3 990,000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3 990,000</w:t>
            </w:r>
          </w:p>
        </w:tc>
      </w:tr>
      <w:tr w:rsidR="005F6D50" w:rsidRPr="007E0957" w:rsidTr="007E0957">
        <w:trPr>
          <w:trHeight w:val="72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Создание и содержание мест (площадок) накопления твердых коммунальных отходов (Закупка товаров, работ и услуг для государственных (муниципальных) нужд)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43 2 G2 43120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06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05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2 847,000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2 847,000</w:t>
            </w:r>
          </w:p>
        </w:tc>
      </w:tr>
      <w:tr w:rsidR="005F6D50" w:rsidRPr="007E0957" w:rsidTr="007E0957">
        <w:trPr>
          <w:trHeight w:val="72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Государственная программа Челябинской области "Благоустройство населенных пунктов Челябинской области" на 2018 - 2022 годы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45 0 00 00000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vAlign w:val="center"/>
          </w:tcPr>
          <w:p w:rsidR="005F6D50" w:rsidRPr="007E0957" w:rsidRDefault="005F6D50" w:rsidP="007E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9 797,700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9 797,700</w:t>
            </w:r>
          </w:p>
        </w:tc>
      </w:tr>
      <w:tr w:rsidR="005F6D50" w:rsidRPr="007E0957" w:rsidTr="007E0957">
        <w:trPr>
          <w:trHeight w:val="735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Субсидии местным бюджетам для софинансирования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45 0 01 00000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vAlign w:val="center"/>
          </w:tcPr>
          <w:p w:rsidR="005F6D50" w:rsidRPr="007E0957" w:rsidRDefault="005F6D50" w:rsidP="007E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9 797,700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9 797,700</w:t>
            </w:r>
          </w:p>
        </w:tc>
      </w:tr>
      <w:tr w:rsidR="005F6D50" w:rsidRPr="007E0957" w:rsidTr="007E0957">
        <w:trPr>
          <w:trHeight w:val="69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Реализация программ Формирование комфортной городской среды"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45 0 F2 55550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05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03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9 797,700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9 797,700</w:t>
            </w:r>
          </w:p>
        </w:tc>
      </w:tr>
      <w:tr w:rsidR="005F6D50" w:rsidRPr="007E0957" w:rsidTr="007E0957">
        <w:trPr>
          <w:trHeight w:val="69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Государственная программа Челябинской области «Обеспечение общественной безопасности в Челябинской области»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46 0 00 00000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vAlign w:val="center"/>
          </w:tcPr>
          <w:p w:rsidR="005F6D50" w:rsidRPr="007E0957" w:rsidRDefault="005F6D50" w:rsidP="007E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2 843,500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2 843,500</w:t>
            </w:r>
          </w:p>
        </w:tc>
      </w:tr>
      <w:tr w:rsidR="005F6D50" w:rsidRPr="007E0957" w:rsidTr="007E0957">
        <w:trPr>
          <w:trHeight w:val="69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Мероприятия по информированию населения об ограничении использования водных объектов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46 1 00 46160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03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09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1 170,000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1 170,000</w:t>
            </w:r>
          </w:p>
        </w:tc>
      </w:tr>
      <w:tr w:rsidR="005F6D50" w:rsidRPr="007E0957" w:rsidTr="007E0957">
        <w:trPr>
          <w:trHeight w:val="69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 (Межбюджетные трансферты)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46 3 00 51180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500</w:t>
            </w:r>
          </w:p>
        </w:tc>
        <w:tc>
          <w:tcPr>
            <w:tcW w:w="98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02</w:t>
            </w:r>
          </w:p>
        </w:tc>
        <w:tc>
          <w:tcPr>
            <w:tcW w:w="960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03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1 673,500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1 673,500</w:t>
            </w:r>
          </w:p>
        </w:tc>
      </w:tr>
      <w:tr w:rsidR="005F6D50" w:rsidRPr="007E0957" w:rsidTr="007E0957">
        <w:trPr>
          <w:trHeight w:val="45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Повышение уровня и качества жизни населения Кунашакского муниципального района</w:t>
            </w:r>
          </w:p>
        </w:tc>
        <w:tc>
          <w:tcPr>
            <w:tcW w:w="1263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79 0 00 00000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475 157,316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-3 311,031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6 676,831</w:t>
            </w:r>
          </w:p>
        </w:tc>
        <w:tc>
          <w:tcPr>
            <w:tcW w:w="1383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478 523,116</w:t>
            </w:r>
          </w:p>
        </w:tc>
      </w:tr>
      <w:tr w:rsidR="005F6D50" w:rsidRPr="007E0957" w:rsidTr="007E0957">
        <w:trPr>
          <w:trHeight w:val="42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E0957">
              <w:rPr>
                <w:b/>
                <w:bCs/>
                <w:i/>
                <w:iCs/>
                <w:sz w:val="16"/>
                <w:szCs w:val="16"/>
              </w:rPr>
              <w:t>Повышение эффективности системы управления муниципальным образованием</w:t>
            </w:r>
          </w:p>
        </w:tc>
        <w:tc>
          <w:tcPr>
            <w:tcW w:w="1263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E0957">
              <w:rPr>
                <w:b/>
                <w:bCs/>
                <w:i/>
                <w:iCs/>
                <w:sz w:val="16"/>
                <w:szCs w:val="16"/>
              </w:rPr>
              <w:t>79 0 00 10000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E0957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E0957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E0957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7E0957">
              <w:rPr>
                <w:b/>
                <w:bCs/>
                <w:i/>
                <w:iCs/>
                <w:sz w:val="16"/>
                <w:szCs w:val="16"/>
              </w:rPr>
              <w:t>10 595,872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7E0957">
              <w:rPr>
                <w:b/>
                <w:bCs/>
                <w:i/>
                <w:iCs/>
                <w:sz w:val="16"/>
                <w:szCs w:val="16"/>
              </w:rPr>
              <w:t>148,358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7E0957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7E0957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83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7E0957">
              <w:rPr>
                <w:b/>
                <w:bCs/>
                <w:i/>
                <w:iCs/>
                <w:sz w:val="16"/>
                <w:szCs w:val="16"/>
              </w:rPr>
              <w:t>10 744,230</w:t>
            </w:r>
          </w:p>
        </w:tc>
      </w:tr>
      <w:tr w:rsidR="005F6D50" w:rsidRPr="007E0957" w:rsidTr="007E0957">
        <w:trPr>
          <w:trHeight w:val="45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i/>
                <w:iCs/>
                <w:sz w:val="16"/>
                <w:szCs w:val="16"/>
              </w:rPr>
            </w:pPr>
            <w:r w:rsidRPr="007E0957">
              <w:rPr>
                <w:i/>
                <w:iCs/>
                <w:sz w:val="16"/>
                <w:szCs w:val="16"/>
              </w:rPr>
              <w:t>Обеспечение исполнения муниципальных функций в рамках полномочий муниципального образования</w:t>
            </w:r>
          </w:p>
        </w:tc>
        <w:tc>
          <w:tcPr>
            <w:tcW w:w="1263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i/>
                <w:iCs/>
                <w:sz w:val="16"/>
                <w:szCs w:val="16"/>
              </w:rPr>
            </w:pPr>
            <w:r w:rsidRPr="007E0957">
              <w:rPr>
                <w:i/>
                <w:iCs/>
                <w:sz w:val="16"/>
                <w:szCs w:val="16"/>
              </w:rPr>
              <w:t>79 0 00 11000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i/>
                <w:iCs/>
                <w:sz w:val="16"/>
                <w:szCs w:val="16"/>
              </w:rPr>
            </w:pPr>
            <w:r w:rsidRPr="007E0957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i/>
                <w:iCs/>
                <w:sz w:val="16"/>
                <w:szCs w:val="16"/>
              </w:rPr>
            </w:pPr>
            <w:r w:rsidRPr="007E0957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i/>
                <w:iCs/>
                <w:sz w:val="16"/>
                <w:szCs w:val="16"/>
              </w:rPr>
            </w:pPr>
            <w:r w:rsidRPr="007E0957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i/>
                <w:iCs/>
                <w:sz w:val="16"/>
                <w:szCs w:val="16"/>
              </w:rPr>
            </w:pPr>
            <w:r w:rsidRPr="007E0957">
              <w:rPr>
                <w:i/>
                <w:iCs/>
                <w:sz w:val="16"/>
                <w:szCs w:val="16"/>
              </w:rPr>
              <w:t>9 350,872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i/>
                <w:iCs/>
                <w:sz w:val="16"/>
                <w:szCs w:val="16"/>
              </w:rPr>
            </w:pPr>
            <w:r w:rsidRPr="007E0957">
              <w:rPr>
                <w:i/>
                <w:iCs/>
                <w:sz w:val="16"/>
                <w:szCs w:val="16"/>
              </w:rPr>
              <w:t>203,358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i/>
                <w:iCs/>
                <w:sz w:val="16"/>
                <w:szCs w:val="16"/>
              </w:rPr>
            </w:pPr>
            <w:r w:rsidRPr="007E0957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i/>
                <w:iCs/>
                <w:sz w:val="16"/>
                <w:szCs w:val="16"/>
              </w:rPr>
            </w:pPr>
            <w:r w:rsidRPr="007E0957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83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i/>
                <w:iCs/>
                <w:sz w:val="16"/>
                <w:szCs w:val="16"/>
              </w:rPr>
            </w:pPr>
            <w:r w:rsidRPr="007E0957">
              <w:rPr>
                <w:i/>
                <w:iCs/>
                <w:sz w:val="16"/>
                <w:szCs w:val="16"/>
              </w:rPr>
              <w:t>9 554,230</w:t>
            </w:r>
          </w:p>
        </w:tc>
      </w:tr>
      <w:tr w:rsidR="005F6D50" w:rsidRPr="007E0957" w:rsidTr="007E0957">
        <w:trPr>
          <w:trHeight w:val="90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МП "Улучшение условий и охраны труда в Кунашакском муниципальном районе на 2019-2021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263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79 0 00 11010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01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13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20,000</w:t>
            </w:r>
          </w:p>
        </w:tc>
      </w:tr>
      <w:tr w:rsidR="005F6D50" w:rsidRPr="007E0957" w:rsidTr="007E0957">
        <w:trPr>
          <w:trHeight w:val="675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МП "Управление муниципальным имуществом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263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79 0 00 11020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01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13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7 300,872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293,358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7 594,230</w:t>
            </w:r>
          </w:p>
        </w:tc>
      </w:tr>
      <w:tr w:rsidR="005F6D50" w:rsidRPr="007E0957" w:rsidTr="007E0957">
        <w:trPr>
          <w:trHeight w:val="675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МП "Управление муниципальным имуществом на 2018-2020 годы"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263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79 0 00 11020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400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01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13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1 900,000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1 900,000</w:t>
            </w:r>
          </w:p>
        </w:tc>
      </w:tr>
      <w:tr w:rsidR="005F6D50" w:rsidRPr="007E0957" w:rsidTr="007E0957">
        <w:trPr>
          <w:trHeight w:val="99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МП "Описание местоположения границ населенных пунктов Кунашакского муниципального района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263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79 0 00 11030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01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13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30,000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40,000</w:t>
            </w:r>
          </w:p>
        </w:tc>
      </w:tr>
      <w:tr w:rsidR="005F6D50" w:rsidRPr="007E0957" w:rsidTr="007E0957">
        <w:trPr>
          <w:trHeight w:val="885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МП "Переселение в 2019-2021 годы граждан из аварийного жилищного фонда на территории КМР" (Закупка товаров, работ и услуг для обеспечения государственных (муниципальных) нужд)</w:t>
            </w:r>
          </w:p>
        </w:tc>
        <w:tc>
          <w:tcPr>
            <w:tcW w:w="1263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79 0 00 11040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01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13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100,000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-100,000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</w:tr>
      <w:tr w:rsidR="005F6D50" w:rsidRPr="007E0957" w:rsidTr="007E0957">
        <w:trPr>
          <w:trHeight w:val="45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i/>
                <w:iCs/>
                <w:sz w:val="16"/>
                <w:szCs w:val="16"/>
              </w:rPr>
            </w:pPr>
            <w:r w:rsidRPr="007E0957">
              <w:rPr>
                <w:i/>
                <w:iCs/>
                <w:sz w:val="16"/>
                <w:szCs w:val="16"/>
              </w:rPr>
              <w:t>Повышение эффективности и результативности деятельности муниципальных служащих</w:t>
            </w:r>
          </w:p>
        </w:tc>
        <w:tc>
          <w:tcPr>
            <w:tcW w:w="1263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i/>
                <w:iCs/>
                <w:sz w:val="16"/>
                <w:szCs w:val="16"/>
              </w:rPr>
            </w:pPr>
            <w:r w:rsidRPr="007E0957">
              <w:rPr>
                <w:i/>
                <w:iCs/>
                <w:sz w:val="16"/>
                <w:szCs w:val="16"/>
              </w:rPr>
              <w:t>79 0 00 12000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i/>
                <w:iCs/>
                <w:sz w:val="16"/>
                <w:szCs w:val="16"/>
              </w:rPr>
            </w:pPr>
            <w:r w:rsidRPr="007E0957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i/>
                <w:iCs/>
                <w:sz w:val="16"/>
                <w:szCs w:val="16"/>
              </w:rPr>
            </w:pPr>
            <w:r w:rsidRPr="007E0957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i/>
                <w:iCs/>
                <w:sz w:val="16"/>
                <w:szCs w:val="16"/>
              </w:rPr>
            </w:pPr>
            <w:r w:rsidRPr="007E0957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i/>
                <w:iCs/>
                <w:sz w:val="16"/>
                <w:szCs w:val="16"/>
              </w:rPr>
            </w:pPr>
            <w:r w:rsidRPr="007E0957">
              <w:rPr>
                <w:i/>
                <w:iCs/>
                <w:sz w:val="16"/>
                <w:szCs w:val="16"/>
              </w:rPr>
              <w:t>150,000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i/>
                <w:iCs/>
                <w:sz w:val="16"/>
                <w:szCs w:val="16"/>
              </w:rPr>
            </w:pPr>
            <w:r w:rsidRPr="007E0957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i/>
                <w:iCs/>
                <w:sz w:val="16"/>
                <w:szCs w:val="16"/>
              </w:rPr>
            </w:pPr>
            <w:r w:rsidRPr="007E0957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i/>
                <w:iCs/>
                <w:sz w:val="16"/>
                <w:szCs w:val="16"/>
              </w:rPr>
            </w:pPr>
            <w:r w:rsidRPr="007E0957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83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i/>
                <w:iCs/>
                <w:sz w:val="16"/>
                <w:szCs w:val="16"/>
              </w:rPr>
            </w:pPr>
            <w:r w:rsidRPr="007E0957">
              <w:rPr>
                <w:i/>
                <w:iCs/>
                <w:sz w:val="16"/>
                <w:szCs w:val="16"/>
              </w:rPr>
              <w:t>150,000</w:t>
            </w:r>
          </w:p>
        </w:tc>
      </w:tr>
      <w:tr w:rsidR="005F6D50" w:rsidRPr="007E0957" w:rsidTr="007E0957">
        <w:trPr>
          <w:trHeight w:val="90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МП "Развитие муниципальной службы в Кунашакском муниципальном районе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263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79 0 00 12010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01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13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100,000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100,000</w:t>
            </w:r>
          </w:p>
        </w:tc>
      </w:tr>
      <w:tr w:rsidR="005F6D50" w:rsidRPr="007E0957" w:rsidTr="007E0957">
        <w:trPr>
          <w:trHeight w:val="90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МП "Проиводействия коррупции на территории Кунашакского муниципального района на 2020-2022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263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79 0 00 12020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01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13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50,000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50,000</w:t>
            </w:r>
          </w:p>
        </w:tc>
      </w:tr>
      <w:tr w:rsidR="005F6D50" w:rsidRPr="007E0957" w:rsidTr="007E0957">
        <w:trPr>
          <w:trHeight w:val="675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i/>
                <w:iCs/>
                <w:sz w:val="16"/>
                <w:szCs w:val="16"/>
              </w:rPr>
            </w:pPr>
            <w:r w:rsidRPr="007E0957">
              <w:rPr>
                <w:i/>
                <w:iCs/>
                <w:sz w:val="16"/>
                <w:szCs w:val="16"/>
              </w:rPr>
              <w:t>Информационное освещение деятельности органов государственной власти Челябинской области и поддержка средств массовой информации</w:t>
            </w:r>
          </w:p>
        </w:tc>
        <w:tc>
          <w:tcPr>
            <w:tcW w:w="1263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i/>
                <w:iCs/>
                <w:sz w:val="16"/>
                <w:szCs w:val="16"/>
              </w:rPr>
            </w:pPr>
            <w:r w:rsidRPr="007E0957">
              <w:rPr>
                <w:i/>
                <w:iCs/>
                <w:sz w:val="16"/>
                <w:szCs w:val="16"/>
              </w:rPr>
              <w:t>79 0 00 13000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i/>
                <w:iCs/>
                <w:sz w:val="16"/>
                <w:szCs w:val="16"/>
              </w:rPr>
            </w:pPr>
            <w:r w:rsidRPr="007E0957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i/>
                <w:iCs/>
                <w:sz w:val="16"/>
                <w:szCs w:val="16"/>
              </w:rPr>
            </w:pPr>
            <w:r w:rsidRPr="007E0957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i/>
                <w:iCs/>
                <w:sz w:val="16"/>
                <w:szCs w:val="16"/>
              </w:rPr>
            </w:pPr>
            <w:r w:rsidRPr="007E0957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i/>
                <w:iCs/>
                <w:sz w:val="16"/>
                <w:szCs w:val="16"/>
              </w:rPr>
            </w:pPr>
            <w:r w:rsidRPr="007E0957">
              <w:rPr>
                <w:i/>
                <w:iCs/>
                <w:sz w:val="16"/>
                <w:szCs w:val="16"/>
              </w:rPr>
              <w:t>1 095,000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i/>
                <w:iCs/>
                <w:sz w:val="16"/>
                <w:szCs w:val="16"/>
              </w:rPr>
            </w:pPr>
            <w:r w:rsidRPr="007E0957">
              <w:rPr>
                <w:i/>
                <w:iCs/>
                <w:sz w:val="16"/>
                <w:szCs w:val="16"/>
              </w:rPr>
              <w:t>-55,000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i/>
                <w:iCs/>
                <w:sz w:val="16"/>
                <w:szCs w:val="16"/>
              </w:rPr>
            </w:pPr>
            <w:r w:rsidRPr="007E0957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i/>
                <w:iCs/>
                <w:sz w:val="16"/>
                <w:szCs w:val="16"/>
              </w:rPr>
            </w:pPr>
            <w:r w:rsidRPr="007E0957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83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i/>
                <w:iCs/>
                <w:sz w:val="16"/>
                <w:szCs w:val="16"/>
              </w:rPr>
            </w:pPr>
            <w:r w:rsidRPr="007E0957">
              <w:rPr>
                <w:i/>
                <w:iCs/>
                <w:sz w:val="16"/>
                <w:szCs w:val="16"/>
              </w:rPr>
              <w:t>1 040,000</w:t>
            </w:r>
          </w:p>
        </w:tc>
      </w:tr>
      <w:tr w:rsidR="005F6D50" w:rsidRPr="007E0957" w:rsidTr="007E0957">
        <w:trPr>
          <w:trHeight w:val="90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МП "Развитие средств массовой информации в Кунашакском муниципальном районе на 2020-2022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263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79 0 00 13010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12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02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55,000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-55,000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</w:tr>
      <w:tr w:rsidR="005F6D50" w:rsidRPr="007E0957" w:rsidTr="007E0957">
        <w:trPr>
          <w:trHeight w:val="90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МП "Развитие средств массовой информации в Кунашакском муниципальном районе на 2020-2022 годы"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63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79 0 00 13010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12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02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1 040,000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1 040,000</w:t>
            </w:r>
          </w:p>
        </w:tc>
      </w:tr>
      <w:tr w:rsidR="005F6D50" w:rsidRPr="007E0957" w:rsidTr="007E0957">
        <w:trPr>
          <w:trHeight w:val="225"/>
        </w:trPr>
        <w:tc>
          <w:tcPr>
            <w:tcW w:w="4065" w:type="dxa"/>
            <w:noWrap/>
            <w:vAlign w:val="bottom"/>
          </w:tcPr>
          <w:p w:rsidR="005F6D50" w:rsidRPr="007E0957" w:rsidRDefault="005F6D50" w:rsidP="007E0957">
            <w:pPr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Обеспечение устойчивых темпов экономического развития</w:t>
            </w:r>
          </w:p>
        </w:tc>
        <w:tc>
          <w:tcPr>
            <w:tcW w:w="1263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79 0 00 20000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840,000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632,169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6 466,831</w:t>
            </w:r>
          </w:p>
        </w:tc>
        <w:tc>
          <w:tcPr>
            <w:tcW w:w="1383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7 939,000</w:t>
            </w:r>
          </w:p>
        </w:tc>
      </w:tr>
      <w:tr w:rsidR="005F6D50" w:rsidRPr="007E0957" w:rsidTr="007E0957">
        <w:trPr>
          <w:trHeight w:val="1155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Обеспечение благоприятных условий для развития малого и среднего предпринимательства, повышение его роли в социально-экономическом развитии района, стимулирование экономической активности субъектов малого и среднего предпринимательства в Кунашакском муниципальном районе</w:t>
            </w:r>
          </w:p>
        </w:tc>
        <w:tc>
          <w:tcPr>
            <w:tcW w:w="1263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79 0 00 21000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 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500,000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-41,000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459,000</w:t>
            </w:r>
          </w:p>
        </w:tc>
      </w:tr>
      <w:tr w:rsidR="005F6D50" w:rsidRPr="007E0957" w:rsidTr="007E0957">
        <w:trPr>
          <w:trHeight w:val="93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МП "Развитие малого и среднего предпринимательства, сельского хозяйства и рыболовства в Кунашакском муниципальном районе на 2020-2022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263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79 0 00 21020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01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13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</w:tr>
      <w:tr w:rsidR="005F6D50" w:rsidRPr="007E0957" w:rsidTr="007E0957">
        <w:trPr>
          <w:trHeight w:val="93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МП "Развитие малого и среднего предпринимательства, сельского хозяйства и рыболовства в Кунашакском муниципальном районе на 2020-2022 годы" (Социальное обеспечение и иные выплаты населению)</w:t>
            </w:r>
          </w:p>
        </w:tc>
        <w:tc>
          <w:tcPr>
            <w:tcW w:w="1263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79 0 00 21020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300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01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13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500,000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-41,000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459,000</w:t>
            </w:r>
          </w:p>
        </w:tc>
      </w:tr>
      <w:tr w:rsidR="005F6D50" w:rsidRPr="007E0957" w:rsidTr="007E0957">
        <w:trPr>
          <w:trHeight w:val="93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Cоздание условий для стабильного функционирования пассажирского автомобильного транспорта, обеспечения качества и равной доступности услуг общественного транспорта для всех категорий населения</w:t>
            </w:r>
          </w:p>
        </w:tc>
        <w:tc>
          <w:tcPr>
            <w:tcW w:w="1263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79 0 00 22000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 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340,000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673,169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6 466,831</w:t>
            </w:r>
          </w:p>
        </w:tc>
        <w:tc>
          <w:tcPr>
            <w:tcW w:w="1383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7 480,000</w:t>
            </w:r>
          </w:p>
        </w:tc>
      </w:tr>
      <w:tr w:rsidR="005F6D50" w:rsidRPr="007E0957" w:rsidTr="007E0957">
        <w:trPr>
          <w:trHeight w:val="93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Муниципальная программа «Развитие общественного пассажирского транспорта в Кунашакском муниципальном районе на 2020-2022 годы» (Закупка товаров, работ и услуг для обеспечения государственных (муниципальных) нужд)</w:t>
            </w:r>
          </w:p>
        </w:tc>
        <w:tc>
          <w:tcPr>
            <w:tcW w:w="1263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79 0 00 22010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04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08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340,000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673,169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6 466,831</w:t>
            </w:r>
          </w:p>
        </w:tc>
        <w:tc>
          <w:tcPr>
            <w:tcW w:w="1383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7 480,000</w:t>
            </w:r>
          </w:p>
        </w:tc>
      </w:tr>
      <w:tr w:rsidR="005F6D50" w:rsidRPr="007E0957" w:rsidTr="007E0957">
        <w:trPr>
          <w:trHeight w:val="225"/>
        </w:trPr>
        <w:tc>
          <w:tcPr>
            <w:tcW w:w="4065" w:type="dxa"/>
            <w:noWrap/>
            <w:vAlign w:val="bottom"/>
          </w:tcPr>
          <w:p w:rsidR="005F6D50" w:rsidRPr="007E0957" w:rsidRDefault="005F6D50" w:rsidP="007E0957">
            <w:pPr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Развитие человеческого капитала</w:t>
            </w:r>
          </w:p>
        </w:tc>
        <w:tc>
          <w:tcPr>
            <w:tcW w:w="1263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79 0 00 30000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463 721,444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-4 091,558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210,000</w:t>
            </w:r>
          </w:p>
        </w:tc>
        <w:tc>
          <w:tcPr>
            <w:tcW w:w="1383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459 839,886</w:t>
            </w:r>
          </w:p>
        </w:tc>
      </w:tr>
      <w:tr w:rsidR="005F6D50" w:rsidRPr="007E0957" w:rsidTr="007E0957">
        <w:trPr>
          <w:trHeight w:val="225"/>
        </w:trPr>
        <w:tc>
          <w:tcPr>
            <w:tcW w:w="4065" w:type="dxa"/>
            <w:noWrap/>
            <w:vAlign w:val="bottom"/>
          </w:tcPr>
          <w:p w:rsidR="005F6D50" w:rsidRPr="007E0957" w:rsidRDefault="005F6D50" w:rsidP="007E0957">
            <w:pPr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Развитие образования</w:t>
            </w:r>
          </w:p>
        </w:tc>
        <w:tc>
          <w:tcPr>
            <w:tcW w:w="1263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79 0 00 31000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250 877,906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-3 932,164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83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246 945,742</w:t>
            </w:r>
          </w:p>
        </w:tc>
      </w:tr>
      <w:tr w:rsidR="005F6D50" w:rsidRPr="007E0957" w:rsidTr="007E0957">
        <w:trPr>
          <w:trHeight w:val="45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i/>
                <w:iCs/>
                <w:sz w:val="16"/>
                <w:szCs w:val="16"/>
              </w:rPr>
            </w:pPr>
            <w:r w:rsidRPr="007E0957">
              <w:rPr>
                <w:i/>
                <w:iCs/>
                <w:sz w:val="16"/>
                <w:szCs w:val="16"/>
              </w:rPr>
              <w:t>МП "Развитие образования в Кунашакском муниципальном районе на 2018-2020 годы"</w:t>
            </w:r>
          </w:p>
        </w:tc>
        <w:tc>
          <w:tcPr>
            <w:tcW w:w="1263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79 0 00 31010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250 877,906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-3 932,164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83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246 945,742</w:t>
            </w:r>
          </w:p>
        </w:tc>
      </w:tr>
      <w:tr w:rsidR="005F6D50" w:rsidRPr="007E0957" w:rsidTr="007E0957">
        <w:trPr>
          <w:trHeight w:val="1395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Подпрограмма</w:t>
            </w:r>
            <w:r w:rsidRPr="007E0957">
              <w:rPr>
                <w:sz w:val="16"/>
                <w:szCs w:val="16"/>
              </w:rPr>
              <w:t xml:space="preserve"> "Развитие дошкольного образования Кунашакского муниципального района" на 2018-2020 годы"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63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79 1 00 31010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01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16 293,702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-666,940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15 626,762</w:t>
            </w:r>
          </w:p>
        </w:tc>
      </w:tr>
      <w:tr w:rsidR="005F6D50" w:rsidRPr="007E0957" w:rsidTr="007E0957">
        <w:trPr>
          <w:trHeight w:val="96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Подпрограмма "Развитие дошкольного образования Кунашакского муниципального района"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263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79 1 00 31010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01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23 470,421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-1 425,636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22 044,785</w:t>
            </w:r>
          </w:p>
        </w:tc>
      </w:tr>
      <w:tr w:rsidR="005F6D50" w:rsidRPr="007E0957" w:rsidTr="007E0957">
        <w:trPr>
          <w:trHeight w:val="66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Подпрограмма "Развитие дошкольного образования Кунашакского муниципального района" на 2018-2020 годы  (Иные бюджетные ассигнования)</w:t>
            </w:r>
          </w:p>
        </w:tc>
        <w:tc>
          <w:tcPr>
            <w:tcW w:w="1263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79 1 00 31010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800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01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1 288,451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1 288,451</w:t>
            </w:r>
          </w:p>
        </w:tc>
      </w:tr>
      <w:tr w:rsidR="005F6D50" w:rsidRPr="007E0957" w:rsidTr="007E0957">
        <w:trPr>
          <w:trHeight w:val="159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Создание в расположенных на территории Челябинской области муниципальных образовательных организациях, реализующих образовательную программу дошкольного образования, условий для получения детьми дошкольного возраста с ограниченными возможностями здоровья качественного образования и коррекции развития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79 1 00 S4020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01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90,000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90,000</w:t>
            </w:r>
          </w:p>
        </w:tc>
      </w:tr>
      <w:tr w:rsidR="005F6D50" w:rsidRPr="007E0957" w:rsidTr="007E0957">
        <w:trPr>
          <w:trHeight w:val="1605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образовательные организации через предоставление компенсации части родительской платы (софинансирование с МБ) (Закупка товаров, работ и услуг для обеспечения государственных (муниципальных) нужд)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79 1 00 S4060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04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201,162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201,162</w:t>
            </w:r>
          </w:p>
        </w:tc>
      </w:tr>
      <w:tr w:rsidR="005F6D50" w:rsidRPr="007E0957" w:rsidTr="007E0957">
        <w:trPr>
          <w:trHeight w:val="159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образовательные организации через предоставление компенсации части родительской платы (софинансирование с МБ)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79 1 00 S4060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04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44,338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44,338</w:t>
            </w:r>
          </w:p>
        </w:tc>
      </w:tr>
      <w:tr w:rsidR="005F6D50" w:rsidRPr="007E0957" w:rsidTr="007E0957">
        <w:trPr>
          <w:trHeight w:val="138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Подпрограмма "Развитие общего образования Кунашакского муниципального района" на 2018-2020 годы"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63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79 2 00 31010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02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61 277,781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-443,978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60 833,803</w:t>
            </w:r>
          </w:p>
        </w:tc>
      </w:tr>
      <w:tr w:rsidR="005F6D50" w:rsidRPr="007E0957" w:rsidTr="007E0957">
        <w:trPr>
          <w:trHeight w:val="87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Подпрограмма</w:t>
            </w:r>
            <w:r w:rsidRPr="007E0957">
              <w:rPr>
                <w:sz w:val="16"/>
                <w:szCs w:val="16"/>
              </w:rPr>
              <w:t xml:space="preserve"> "Развитие общего образования Кунашакского муниципального района"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263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79 2 00 31010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02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50 271,506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295,094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50 566,600</w:t>
            </w:r>
          </w:p>
        </w:tc>
      </w:tr>
      <w:tr w:rsidR="005F6D50" w:rsidRPr="007E0957" w:rsidTr="007E0957">
        <w:trPr>
          <w:trHeight w:val="87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Подпрограмма "Развитие общего образования Кунашакского муниципального района" на 2018-2020 годы"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63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79 2 00 31010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02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22 309,273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-559,259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21 750,014</w:t>
            </w:r>
          </w:p>
        </w:tc>
      </w:tr>
      <w:tr w:rsidR="005F6D50" w:rsidRPr="007E0957" w:rsidTr="007E0957">
        <w:trPr>
          <w:trHeight w:val="66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Подпрограмма "Развитие общего образования Кунашакского муниципального района" на 2018-2020 годы" (Иные бюджетные ассигнования)</w:t>
            </w:r>
          </w:p>
        </w:tc>
        <w:tc>
          <w:tcPr>
            <w:tcW w:w="1263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79 2 00 31010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800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02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4 479,799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-102,550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4 377,249</w:t>
            </w:r>
          </w:p>
        </w:tc>
      </w:tr>
      <w:tr w:rsidR="005F6D50" w:rsidRPr="007E0957" w:rsidTr="007E0957">
        <w:trPr>
          <w:trHeight w:val="66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Приобретение транспортных средств для организации перевозки обучающихся (софинансирование с МБ) (Закупка товаров, работ и услуг для обеспечения государственных (муниципальных) нужд)</w:t>
            </w:r>
          </w:p>
        </w:tc>
        <w:tc>
          <w:tcPr>
            <w:tcW w:w="1263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79 2  00 S3040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09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780,000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780,000</w:t>
            </w:r>
          </w:p>
        </w:tc>
      </w:tr>
      <w:tr w:rsidR="005F6D50" w:rsidRPr="007E0957" w:rsidTr="007E0957">
        <w:trPr>
          <w:trHeight w:val="96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Создание новых мест в общеобразовательных организациях, расположенных на территории Челябинской области (софинансирование с МБ) (Закупка товаров, работ и услуг для обеспечения государственных (муниципальных) нужд)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79 2 00 S1020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02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160,000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-160,000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</w:tr>
      <w:tr w:rsidR="005F6D50" w:rsidRPr="007E0957" w:rsidTr="007E0957">
        <w:trPr>
          <w:trHeight w:val="1155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Создание новых мест в общеобразовательных организациях, расположенных на территории Челябинской области (софинансирование с МБ)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79 2 00 S1020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400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02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160,000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160,000</w:t>
            </w:r>
          </w:p>
        </w:tc>
      </w:tr>
      <w:tr w:rsidR="005F6D50" w:rsidRPr="007E0957" w:rsidTr="007E0957">
        <w:trPr>
          <w:trHeight w:val="99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Создание (обновление) материально-технической базы для формирования у обучающихся современных технологических и гуманитарных навыков (Закупка товаров, работ и услуг для обеспечения государственных (муниципальных) нужд)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79 2 E1 51690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02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-10,000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</w:tr>
      <w:tr w:rsidR="005F6D50" w:rsidRPr="007E0957" w:rsidTr="007E0957">
        <w:trPr>
          <w:trHeight w:val="99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Внедрение целевой модели цифровой образовательной среды в общеобразовательных организациях, и профессиональных образовательных организациях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79 2 E4 52100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02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-2,000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</w:tr>
      <w:tr w:rsidR="005F6D50" w:rsidRPr="007E0957" w:rsidTr="007E0957">
        <w:trPr>
          <w:trHeight w:val="144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 xml:space="preserve">Подпрограмма "Развитие дополнительного образования Кунашакского муниципального района" на 2018-2020 годы"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 </w:t>
            </w:r>
          </w:p>
        </w:tc>
        <w:tc>
          <w:tcPr>
            <w:tcW w:w="1263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79 3 00 31010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03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9 946,048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9 946,048</w:t>
            </w:r>
          </w:p>
        </w:tc>
      </w:tr>
      <w:tr w:rsidR="005F6D50" w:rsidRPr="007E0957" w:rsidTr="007E0957">
        <w:trPr>
          <w:trHeight w:val="66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Подпрограмма "Развитие дополнительного образования Кунашакского муниципального района"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263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79 3 00 31010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03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567,138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0,220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567,358</w:t>
            </w:r>
          </w:p>
        </w:tc>
      </w:tr>
      <w:tr w:rsidR="005F6D50" w:rsidRPr="007E0957" w:rsidTr="007E0957">
        <w:trPr>
          <w:trHeight w:val="66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Подпрограмма "Развитие дополнительного образования Кунашакского муниципального района" на 2018-2020 годы"  (Иные бюджетные ассигнования)</w:t>
            </w:r>
          </w:p>
        </w:tc>
        <w:tc>
          <w:tcPr>
            <w:tcW w:w="1263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79 3 00 31010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800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03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0,750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0,750</w:t>
            </w:r>
          </w:p>
        </w:tc>
      </w:tr>
      <w:tr w:rsidR="005F6D50" w:rsidRPr="007E0957" w:rsidTr="007E0957">
        <w:trPr>
          <w:trHeight w:val="96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Подпрограмма "Организация питания детей в муниципальных образовательных учреждениях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263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79 4 00 31010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02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6 956,803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-1 700,870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5 255,933</w:t>
            </w:r>
          </w:p>
        </w:tc>
      </w:tr>
      <w:tr w:rsidR="005F6D50" w:rsidRPr="007E0957" w:rsidTr="007E0957">
        <w:trPr>
          <w:trHeight w:val="96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Подпрограмма "Организация питания детей в муниципальных образовательных учреждениях на 2018-2020 годы"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63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79 4 00 31010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02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793,301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-221,841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571,460</w:t>
            </w:r>
          </w:p>
        </w:tc>
      </w:tr>
      <w:tr w:rsidR="005F6D50" w:rsidRPr="007E0957" w:rsidTr="007E0957">
        <w:trPr>
          <w:trHeight w:val="1155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Обеспечение питанием детей из малообеспеченных семей и детей с нарушениями здоровья, обучающихся в муниципальных общеобразовательных организациях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263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79 4 00 S3030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02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1 999,670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1 999,670</w:t>
            </w:r>
          </w:p>
        </w:tc>
      </w:tr>
      <w:tr w:rsidR="005F6D50" w:rsidRPr="007E0957" w:rsidTr="007E0957">
        <w:trPr>
          <w:trHeight w:val="1155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Обеспечение питанием детей из малообеспеченных семей и детей с нарушениями здоровья, обучающихся в муниципальных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63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79 4 00 S3030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02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344,030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344,030</w:t>
            </w:r>
          </w:p>
        </w:tc>
      </w:tr>
      <w:tr w:rsidR="005F6D50" w:rsidRPr="007E0957" w:rsidTr="007E0957">
        <w:trPr>
          <w:trHeight w:val="1155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Приобретение оборудования для пищеблоков муниципальных общеобразовательных организаций, реализующих программы начального общего образования (софинансирование с местного бюджета) (Закупка товаров, работ и услуг для обеспечения государственных (муниципальных) нужд)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79 4 00 S3230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02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3,113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3,113</w:t>
            </w:r>
          </w:p>
        </w:tc>
      </w:tr>
      <w:tr w:rsidR="005F6D50" w:rsidRPr="007E0957" w:rsidTr="007E0957">
        <w:trPr>
          <w:trHeight w:val="1155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Приобретение оборудования для пищеблоков муниципальных общеобразовательных организаций, реализующих программы начального общего образования (софинансирование с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79 4 00 S3230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02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0,287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0,287</w:t>
            </w:r>
          </w:p>
        </w:tc>
      </w:tr>
      <w:tr w:rsidR="005F6D50" w:rsidRPr="007E0957" w:rsidTr="007E0957">
        <w:trPr>
          <w:trHeight w:val="1155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Обеспечение молоком (молочной продукцией) обучающихся муниципальных общеобразовательных организаций, обучающихся по программам начального общего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79 4 00 S3300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02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411,777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411,777</w:t>
            </w:r>
          </w:p>
        </w:tc>
      </w:tr>
      <w:tr w:rsidR="005F6D50" w:rsidRPr="007E0957" w:rsidTr="007E0957">
        <w:trPr>
          <w:trHeight w:val="1155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Обеспечение молоком (молочной продукцией) обучающихся муниципальных общеобразовательных организаций, обучающихся по программам начального общего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79 4 00 S3300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02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40,763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40,763</w:t>
            </w:r>
          </w:p>
        </w:tc>
      </w:tr>
      <w:tr w:rsidR="005F6D50" w:rsidRPr="007E0957" w:rsidTr="007E0957">
        <w:trPr>
          <w:trHeight w:val="144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Подпрограмма "Отдых, оздоровление, занятость детей и молодежи Кунашакского муниципального района" на 2018-2020 годы"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63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79 5 00 31010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01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41,081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41,081</w:t>
            </w:r>
          </w:p>
        </w:tc>
      </w:tr>
      <w:tr w:rsidR="005F6D50" w:rsidRPr="007E0957" w:rsidTr="007E0957">
        <w:trPr>
          <w:trHeight w:val="90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Подпрограмма "Отдых, оздоровление, занятость детей и молодежи Кунашакского муниципального района"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263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79 5 00 31010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02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48,860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48,860</w:t>
            </w:r>
          </w:p>
        </w:tc>
      </w:tr>
      <w:tr w:rsidR="005F6D50" w:rsidRPr="007E0957" w:rsidTr="007E0957">
        <w:trPr>
          <w:trHeight w:val="90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Подпрограмма "Отдых, оздоровление, занятость детей и молодежи Кунашакского муниципального района" на 2018-2020 годы"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63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79 5 00 31010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02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37,994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37,994</w:t>
            </w:r>
          </w:p>
        </w:tc>
      </w:tr>
      <w:tr w:rsidR="005F6D50" w:rsidRPr="007E0957" w:rsidTr="007E0957">
        <w:trPr>
          <w:trHeight w:val="99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Подпрограмма "Отдых, оздоровление, занятость детей и молодежи Кунашакского муниципального района" на 2018-2020 годы"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63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79 5 00 31010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07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5 297,324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-1 310,183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3 987,141</w:t>
            </w:r>
          </w:p>
        </w:tc>
      </w:tr>
      <w:tr w:rsidR="005F6D50" w:rsidRPr="007E0957" w:rsidTr="007E0957">
        <w:trPr>
          <w:trHeight w:val="99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Подпрограмма "Отдых, оздоровление, занятость детей и молодежи Кунашакского муниципального района"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263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79 5 00 31010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09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458,919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-86,854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372,065</w:t>
            </w:r>
          </w:p>
        </w:tc>
      </w:tr>
      <w:tr w:rsidR="005F6D50" w:rsidRPr="007E0957" w:rsidTr="007E0957">
        <w:trPr>
          <w:trHeight w:val="735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Организация отдыха детей в каникулярное время (софинансирование с МБ) (Закупка товаров, работ и услуг для обеспечения государственных (муниципальных) нужд)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79 5 00 S3010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07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659,450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659,450</w:t>
            </w:r>
          </w:p>
        </w:tc>
      </w:tr>
      <w:tr w:rsidR="005F6D50" w:rsidRPr="007E0957" w:rsidTr="007E0957">
        <w:trPr>
          <w:trHeight w:val="735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Организация отдыха детей в каникулярное время (софинансирование с МБ)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79 5 00 S3010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07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85,050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85,050</w:t>
            </w:r>
          </w:p>
        </w:tc>
      </w:tr>
      <w:tr w:rsidR="005F6D50" w:rsidRPr="007E0957" w:rsidTr="007E0957">
        <w:trPr>
          <w:trHeight w:val="117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Подпрограмма "Прочие мероприятия в области образования " на 2018-2020 годы"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63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79 6 00 31010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09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18 168,054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18 168,054</w:t>
            </w:r>
          </w:p>
        </w:tc>
      </w:tr>
      <w:tr w:rsidR="005F6D50" w:rsidRPr="007E0957" w:rsidTr="007E0957">
        <w:trPr>
          <w:trHeight w:val="705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Подпрограмма "Прочие мероприятия в области образования "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263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79 6 00 31010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09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3 733,083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-23,448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3 709,635</w:t>
            </w:r>
          </w:p>
        </w:tc>
      </w:tr>
      <w:tr w:rsidR="005F6D50" w:rsidRPr="007E0957" w:rsidTr="007E0957">
        <w:trPr>
          <w:trHeight w:val="705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Подпрограмма "Прочие мероприятия в области образования " на 2018-2020 годы" (Социальное обеспечение и иные выплаты населению)</w:t>
            </w:r>
          </w:p>
        </w:tc>
        <w:tc>
          <w:tcPr>
            <w:tcW w:w="1263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79 6 00 31010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300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09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6,000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6,000</w:t>
            </w:r>
          </w:p>
        </w:tc>
      </w:tr>
      <w:tr w:rsidR="005F6D50" w:rsidRPr="007E0957" w:rsidTr="007E0957">
        <w:trPr>
          <w:trHeight w:val="465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Подпрограмма "Прочие мероприятия в области образования " на 2018-2020 годы" (Иные бюджетные ассигнования)</w:t>
            </w:r>
          </w:p>
        </w:tc>
        <w:tc>
          <w:tcPr>
            <w:tcW w:w="1263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79 6 00 31010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800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09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14,946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9,800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24,746</w:t>
            </w:r>
          </w:p>
        </w:tc>
      </w:tr>
      <w:tr w:rsidR="005F6D50" w:rsidRPr="007E0957" w:rsidTr="007E0957">
        <w:trPr>
          <w:trHeight w:val="69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Подпрограмма "Организация внешкольной и внеурочной деятельности" (Закупка товаров, работ и услуг для обеспечения государственных (муниципальных) нужд)</w:t>
            </w:r>
          </w:p>
        </w:tc>
        <w:tc>
          <w:tcPr>
            <w:tcW w:w="1263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79 7 00 31010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09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364,669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364,669</w:t>
            </w:r>
          </w:p>
        </w:tc>
      </w:tr>
      <w:tr w:rsidR="005F6D50" w:rsidRPr="007E0957" w:rsidTr="007E0957">
        <w:trPr>
          <w:trHeight w:val="96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Подпрограмма "Развитие кадрового потенциала системы образования Кунашакского муниципального района" (Закупка товаров, работ и услуг для обеспечения государственных (муниципальных) нужд)</w:t>
            </w:r>
          </w:p>
        </w:tc>
        <w:tc>
          <w:tcPr>
            <w:tcW w:w="1263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79 8 00 31010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09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160,115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160,115</w:t>
            </w:r>
          </w:p>
        </w:tc>
      </w:tr>
      <w:tr w:rsidR="005F6D50" w:rsidRPr="007E0957" w:rsidTr="007E0957">
        <w:trPr>
          <w:trHeight w:val="885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Подпрограмма "Комплексная безопасность образовательных учреждений Кунашакского муниципального района" (Закупка товаров, работ и услуг для обеспечения государственных (муниципальных) нужд)</w:t>
            </w:r>
          </w:p>
        </w:tc>
        <w:tc>
          <w:tcPr>
            <w:tcW w:w="1263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79 9 00 31010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01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1 306,093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649,422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1 955,515</w:t>
            </w:r>
          </w:p>
        </w:tc>
      </w:tr>
      <w:tr w:rsidR="005F6D50" w:rsidRPr="007E0957" w:rsidTr="007E0957">
        <w:trPr>
          <w:trHeight w:val="885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Подпрограмма "Комплексная безопасность образовательных учреждений Кунашакского муниципального района" (Закупка товаров, работ и услуг для обеспечения государственных (муниципальных) нужд)</w:t>
            </w:r>
          </w:p>
        </w:tc>
        <w:tc>
          <w:tcPr>
            <w:tcW w:w="1263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79 9 00 31010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02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3 080,212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507,622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3 587,834</w:t>
            </w:r>
          </w:p>
        </w:tc>
      </w:tr>
      <w:tr w:rsidR="005F6D50" w:rsidRPr="007E0957" w:rsidTr="007E0957">
        <w:trPr>
          <w:trHeight w:val="885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Подпрограмма "Комплексная безопасность образовательных учреждений Кунашакского муниципального района"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63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79 9 00 31010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02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829,895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239,988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1 069,883</w:t>
            </w:r>
          </w:p>
        </w:tc>
      </w:tr>
      <w:tr w:rsidR="005F6D50" w:rsidRPr="007E0957" w:rsidTr="007E0957">
        <w:trPr>
          <w:trHeight w:val="885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Подпрограмма "Комплексная безопасность образовательных учреждений Кунашакского муниципального района"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63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79 9 00 31010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07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208,829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-173,129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35,700</w:t>
            </w:r>
          </w:p>
        </w:tc>
      </w:tr>
      <w:tr w:rsidR="005F6D50" w:rsidRPr="007E0957" w:rsidTr="007E0957">
        <w:trPr>
          <w:trHeight w:val="885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Подпрограмма "Комплексная безопасность образовательных учреждений Кунашакского муниципального района" (Закупка товаров, работ и услуг для обеспечения государственных (муниципальных) нужд)</w:t>
            </w:r>
          </w:p>
        </w:tc>
        <w:tc>
          <w:tcPr>
            <w:tcW w:w="1263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79 9 00 31010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09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342,722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342,722</w:t>
            </w:r>
          </w:p>
        </w:tc>
      </w:tr>
      <w:tr w:rsidR="005F6D50" w:rsidRPr="007E0957" w:rsidTr="007E0957">
        <w:trPr>
          <w:trHeight w:val="735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Подрограмма "Профилактика безнадзорности и правонарушений несовершеннолетних"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263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79 А 00 31010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09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100,000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-39,950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60,050</w:t>
            </w:r>
          </w:p>
        </w:tc>
      </w:tr>
      <w:tr w:rsidR="005F6D50" w:rsidRPr="007E0957" w:rsidTr="007E0957">
        <w:trPr>
          <w:trHeight w:val="735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Подрограмма "Профилактика безнадзорности и правонарушений несовершеннолетних"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263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79 А 00 31010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06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39,950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39,950</w:t>
            </w:r>
          </w:p>
        </w:tc>
      </w:tr>
      <w:tr w:rsidR="005F6D50" w:rsidRPr="007E0957" w:rsidTr="007E0957">
        <w:trPr>
          <w:trHeight w:val="96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Подпрограмма "Капитальный ремонт образовательных организаций Кунашакского муниципального района"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263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79 Б 00 31010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01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3 771,572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-607,919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3 163,653</w:t>
            </w:r>
          </w:p>
        </w:tc>
      </w:tr>
      <w:tr w:rsidR="005F6D50" w:rsidRPr="007E0957" w:rsidTr="007E0957">
        <w:trPr>
          <w:trHeight w:val="96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Подрограмма "Капитальный ремонт образовательных организаций Кунашакского муниципального района"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263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79 Б 00 31010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02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6 692,330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1 647,673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8 340,003</w:t>
            </w:r>
          </w:p>
        </w:tc>
      </w:tr>
      <w:tr w:rsidR="005F6D50" w:rsidRPr="007E0957" w:rsidTr="007E0957">
        <w:trPr>
          <w:trHeight w:val="96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Подрограмма "Капитальный ремонт образовательных организаций Кунашакского муниципального района" на 2018-2020 годы"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63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79 Б 00 31010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02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590,366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590,366</w:t>
            </w:r>
          </w:p>
        </w:tc>
      </w:tr>
      <w:tr w:rsidR="005F6D50" w:rsidRPr="007E0957" w:rsidTr="007E0957">
        <w:trPr>
          <w:trHeight w:val="705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Проведение капитального ремонта зданий муниципальных общеобразовательных организаций (Закупка товаров, работ и услуг для обеспечения государственных (муниципальных) нужд)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79 Б 00 S1010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02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2 682,910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2 682,910</w:t>
            </w:r>
          </w:p>
        </w:tc>
      </w:tr>
      <w:tr w:rsidR="005F6D50" w:rsidRPr="007E0957" w:rsidTr="007E0957">
        <w:trPr>
          <w:trHeight w:val="96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Проведение ремонтных работ по замене оконных блоков в муниципальных общеобразовательных организациях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79 Б 00 S3330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02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91,300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91,300</w:t>
            </w:r>
          </w:p>
        </w:tc>
      </w:tr>
      <w:tr w:rsidR="005F6D50" w:rsidRPr="007E0957" w:rsidTr="007E0957">
        <w:trPr>
          <w:trHeight w:val="96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Проведение капитального ремонта зданий и сооружений муниципальных организаций дошкольного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79 Б 00 S4080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01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68,000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68,000</w:t>
            </w:r>
          </w:p>
        </w:tc>
      </w:tr>
      <w:tr w:rsidR="005F6D50" w:rsidRPr="007E0957" w:rsidTr="007E0957">
        <w:trPr>
          <w:trHeight w:val="96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Проведение капитального ремонта зданий и сооружений муниципальных организаций отдыха и оздоровления детей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79 Б 00 S3310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07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118,000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118,000</w:t>
            </w:r>
          </w:p>
        </w:tc>
      </w:tr>
      <w:tr w:rsidR="005F6D50" w:rsidRPr="007E0957" w:rsidTr="007E0957">
        <w:trPr>
          <w:trHeight w:val="96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Подпрограмма "Капитальный ремонт образовательных организаций Кунашакского муниципального района"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263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79 Б 00 31010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07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33,500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33,500</w:t>
            </w:r>
          </w:p>
        </w:tc>
      </w:tr>
      <w:tr w:rsidR="005F6D50" w:rsidRPr="007E0957" w:rsidTr="007E0957">
        <w:trPr>
          <w:trHeight w:val="96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Подпрограмма "Капитальный ремонт образовательных организаций Кунашакского муниципального района"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263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79 Б 00 31010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09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240,773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-43,630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197,143</w:t>
            </w:r>
          </w:p>
        </w:tc>
      </w:tr>
      <w:tr w:rsidR="005F6D50" w:rsidRPr="007E0957" w:rsidTr="007E0957">
        <w:trPr>
          <w:trHeight w:val="225"/>
        </w:trPr>
        <w:tc>
          <w:tcPr>
            <w:tcW w:w="4065" w:type="dxa"/>
            <w:noWrap/>
            <w:vAlign w:val="bottom"/>
          </w:tcPr>
          <w:p w:rsidR="005F6D50" w:rsidRPr="007E0957" w:rsidRDefault="005F6D50" w:rsidP="007E0957">
            <w:pPr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Обеспечение безопасности жизнедеятельности граждан</w:t>
            </w:r>
          </w:p>
        </w:tc>
        <w:tc>
          <w:tcPr>
            <w:tcW w:w="1263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79 0 00 32000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57 455,795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-13,424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83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57 442,371</w:t>
            </w:r>
          </w:p>
        </w:tc>
      </w:tr>
      <w:tr w:rsidR="005F6D50" w:rsidRPr="007E0957" w:rsidTr="007E0957">
        <w:trPr>
          <w:trHeight w:val="90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МП "Комплексные меры по профилактике наркомании в Кунашакском муниципальном районе  на 2020-2022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263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79 0 00 32010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01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13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</w:tr>
      <w:tr w:rsidR="005F6D50" w:rsidRPr="007E0957" w:rsidTr="007E0957">
        <w:trPr>
          <w:trHeight w:val="90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МП "Комплексные меры по профилактике наркомании в Кунашакском муниципальном районе  на 2020-2022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263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79 0 00 32010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09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-10,000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10,000</w:t>
            </w:r>
          </w:p>
        </w:tc>
      </w:tr>
      <w:tr w:rsidR="005F6D50" w:rsidRPr="007E0957" w:rsidTr="007E0957">
        <w:trPr>
          <w:trHeight w:val="90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МП "Комплексные меры по профилактике наркомании в Кунашакском муниципальном районе  на 2020-2022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263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79 0 00 32010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08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04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30,000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-10,000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20,000</w:t>
            </w:r>
          </w:p>
        </w:tc>
      </w:tr>
      <w:tr w:rsidR="005F6D50" w:rsidRPr="007E0957" w:rsidTr="007E0957">
        <w:trPr>
          <w:trHeight w:val="90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МП "Комплексные меры по профилактике наркомании в Кунашакском муниципальном районе  на 2020-2022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263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79 0 00 32010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06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40,000</w:t>
            </w:r>
          </w:p>
        </w:tc>
      </w:tr>
      <w:tr w:rsidR="005F6D50" w:rsidRPr="007E0957" w:rsidTr="007E0957">
        <w:trPr>
          <w:trHeight w:val="90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МП "Профилактика  терроризма и экстремизма в Кунашакском муниципальном районе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263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79 0 00 32020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01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13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</w:tr>
      <w:tr w:rsidR="005F6D50" w:rsidRPr="007E0957" w:rsidTr="007E0957">
        <w:trPr>
          <w:trHeight w:val="90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МП "Профилактика  терроризма и экстремизма в Кунашакском муниципальном районе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263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79 0 00 32020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09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18,000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18,000</w:t>
            </w:r>
          </w:p>
        </w:tc>
      </w:tr>
      <w:tr w:rsidR="005F6D50" w:rsidRPr="007E0957" w:rsidTr="007E0957">
        <w:trPr>
          <w:trHeight w:val="90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МП "Профилактика  терроризма и экстремизма в Кунашакском муниципальном районе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263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79 0 00 32020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08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04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77,000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77,000</w:t>
            </w:r>
          </w:p>
        </w:tc>
      </w:tr>
      <w:tr w:rsidR="005F6D50" w:rsidRPr="007E0957" w:rsidTr="007E0957">
        <w:trPr>
          <w:trHeight w:val="1125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МП "Организация временного трудоустройства безработных граждан, испытывающих трудности в поиске работы на территории Кунашакского муниципального района  на 2020 год" (Закупка товаров, работ и услуг для обеспечения государственных (муниципальных) нужд)</w:t>
            </w:r>
          </w:p>
        </w:tc>
        <w:tc>
          <w:tcPr>
            <w:tcW w:w="1263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79 0 00 32030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01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13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</w:tr>
      <w:tr w:rsidR="005F6D50" w:rsidRPr="007E0957" w:rsidTr="007E0957">
        <w:trPr>
          <w:trHeight w:val="90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МП "Организация временного трудоустройства безработных граждан, испытывающих трудности в поиске работы на территории Кунашакского муниципального района  на 2020 год" (Межбюджетные трансферты)</w:t>
            </w:r>
          </w:p>
        </w:tc>
        <w:tc>
          <w:tcPr>
            <w:tcW w:w="1263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79 0 00 32030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500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01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13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90,811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90,811</w:t>
            </w:r>
          </w:p>
        </w:tc>
      </w:tr>
      <w:tr w:rsidR="005F6D50" w:rsidRPr="007E0957" w:rsidTr="007E0957">
        <w:trPr>
          <w:trHeight w:val="90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Подпрограмма "Создание безопасных условий для движения пешеходов в Кунашакском муниципальном районе на 2020-2022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263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79 1 00 32040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04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09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15 420,291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15 420,291</w:t>
            </w:r>
          </w:p>
        </w:tc>
      </w:tr>
      <w:tr w:rsidR="005F6D50" w:rsidRPr="007E0957" w:rsidTr="007E0957">
        <w:trPr>
          <w:trHeight w:val="90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Подпрограмма "Создание безопасных условий для движения пешеходов в Кунашакском муниципальном районе на 2020-2022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263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79 1 00 32040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04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09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122,000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122,000</w:t>
            </w:r>
          </w:p>
        </w:tc>
      </w:tr>
      <w:tr w:rsidR="005F6D50" w:rsidRPr="007E0957" w:rsidTr="007E0957">
        <w:trPr>
          <w:trHeight w:val="90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Подпрограмма "Создание безопасных условий для движения пешеходов в Кунашакском муниципальном районе на 2020-2022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263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79 1 00 32040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03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</w:tr>
      <w:tr w:rsidR="005F6D50" w:rsidRPr="007E0957" w:rsidTr="007E0957">
        <w:trPr>
          <w:trHeight w:val="1125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Подпрограмма "Содержание, ремонт и капитальный ремонт автомобильных дорог общего пользования районного значения в Кунашакском муниципальном районе на 2020-2022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263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79 2 00 32040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04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09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11 362,813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-1 353,347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10 009,466</w:t>
            </w:r>
          </w:p>
        </w:tc>
      </w:tr>
      <w:tr w:rsidR="005F6D50" w:rsidRPr="007E0957" w:rsidTr="007E0957">
        <w:trPr>
          <w:trHeight w:val="1125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Подпрограмма "Содержание, ремонт и капитальный ремонт автомобильных дорог общего пользования районного значения в Кунашакском муниципальном районе на 2020-2022 годы"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63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79 2 00 32040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04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09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22 979,000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1 353,347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24 332,347</w:t>
            </w:r>
          </w:p>
        </w:tc>
      </w:tr>
      <w:tr w:rsidR="005F6D50" w:rsidRPr="007E0957" w:rsidTr="007E0957">
        <w:trPr>
          <w:trHeight w:val="90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МП "Обеспечение общественного порядка и противодействие преступности в Кунашакском муниципальном районе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263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79 0 00 32050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01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13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75,000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75,000</w:t>
            </w:r>
          </w:p>
        </w:tc>
      </w:tr>
      <w:tr w:rsidR="005F6D50" w:rsidRPr="007E0957" w:rsidTr="007E0957">
        <w:trPr>
          <w:trHeight w:val="675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МП "Обеспечение общественного порядка и противодействие преступности в Кунашакском муниципальном районе на 2018-2020 годы" (Межбюджетные трансферты)</w:t>
            </w:r>
          </w:p>
        </w:tc>
        <w:tc>
          <w:tcPr>
            <w:tcW w:w="1263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79 0 00 32050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500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01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13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44,000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44,000</w:t>
            </w:r>
          </w:p>
        </w:tc>
      </w:tr>
      <w:tr w:rsidR="005F6D50" w:rsidRPr="007E0957" w:rsidTr="007E0957">
        <w:trPr>
          <w:trHeight w:val="90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МП "Обеспечение общественного порядка и противодействие преступности в Кунашакском муниципальном районе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263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79 0 00 32050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11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02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6,000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6,000</w:t>
            </w:r>
          </w:p>
        </w:tc>
      </w:tr>
      <w:tr w:rsidR="005F6D50" w:rsidRPr="007E0957" w:rsidTr="007E0957">
        <w:trPr>
          <w:trHeight w:val="1125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МП "Развитие гражданской обороны, защиты населения и территорий Кунашакского муниципального района от чрезвычайных ситуаций природного и техногенного характера, обеспечение пожарной безопасности на 2018 - 2020 годы"  (Межбюджетные трансферты)</w:t>
            </w:r>
          </w:p>
        </w:tc>
        <w:tc>
          <w:tcPr>
            <w:tcW w:w="1263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79 0 00 32060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500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03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09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5 554,540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5 554,540</w:t>
            </w:r>
          </w:p>
        </w:tc>
      </w:tr>
      <w:tr w:rsidR="005F6D50" w:rsidRPr="007E0957" w:rsidTr="007E0957">
        <w:trPr>
          <w:trHeight w:val="135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МП "Развитие гражданской обороны, защиты населения и территорий Кунашакского муниципального района от чрезвычайных ситуаций природного и техногенного характера, обеспечение пожарной безопасности на 2018 - 2020 годы"  (Закупка товаров, работ и услуг для обеспечения государственных (муниципальных) нужд)</w:t>
            </w:r>
          </w:p>
        </w:tc>
        <w:tc>
          <w:tcPr>
            <w:tcW w:w="1263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79 0 00 32060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03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09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1 636,340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-47,169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1 589,171</w:t>
            </w:r>
          </w:p>
        </w:tc>
      </w:tr>
      <w:tr w:rsidR="005F6D50" w:rsidRPr="007E0957" w:rsidTr="007E0957">
        <w:trPr>
          <w:trHeight w:val="1125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МП "Развитие гражданской обороны, защиты населения и территорий Кунашакского муниципального района от чрезвычайных ситуаций природного и техногенного характера, обеспечение пожарной безопасности на 2018 - 2020 годы"  (Иные бюджетные ассигнования)</w:t>
            </w:r>
          </w:p>
        </w:tc>
        <w:tc>
          <w:tcPr>
            <w:tcW w:w="1263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79 0 00 32060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800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03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09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33,745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33,745</w:t>
            </w:r>
          </w:p>
        </w:tc>
      </w:tr>
      <w:tr w:rsidR="005F6D50" w:rsidRPr="007E0957" w:rsidTr="007E0957">
        <w:trPr>
          <w:trHeight w:val="225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Обеспечение качественного и доступного здравоохранения</w:t>
            </w:r>
          </w:p>
        </w:tc>
        <w:tc>
          <w:tcPr>
            <w:tcW w:w="1263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79 0 00 33000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1 650,930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83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1 650,930</w:t>
            </w:r>
          </w:p>
        </w:tc>
      </w:tr>
      <w:tr w:rsidR="005F6D50" w:rsidRPr="007E0957" w:rsidTr="007E0957">
        <w:trPr>
          <w:trHeight w:val="72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МП "Развитие здравоохранения Кунашакского муниципального района на 2020-2022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263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79 0 00 33010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09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09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1 650,930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1 650,930</w:t>
            </w:r>
          </w:p>
        </w:tc>
      </w:tr>
      <w:tr w:rsidR="005F6D50" w:rsidRPr="007E0957" w:rsidTr="007E0957">
        <w:trPr>
          <w:trHeight w:val="450"/>
        </w:trPr>
        <w:tc>
          <w:tcPr>
            <w:tcW w:w="4065" w:type="dxa"/>
            <w:vAlign w:val="bottom"/>
          </w:tcPr>
          <w:p w:rsidR="005F6D50" w:rsidRPr="007E0957" w:rsidRDefault="005F6D50" w:rsidP="007E0957">
            <w:pPr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Повышение эффективности мер по социальной защите в поддержке  населения</w:t>
            </w:r>
          </w:p>
        </w:tc>
        <w:tc>
          <w:tcPr>
            <w:tcW w:w="1263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79 0 00 34000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2 161,200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50,000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83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2 211,200</w:t>
            </w:r>
          </w:p>
        </w:tc>
      </w:tr>
      <w:tr w:rsidR="005F6D50" w:rsidRPr="007E0957" w:rsidTr="007E0957">
        <w:trPr>
          <w:trHeight w:val="90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МП "Развитие социальной защиты населения Кунашакского муниципального района" на 2020-2022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263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79 0 00 34010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01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13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50,779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50,779</w:t>
            </w:r>
          </w:p>
        </w:tc>
      </w:tr>
      <w:tr w:rsidR="005F6D50" w:rsidRPr="007E0957" w:rsidTr="007E0957">
        <w:trPr>
          <w:trHeight w:val="90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МП "Развитие социальной защиты населения Кунашакского муниципального района" на 2020-2022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263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79 0 00 34010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02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50,000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50,000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100,000</w:t>
            </w:r>
          </w:p>
        </w:tc>
      </w:tr>
      <w:tr w:rsidR="005F6D50" w:rsidRPr="007E0957" w:rsidTr="007E0957">
        <w:trPr>
          <w:trHeight w:val="90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МП "Развитие социальной защиты населения Кунашакского муниципального района" на 2020-2022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263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79 0 00 34010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09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</w:tr>
      <w:tr w:rsidR="005F6D50" w:rsidRPr="007E0957" w:rsidTr="007E0957">
        <w:trPr>
          <w:trHeight w:val="90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МП "Развитие социальной защиты населения Кунашакского муниципального района" на 2020-2022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263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79 0 00 34010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08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01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43,553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-0,779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42,774</w:t>
            </w:r>
          </w:p>
        </w:tc>
      </w:tr>
      <w:tr w:rsidR="005F6D50" w:rsidRPr="007E0957" w:rsidTr="007E0957">
        <w:trPr>
          <w:trHeight w:val="90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МП "Развитие социальной защиты населения Кунашакского муниципального района" на 2020-2022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263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79 0 00 34010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06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7,941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7,941</w:t>
            </w:r>
          </w:p>
        </w:tc>
      </w:tr>
      <w:tr w:rsidR="005F6D50" w:rsidRPr="007E0957" w:rsidTr="007E0957">
        <w:trPr>
          <w:trHeight w:val="705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МП "Развитие социальной защиты населения Кунашакского муниципального района" на 2020-2022 годы" (Социальное обеспечение и иные выплаты населению)</w:t>
            </w:r>
          </w:p>
        </w:tc>
        <w:tc>
          <w:tcPr>
            <w:tcW w:w="1263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79 0 00 34010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300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06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369,959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369,959</w:t>
            </w:r>
          </w:p>
        </w:tc>
      </w:tr>
      <w:tr w:rsidR="005F6D50" w:rsidRPr="007E0957" w:rsidTr="007E0957">
        <w:trPr>
          <w:trHeight w:val="93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МП "Развитие социальной защиты населения Кунашакского муниципального района" на 2020-2022 годы"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63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79 0 00 34010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06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1 689,747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-50,000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1 639,747</w:t>
            </w:r>
          </w:p>
        </w:tc>
      </w:tr>
      <w:tr w:rsidR="005F6D50" w:rsidRPr="007E0957" w:rsidTr="007E0957">
        <w:trPr>
          <w:trHeight w:val="450"/>
        </w:trPr>
        <w:tc>
          <w:tcPr>
            <w:tcW w:w="4065" w:type="dxa"/>
            <w:vAlign w:val="bottom"/>
          </w:tcPr>
          <w:p w:rsidR="005F6D50" w:rsidRPr="007E0957" w:rsidRDefault="005F6D50" w:rsidP="007E0957">
            <w:pPr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Обеспечение населения Кунашакского муниципального района комфортными ус</w:t>
            </w:r>
            <w:r>
              <w:rPr>
                <w:b/>
                <w:bCs/>
                <w:sz w:val="16"/>
                <w:szCs w:val="16"/>
              </w:rPr>
              <w:t>л</w:t>
            </w:r>
            <w:r w:rsidRPr="007E0957">
              <w:rPr>
                <w:b/>
                <w:bCs/>
                <w:sz w:val="16"/>
                <w:szCs w:val="16"/>
              </w:rPr>
              <w:t>овиями проживания</w:t>
            </w:r>
          </w:p>
        </w:tc>
        <w:tc>
          <w:tcPr>
            <w:tcW w:w="1263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79 0 00 35000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18 348,569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761,400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210,000</w:t>
            </w:r>
          </w:p>
        </w:tc>
        <w:tc>
          <w:tcPr>
            <w:tcW w:w="1383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19 319,969</w:t>
            </w:r>
          </w:p>
        </w:tc>
      </w:tr>
      <w:tr w:rsidR="005F6D50" w:rsidRPr="007E0957" w:rsidTr="007E0957">
        <w:trPr>
          <w:trHeight w:val="675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МП "Доступное и комфортное жилье - гражданам России" в Кунашакском муниципальном районе Челябинской области на 2020-2022 гг."</w:t>
            </w:r>
          </w:p>
        </w:tc>
        <w:tc>
          <w:tcPr>
            <w:tcW w:w="1263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79 0 00 35010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 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18 348,569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761,400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210,000</w:t>
            </w:r>
          </w:p>
        </w:tc>
        <w:tc>
          <w:tcPr>
            <w:tcW w:w="1383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19 319,969</w:t>
            </w:r>
          </w:p>
        </w:tc>
      </w:tr>
      <w:tr w:rsidR="005F6D50" w:rsidRPr="007E0957" w:rsidTr="007E0957">
        <w:trPr>
          <w:trHeight w:val="675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Подпрограмма "Газификация в Кунашакском муниципальном районе" (Закупка товаров, работ и услуг для обеспечения государственных (муниципальных) нужд)</w:t>
            </w:r>
          </w:p>
        </w:tc>
        <w:tc>
          <w:tcPr>
            <w:tcW w:w="1263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79 1 00 35010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05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05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3 919,310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259,363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4 178,673</w:t>
            </w:r>
          </w:p>
        </w:tc>
      </w:tr>
      <w:tr w:rsidR="005F6D50" w:rsidRPr="007E0957" w:rsidTr="007E0957">
        <w:trPr>
          <w:trHeight w:val="675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Подпрограмма "Газификация в Кунашакском муниципальном районе"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263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79 1 00 35010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400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05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05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81,684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81,684</w:t>
            </w:r>
          </w:p>
        </w:tc>
      </w:tr>
      <w:tr w:rsidR="005F6D50" w:rsidRPr="007E0957" w:rsidTr="007E0957">
        <w:trPr>
          <w:trHeight w:val="45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Подпрограмма "Газификация в Кунашакском муниципальном районе" (Иные бюджетные ассигнования)</w:t>
            </w:r>
          </w:p>
        </w:tc>
        <w:tc>
          <w:tcPr>
            <w:tcW w:w="1263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79 1 00 35010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800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05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05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121,384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121,384</w:t>
            </w:r>
          </w:p>
        </w:tc>
      </w:tr>
      <w:tr w:rsidR="005F6D50" w:rsidRPr="007E0957" w:rsidTr="007E0957">
        <w:trPr>
          <w:trHeight w:val="90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Подпрограмма "Оказание молодым семьям государственной поддержки для улучшения жилищных условий в Кунашакском муниципальном районе" (Социальное обеспечение и иные выплаты населению)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79 2 00 S4090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300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04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761,400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761,400</w:t>
            </w:r>
          </w:p>
        </w:tc>
      </w:tr>
      <w:tr w:rsidR="005F6D50" w:rsidRPr="007E0957" w:rsidTr="007E0957">
        <w:trPr>
          <w:trHeight w:val="675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Подпрограмма "Комплексном развитие систем коммунальной инфраструктуры" (Закупка товаров, работ и услуг для обеспечения государственных (муниципальных) нужд)</w:t>
            </w:r>
          </w:p>
        </w:tc>
        <w:tc>
          <w:tcPr>
            <w:tcW w:w="1263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79 3 00 35010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05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05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8 661,300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-2 060,043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6 601,257</w:t>
            </w:r>
          </w:p>
        </w:tc>
      </w:tr>
      <w:tr w:rsidR="005F6D50" w:rsidRPr="007E0957" w:rsidTr="007E0957">
        <w:trPr>
          <w:trHeight w:val="735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Подпрограмма "Комплексном развитие систем коммунальной инфраструктуры"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263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79 3 00 35010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400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05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05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1 800,680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1 800,680</w:t>
            </w:r>
          </w:p>
        </w:tc>
      </w:tr>
      <w:tr w:rsidR="005F6D50" w:rsidRPr="007E0957" w:rsidTr="007E0957">
        <w:trPr>
          <w:trHeight w:val="675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Подпрограмма "Капитальный ремонт многоквартирных домов в Кунашакском муниципальном районе" (Закупка товаров, работ и услуг для обеспечения государственных (муниципальных) нужд)</w:t>
            </w:r>
          </w:p>
        </w:tc>
        <w:tc>
          <w:tcPr>
            <w:tcW w:w="1263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79 4 00 35010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05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05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400,000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400,000</w:t>
            </w:r>
          </w:p>
        </w:tc>
      </w:tr>
      <w:tr w:rsidR="005F6D50" w:rsidRPr="007E0957" w:rsidTr="007E0957">
        <w:trPr>
          <w:trHeight w:val="675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Подпрограмма "Формирование комфортной среды на 2020-2022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263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79 5 00 35010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04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09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2 964,891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2 964,891</w:t>
            </w:r>
          </w:p>
        </w:tc>
      </w:tr>
      <w:tr w:rsidR="005F6D50" w:rsidRPr="007E0957" w:rsidTr="007E0957">
        <w:trPr>
          <w:trHeight w:val="90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Подпрограмма "Подготовка земельных участков для освоения в целях жилищного строительства в Кунашакском муниципальном районе" (Закупка товаров, работ и услуг для обеспечения государственных (муниципальных) нужд)</w:t>
            </w:r>
          </w:p>
        </w:tc>
        <w:tc>
          <w:tcPr>
            <w:tcW w:w="1263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79 6 00 35010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01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13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1 100,000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1 100,000</w:t>
            </w:r>
          </w:p>
        </w:tc>
      </w:tr>
      <w:tr w:rsidR="005F6D50" w:rsidRPr="007E0957" w:rsidTr="007E0957">
        <w:trPr>
          <w:trHeight w:val="90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Подпрограмма "Подготовка земельных участков для освоения в целях жилищного строительства в Кунашакском муниципальном районе" (Закупка товаров, работ и услуг для обеспечения государственных (муниципальных) нужд)</w:t>
            </w:r>
          </w:p>
        </w:tc>
        <w:tc>
          <w:tcPr>
            <w:tcW w:w="1263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79 6 00 35010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05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05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</w:tr>
      <w:tr w:rsidR="005F6D50" w:rsidRPr="007E0957" w:rsidTr="007E0957">
        <w:trPr>
          <w:trHeight w:val="138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Создание и содержание мест (площадок) накопления твердых коммунальных отходов, приобретение контейнеров для сбора и вывоза твердых коммунальных отходов с территории Кунашакского муниципального район на 2019-2021гг. (Закупка товаров, работ и услуг для обеспечения государственных (муниципальных) нужд)</w:t>
            </w:r>
          </w:p>
        </w:tc>
        <w:tc>
          <w:tcPr>
            <w:tcW w:w="1263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79 7 00 35010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06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05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1 100,000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1 100,000</w:t>
            </w:r>
          </w:p>
        </w:tc>
      </w:tr>
      <w:tr w:rsidR="005F6D50" w:rsidRPr="007E0957" w:rsidTr="007E0957">
        <w:trPr>
          <w:trHeight w:val="96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Подпрограмма "Ликвидация объектов накопленного экологического вреда (свалок ТКО) на территории Кунашакского муниципального района на 2020-2022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79 8 G1 S3030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06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05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210,000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210,000</w:t>
            </w:r>
          </w:p>
        </w:tc>
      </w:tr>
      <w:tr w:rsidR="005F6D50" w:rsidRPr="007E0957" w:rsidTr="007E0957">
        <w:trPr>
          <w:trHeight w:val="45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Укрепление здоровья и физического воспитания детей и взрослого населения Кунашакского района</w:t>
            </w:r>
          </w:p>
        </w:tc>
        <w:tc>
          <w:tcPr>
            <w:tcW w:w="1263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79 0 00 36000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55 072,657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-512,194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83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54 560,463</w:t>
            </w:r>
          </w:p>
        </w:tc>
      </w:tr>
      <w:tr w:rsidR="005F6D50" w:rsidRPr="007E0957" w:rsidTr="007E0957">
        <w:trPr>
          <w:trHeight w:val="135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МП "Развитие физической культуры и спорта в Кунашакском муниципальном районе" на 2020-2022 годы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63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79 0 00 36010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11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02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7 134,226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72,909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7 207,135</w:t>
            </w:r>
          </w:p>
        </w:tc>
      </w:tr>
      <w:tr w:rsidR="005F6D50" w:rsidRPr="007E0957" w:rsidTr="007E0957">
        <w:trPr>
          <w:trHeight w:val="90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МП "Развитие физической культуры и спорта в Кунашакском муниципальном районе" на 2020-2022 годы (Закупка товаров, работ и услуг для обеспечения государственных (муниципальных) нужд)</w:t>
            </w:r>
          </w:p>
        </w:tc>
        <w:tc>
          <w:tcPr>
            <w:tcW w:w="1263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79 0 00 36010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11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02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4 204,964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4 204,964</w:t>
            </w:r>
          </w:p>
        </w:tc>
      </w:tr>
      <w:tr w:rsidR="005F6D50" w:rsidRPr="007E0957" w:rsidTr="007E0957">
        <w:trPr>
          <w:trHeight w:val="90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МП "Развитие физической культуры и спорта в Кунашакском муниципальном районе" на 2020-2022 годы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63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79 0 00 36010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03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15 604,349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-7 198,873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8 405,476</w:t>
            </w:r>
          </w:p>
        </w:tc>
      </w:tr>
      <w:tr w:rsidR="005F6D50" w:rsidRPr="007E0957" w:rsidTr="007E0957">
        <w:trPr>
          <w:trHeight w:val="90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МП "Развитие физической культуры и спорта в Кунашакском муниципальном районе" на 2020-2022 годы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63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79 0 00 36010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11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01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18 580,774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4 150,926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22 731,700</w:t>
            </w:r>
          </w:p>
        </w:tc>
      </w:tr>
      <w:tr w:rsidR="005F6D50" w:rsidRPr="007E0957" w:rsidTr="007E0957">
        <w:trPr>
          <w:trHeight w:val="90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МП "Развитие физической культуры и спорта в Кунашакском муниципальном районе" на 2020-2022 годы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63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79 0 00 36010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11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02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2 248,966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2 248,966</w:t>
            </w:r>
          </w:p>
        </w:tc>
      </w:tr>
      <w:tr w:rsidR="005F6D50" w:rsidRPr="007E0957" w:rsidTr="007E0957">
        <w:trPr>
          <w:trHeight w:val="675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МП "Развитие физической культуры и спорта в Кунашакском муниципальном районе" на 2020-2022 годы (Иные бюджетные ассигнования)</w:t>
            </w:r>
          </w:p>
        </w:tc>
        <w:tc>
          <w:tcPr>
            <w:tcW w:w="1263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79 0 00 36010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800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11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02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408,344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113,878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522,222</w:t>
            </w:r>
          </w:p>
        </w:tc>
      </w:tr>
      <w:tr w:rsidR="005F6D50" w:rsidRPr="007E0957" w:rsidTr="007E0957">
        <w:trPr>
          <w:trHeight w:val="975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Оплата услуг специалистов по организации физкультурно-оздоровительной работы и спортивно-массовой работы с детьми и подростками в возрасте от 6 до 18 лет (Закупка товаров, работ и услуг для обеспечения государственных (муниципальных) нужд)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79 1 00 S0045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11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02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20,000</w:t>
            </w:r>
          </w:p>
        </w:tc>
      </w:tr>
      <w:tr w:rsidR="005F6D50" w:rsidRPr="007E0957" w:rsidTr="007E0957">
        <w:trPr>
          <w:trHeight w:val="90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Приобретение спортивного инвентаря и оборудования для физкультурно-спортивных организаций (Закупка товаров, работ и услуг для обеспечения государственных (муниципальных) нужд)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79 2 00 S0044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11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02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2 000,000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2 000,000</w:t>
            </w:r>
          </w:p>
        </w:tc>
      </w:tr>
      <w:tr w:rsidR="005F6D50" w:rsidRPr="007E0957" w:rsidTr="007E0957">
        <w:trPr>
          <w:trHeight w:val="675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Подпрограмма "Развитие туризма в Кунашакском муниципальном районе" (Закупка товаров, работ и услуг для обеспечения государственных (муниципальных) нужд)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79 2 00 36010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11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02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100,000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100,000</w:t>
            </w:r>
          </w:p>
        </w:tc>
      </w:tr>
      <w:tr w:rsidR="005F6D50" w:rsidRPr="007E0957" w:rsidTr="007E0957">
        <w:trPr>
          <w:trHeight w:val="1125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Оплата услуг специалистов по организации физкультурно-оздоровительной и спортивно-массовой работы с населением занятым в экономике, и гражданами старшего поколения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79 3 00 S004Г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11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02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100,000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100,000</w:t>
            </w:r>
          </w:p>
        </w:tc>
      </w:tr>
      <w:tr w:rsidR="005F6D50" w:rsidRPr="007E0957" w:rsidTr="007E0957">
        <w:trPr>
          <w:trHeight w:val="675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Реализация инвестиционных проектов на территориях муниципальных образований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79 4 00 S004В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11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02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5 253,160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5 253,160</w:t>
            </w:r>
          </w:p>
        </w:tc>
      </w:tr>
      <w:tr w:rsidR="005F6D50" w:rsidRPr="007E0957" w:rsidTr="007E0957">
        <w:trPr>
          <w:trHeight w:val="1125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Оплата услуг специалистов по организации физкультурно-оздоровительной работы и спортивно-массовой работы с лицами с ограниченными возможностями здоровья (Закупка товаров, работ и услуг для обеспечения государственных (муниципальных) нужд)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79 5 00 S0047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11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02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20,000</w:t>
            </w:r>
          </w:p>
        </w:tc>
      </w:tr>
      <w:tr w:rsidR="005F6D50" w:rsidRPr="007E0957" w:rsidTr="007E0957">
        <w:trPr>
          <w:trHeight w:val="735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Капитальные вложения в объекты физической культуры и спорта (софинансирование с местного бюджета) (Капитальные вложения в объекты государственной (муниципальной) собственности)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79 6 00 S0040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400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11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05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1 746,840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1 746,840</w:t>
            </w:r>
          </w:p>
        </w:tc>
      </w:tr>
      <w:tr w:rsidR="005F6D50" w:rsidRPr="007E0957" w:rsidTr="007E0957">
        <w:trPr>
          <w:trHeight w:val="675"/>
        </w:trPr>
        <w:tc>
          <w:tcPr>
            <w:tcW w:w="4065" w:type="dxa"/>
            <w:vAlign w:val="bottom"/>
          </w:tcPr>
          <w:p w:rsidR="005F6D50" w:rsidRPr="007E0957" w:rsidRDefault="005F6D50" w:rsidP="007E0957">
            <w:pPr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Обеспечение творческого и культурного развития личности, участия населения в культурной жизни Кунашакского муниципального района</w:t>
            </w:r>
          </w:p>
        </w:tc>
        <w:tc>
          <w:tcPr>
            <w:tcW w:w="1263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79 0 00 37000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77 654,387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-445,176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83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77 209,211</w:t>
            </w:r>
          </w:p>
        </w:tc>
      </w:tr>
      <w:tr w:rsidR="005F6D50" w:rsidRPr="007E0957" w:rsidTr="007E0957">
        <w:trPr>
          <w:trHeight w:val="54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МП "Повышение эффективности реализации молодежной политики в Кунашакском муниципальном районе на 2020-2022 годы"</w:t>
            </w:r>
          </w:p>
        </w:tc>
        <w:tc>
          <w:tcPr>
            <w:tcW w:w="1263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50,000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83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50,000</w:t>
            </w:r>
          </w:p>
        </w:tc>
      </w:tr>
      <w:tr w:rsidR="005F6D50" w:rsidRPr="007E0957" w:rsidTr="007E0957">
        <w:trPr>
          <w:trHeight w:val="945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Подпрограмма "Патриотическое воспитание молодых граждан Кунашакского муниципального района" (софинансирование) (Закупка товаров, работ и услуг для обеспечения государственных (муниципальных) нужд)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79 1 E8 S1010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07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20,000</w:t>
            </w:r>
          </w:p>
        </w:tc>
      </w:tr>
      <w:tr w:rsidR="005F6D50" w:rsidRPr="007E0957" w:rsidTr="007E0957">
        <w:trPr>
          <w:trHeight w:val="75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Подпрограмма "Молодые граждане Кунашакского муниципального района" (софинансирование) (Закупка товаров, работ и услуг для обеспечения государственных (муниципальных) нужд)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79 2 E8 S1010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07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30,000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30,000</w:t>
            </w:r>
          </w:p>
        </w:tc>
      </w:tr>
      <w:tr w:rsidR="005F6D50" w:rsidRPr="007E0957" w:rsidTr="007E0957">
        <w:trPr>
          <w:trHeight w:val="495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i/>
                <w:iCs/>
                <w:sz w:val="16"/>
                <w:szCs w:val="16"/>
              </w:rPr>
            </w:pPr>
            <w:r w:rsidRPr="007E0957">
              <w:rPr>
                <w:i/>
                <w:iCs/>
                <w:sz w:val="16"/>
                <w:szCs w:val="16"/>
              </w:rPr>
              <w:t>МП "Развитие культуры Кунашакского муниципального района на 2018-2020 годы"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i/>
                <w:iCs/>
                <w:sz w:val="16"/>
                <w:szCs w:val="16"/>
              </w:rPr>
            </w:pPr>
            <w:r w:rsidRPr="007E0957">
              <w:rPr>
                <w:i/>
                <w:iCs/>
                <w:sz w:val="16"/>
                <w:szCs w:val="16"/>
              </w:rPr>
              <w:t>79 0 00 37020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i/>
                <w:iCs/>
                <w:sz w:val="16"/>
                <w:szCs w:val="16"/>
              </w:rPr>
            </w:pPr>
            <w:r w:rsidRPr="007E0957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i/>
                <w:iCs/>
                <w:sz w:val="16"/>
                <w:szCs w:val="16"/>
              </w:rPr>
            </w:pPr>
            <w:r w:rsidRPr="007E0957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i/>
                <w:iCs/>
                <w:sz w:val="16"/>
                <w:szCs w:val="16"/>
              </w:rPr>
            </w:pPr>
            <w:r w:rsidRPr="007E0957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i/>
                <w:iCs/>
                <w:sz w:val="16"/>
                <w:szCs w:val="16"/>
              </w:rPr>
            </w:pPr>
            <w:r w:rsidRPr="007E0957">
              <w:rPr>
                <w:i/>
                <w:iCs/>
                <w:sz w:val="16"/>
                <w:szCs w:val="16"/>
              </w:rPr>
              <w:t>77 604,387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i/>
                <w:iCs/>
                <w:sz w:val="16"/>
                <w:szCs w:val="16"/>
              </w:rPr>
            </w:pPr>
            <w:r w:rsidRPr="007E0957">
              <w:rPr>
                <w:i/>
                <w:iCs/>
                <w:sz w:val="16"/>
                <w:szCs w:val="16"/>
              </w:rPr>
              <w:t>-445,176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i/>
                <w:iCs/>
                <w:sz w:val="16"/>
                <w:szCs w:val="16"/>
              </w:rPr>
            </w:pPr>
            <w:r w:rsidRPr="007E0957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i/>
                <w:iCs/>
                <w:sz w:val="16"/>
                <w:szCs w:val="16"/>
              </w:rPr>
            </w:pPr>
            <w:r w:rsidRPr="007E0957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83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i/>
                <w:iCs/>
                <w:sz w:val="16"/>
                <w:szCs w:val="16"/>
              </w:rPr>
            </w:pPr>
            <w:r w:rsidRPr="007E0957">
              <w:rPr>
                <w:i/>
                <w:iCs/>
                <w:sz w:val="16"/>
                <w:szCs w:val="16"/>
              </w:rPr>
              <w:t>77 159,211</w:t>
            </w:r>
          </w:p>
        </w:tc>
      </w:tr>
      <w:tr w:rsidR="005F6D50" w:rsidRPr="007E0957" w:rsidTr="007E0957">
        <w:trPr>
          <w:trHeight w:val="495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МП "Развитие культуры Кунашакского муниципального района на 2018-2020 годы"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79 0 00 37020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08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04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166,891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166,891</w:t>
            </w:r>
          </w:p>
        </w:tc>
      </w:tr>
      <w:tr w:rsidR="005F6D50" w:rsidRPr="007E0957" w:rsidTr="007E0957">
        <w:trPr>
          <w:trHeight w:val="1365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Подпрограмма "Совершенствование библиотечного обслуживания Кунашакского муниципального района" на 2018-2020 годы"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79 1 00 37020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08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01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16 112,232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16 112,232</w:t>
            </w:r>
          </w:p>
        </w:tc>
      </w:tr>
      <w:tr w:rsidR="005F6D50" w:rsidRPr="007E0957" w:rsidTr="007E0957">
        <w:trPr>
          <w:trHeight w:val="90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Подпрограмма "</w:t>
            </w:r>
            <w:r>
              <w:rPr>
                <w:sz w:val="16"/>
                <w:szCs w:val="16"/>
              </w:rPr>
              <w:t>Совершенствование</w:t>
            </w:r>
            <w:r w:rsidRPr="007E0957">
              <w:rPr>
                <w:sz w:val="16"/>
                <w:szCs w:val="16"/>
              </w:rPr>
              <w:t xml:space="preserve"> библиотечного обслуживания Кунашакского муниципального района"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79 1 00 37020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08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01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2 471,246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-2,525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2 468,721</w:t>
            </w:r>
          </w:p>
        </w:tc>
      </w:tr>
      <w:tr w:rsidR="005F6D50" w:rsidRPr="007E0957" w:rsidTr="007E0957">
        <w:trPr>
          <w:trHeight w:val="675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Подпрограмма "Совершенствование библиотечного обслуживания Кунашакского муниципального района" на 2018-2020 годы" (Иные бюджетные ассигнования)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79 1 00 37020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800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08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01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114,753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114,753</w:t>
            </w:r>
          </w:p>
        </w:tc>
      </w:tr>
      <w:tr w:rsidR="005F6D50" w:rsidRPr="007E0957" w:rsidTr="007E0957">
        <w:trPr>
          <w:trHeight w:val="114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Подпрограмма "Развитие дополнительного образования МКУДО ДШИ с.Халитово, МКУДО с.Кунашак"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79 2 00 37020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03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9 903,690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9 903,690</w:t>
            </w:r>
          </w:p>
        </w:tc>
      </w:tr>
      <w:tr w:rsidR="005F6D50" w:rsidRPr="007E0957" w:rsidTr="007E0957">
        <w:trPr>
          <w:trHeight w:val="675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Подпрограмма "Развитие дополнительного образования МКУДО ДШИ с.Халитово, МКУДО с.Кунашак" (Закупка товаров, работ и услуг для обеспечения государственных (муниципальных) нужд)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79 2 00 37020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03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1 237,589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-10,295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1 227,294</w:t>
            </w:r>
          </w:p>
        </w:tc>
      </w:tr>
      <w:tr w:rsidR="005F6D50" w:rsidRPr="007E0957" w:rsidTr="007E0957">
        <w:trPr>
          <w:trHeight w:val="675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Подпрограмма "Развитие дополнительного образования МКУДО ДШИ с.Халитово, МКУДО с.Кунашак" (Иные бюджетные ассигнования)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79 2 00 37020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800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03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43,279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43,279</w:t>
            </w:r>
          </w:p>
        </w:tc>
      </w:tr>
      <w:tr w:rsidR="005F6D50" w:rsidRPr="007E0957" w:rsidTr="007E0957">
        <w:trPr>
          <w:trHeight w:val="135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Подпрограмма "Развитие музейной деятельности районного историко-краеведческого музея" на 2018-2020 годы"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79 3 00 37020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08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01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977,281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977,281</w:t>
            </w:r>
          </w:p>
        </w:tc>
      </w:tr>
      <w:tr w:rsidR="005F6D50" w:rsidRPr="007E0957" w:rsidTr="007E0957">
        <w:trPr>
          <w:trHeight w:val="90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Подпрограмма "Развитие музейной деятельности районного историко-краеведческого музея"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79 3 00 37020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08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01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359,789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359,789</w:t>
            </w:r>
          </w:p>
        </w:tc>
      </w:tr>
      <w:tr w:rsidR="005F6D50" w:rsidRPr="007E0957" w:rsidTr="007E0957">
        <w:trPr>
          <w:trHeight w:val="1605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Подпрограмма "Развитие творческой деятельности, обеспечение и улучшение материально-техничексой базы, пожарной безопасности районного Дома культуры и сельских Домов культуры" на 2018-2020 годы"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79 4 00 37020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08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01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23 644,658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-165,133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23 479,525</w:t>
            </w:r>
          </w:p>
        </w:tc>
      </w:tr>
      <w:tr w:rsidR="005F6D50" w:rsidRPr="007E0957" w:rsidTr="007E0957">
        <w:trPr>
          <w:trHeight w:val="1125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Подпрограмма "Развитие творческой деятельности, обеспечение и улучшение материально-техничексой базы, пожарной безопасности районного Дома культуры и сельских Домов культуры"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79 4 00 37020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08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01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11 439,403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433,106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11 872,509</w:t>
            </w:r>
          </w:p>
        </w:tc>
      </w:tr>
      <w:tr w:rsidR="005F6D50" w:rsidRPr="007E0957" w:rsidTr="007E0957">
        <w:trPr>
          <w:trHeight w:val="1125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Подпрограмма "Развитие творческой деятельности, обеспечение и улучшение материально-техничексой базы, пожарной безопасности районного Дома культуры и сельских Домов культуры" на 2018-2020 годы" (Капитальные вложения в объекты государственной (муниципальной) собственности)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79 4 00 37020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400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08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01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127,470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127,470</w:t>
            </w:r>
          </w:p>
        </w:tc>
      </w:tr>
      <w:tr w:rsidR="005F6D50" w:rsidRPr="007E0957" w:rsidTr="007E0957">
        <w:trPr>
          <w:trHeight w:val="135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Подпрограмма "Развитие творческой деятельности, обеспечение и улучшение материально-техничексой базы, пожарной безопасности районного Дома культуры и сельских Домов культуры" на 2018-2020 годы"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79 4 00 37020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08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01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7 923,462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-179,077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7 744,385</w:t>
            </w:r>
          </w:p>
        </w:tc>
      </w:tr>
      <w:tr w:rsidR="005F6D50" w:rsidRPr="007E0957" w:rsidTr="007E0957">
        <w:trPr>
          <w:trHeight w:val="90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Подпрограмма "Развитие творческой деятельности, обеспечение и улучшение материально-техничексой базы, пожарной безопасности районного Дома культуры и сельских Домов культуры" на 2018-2020 годы" (Иные бюджетные ассигнования)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79 4 00 37020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800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08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01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462,459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-10,000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452,459</w:t>
            </w:r>
          </w:p>
        </w:tc>
      </w:tr>
      <w:tr w:rsidR="005F6D50" w:rsidRPr="007E0957" w:rsidTr="007E0957">
        <w:trPr>
          <w:trHeight w:val="138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Проведение ремонтных работ, противопожарных мероприятий, энергосберегающих мероприятий в зданиях учреждений культуры, находящихся в муниципальной собственности, и приобретение основных средств для муниципальных учреждений (софинансирование с местного бюджета) (Закупка товаров, работ и услуг для обеспечения государственных (муниципальных) нужд)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79 4 00 S8110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08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01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394,500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394,500</w:t>
            </w:r>
          </w:p>
        </w:tc>
      </w:tr>
      <w:tr w:rsidR="005F6D50" w:rsidRPr="007E0957" w:rsidTr="007E0957">
        <w:trPr>
          <w:trHeight w:val="114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Подпрограмма "Проведение культурно-массовых мероприятий в соответствии с Календарным планом Управления культуры, спорта, молодежной политики и информации администрации Кунашакского муниципального района" (Закупка товаров, работ и услуг для обеспечения государственных (муниципальных) нужд)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79 5 00 37020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03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90,530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90,530</w:t>
            </w:r>
          </w:p>
        </w:tc>
      </w:tr>
      <w:tr w:rsidR="005F6D50" w:rsidRPr="007E0957" w:rsidTr="007E0957">
        <w:trPr>
          <w:trHeight w:val="1185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Подпрограмма "Проведение культурно-массовых мероприятий в соответствии с Календарным планом Управления культуры, спорта, молодежной политики и информации администрации Кунашакского муниципального района" (Закупка товаров, работ и услуг для обеспечения государственных (муниципальных) нужд)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79 5 00 37020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08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01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1 235,965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-511,252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724,713</w:t>
            </w:r>
          </w:p>
        </w:tc>
      </w:tr>
      <w:tr w:rsidR="005F6D50" w:rsidRPr="007E0957" w:rsidTr="007E0957">
        <w:trPr>
          <w:trHeight w:val="138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Подпрограмма "Проведение культурно-массовых мероприятий в соответствии с Календарным планом Управления культуры, спорта, молодежной политики и информации администрации Кунашакского муниципального района"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79 5 00 37020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08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01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899,190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899,190</w:t>
            </w:r>
          </w:p>
        </w:tc>
      </w:tr>
      <w:tr w:rsidR="005F6D50" w:rsidRPr="007E0957" w:rsidTr="007E0957">
        <w:trPr>
          <w:trHeight w:val="225"/>
        </w:trPr>
        <w:tc>
          <w:tcPr>
            <w:tcW w:w="4065" w:type="dxa"/>
            <w:noWrap/>
            <w:vAlign w:val="bottom"/>
          </w:tcPr>
          <w:p w:rsidR="005F6D50" w:rsidRPr="007E0957" w:rsidRDefault="005F6D50" w:rsidP="007E0957">
            <w:pPr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Модернизация системы коммунальной инфраструктуры</w:t>
            </w:r>
          </w:p>
        </w:tc>
        <w:tc>
          <w:tcPr>
            <w:tcW w:w="1263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79 0 00 38000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500,000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83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500,000</w:t>
            </w:r>
          </w:p>
        </w:tc>
      </w:tr>
      <w:tr w:rsidR="005F6D50" w:rsidRPr="007E0957" w:rsidTr="007E0957">
        <w:trPr>
          <w:trHeight w:val="90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МП "Энергосбережение на территории Кунашакского муниципального района Челябинской области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263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79 0 00 38020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05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05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500,000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500,000</w:t>
            </w:r>
          </w:p>
        </w:tc>
      </w:tr>
      <w:tr w:rsidR="005F6D50" w:rsidRPr="007E0957" w:rsidTr="007E0957">
        <w:trPr>
          <w:trHeight w:val="225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E0957">
              <w:rPr>
                <w:b/>
                <w:bCs/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141 367,051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4 060,430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5 279,799</w:t>
            </w:r>
          </w:p>
        </w:tc>
        <w:tc>
          <w:tcPr>
            <w:tcW w:w="1383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150 707,280</w:t>
            </w:r>
          </w:p>
        </w:tc>
      </w:tr>
      <w:tr w:rsidR="005F6D50" w:rsidRPr="007E0957" w:rsidTr="007E0957">
        <w:trPr>
          <w:trHeight w:val="225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Осуществление выплат стимулирующего характера за особые условия труда и дополнительную нагрузку работникам стационарных организаций социального обслуживания, стационарных отделений, созданных не в стационарных организациях социального обслуживания, оказывающим социальные услуги гражданам, у которых выявлена новая коронавирусная инфекция, и лицам из групп риска заражения новой коронавирусной инфекцией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99 0 00 58340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02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928,340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1 196,720</w:t>
            </w:r>
          </w:p>
        </w:tc>
        <w:tc>
          <w:tcPr>
            <w:tcW w:w="1383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2 125,060</w:t>
            </w:r>
          </w:p>
        </w:tc>
      </w:tr>
      <w:tr w:rsidR="005F6D50" w:rsidRPr="007E0957" w:rsidTr="007E0957">
        <w:trPr>
          <w:trHeight w:val="135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Осуществление переданных полномочий Российской Федерации на государственную регистрацию актов гражданского состояния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99 0 00 59300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03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04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1 778,659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1 778,659</w:t>
            </w:r>
          </w:p>
        </w:tc>
      </w:tr>
      <w:tr w:rsidR="005F6D50" w:rsidRPr="007E0957" w:rsidTr="007E0957">
        <w:trPr>
          <w:trHeight w:val="90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Осуществление переданных полномочий Российской Федерации на государственную регистрацию актов гражданского состояния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99 0 00 59300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03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04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535,541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535,541</w:t>
            </w:r>
          </w:p>
        </w:tc>
      </w:tr>
      <w:tr w:rsidR="005F6D50" w:rsidRPr="007E0957" w:rsidTr="007E0957">
        <w:trPr>
          <w:trHeight w:val="675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Осуществление переданных полномочий Российской Федерации на государственную регистрацию актов гражданского состояния (Иные бюджетные ассигнования)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99 0 00 59300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800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03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04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60,000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60,000</w:t>
            </w:r>
          </w:p>
        </w:tc>
      </w:tr>
      <w:tr w:rsidR="005F6D50" w:rsidRPr="007E0957" w:rsidTr="007E0957">
        <w:trPr>
          <w:trHeight w:val="4305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Создание административных комиссий и определение перечня должностных лиц, уполномоченных составлять протоколы об административных правонарушениях, а также осуществление органами местного самоуправления муниципальных районов полномочий органов государственной власти Челябинской области по расчету и предоставлению субвенций бюджетам городских и сельских поселений на осуществление государственного полномочия по определению перечня должностных лиц, уполномоченных составлять протоколы об административных правонарушениях, предусмотренных Законом Челябинской области «Об административных комиссиях и о наделении органов местного самоуправления государственными полномочиями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99 0 00 99090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01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13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108,800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108,800</w:t>
            </w:r>
          </w:p>
        </w:tc>
      </w:tr>
      <w:tr w:rsidR="005F6D50" w:rsidRPr="007E0957" w:rsidTr="007E0957">
        <w:trPr>
          <w:trHeight w:val="1575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Реализация переданных государственных полномочий по установлению необходимости проведения капитального ремонта общего имущества в многоквартирном доме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99 0 00 99120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05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05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56,000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56,000</w:t>
            </w:r>
          </w:p>
        </w:tc>
      </w:tr>
      <w:tr w:rsidR="005F6D50" w:rsidRPr="007E0957" w:rsidTr="007E0957">
        <w:trPr>
          <w:trHeight w:val="114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Реализация переданных государственных полномочий по установлению необходимости проведения капитального ремонта общего имущества в многоквартирном доме (Закупка товаров, работ и услуг для обеспечения государственных (муниципальных) нужд)</w:t>
            </w:r>
            <w:r w:rsidRPr="007E0957">
              <w:rPr>
                <w:sz w:val="16"/>
                <w:szCs w:val="16"/>
              </w:rPr>
              <w:br w:type="page"/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99 0 00 99120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05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05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6,600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6,600</w:t>
            </w:r>
          </w:p>
        </w:tc>
      </w:tr>
      <w:tr w:rsidR="005F6D50" w:rsidRPr="007E0957" w:rsidTr="007E0957">
        <w:trPr>
          <w:trHeight w:val="69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Проведение работ по описанию местоположения границ населенных пунктов Челябинской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99 0 00 99320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01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13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1 123,300</w:t>
            </w:r>
          </w:p>
        </w:tc>
        <w:tc>
          <w:tcPr>
            <w:tcW w:w="1383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1 123,300</w:t>
            </w:r>
          </w:p>
        </w:tc>
      </w:tr>
      <w:tr w:rsidR="005F6D50" w:rsidRPr="007E0957" w:rsidTr="007E0957">
        <w:trPr>
          <w:trHeight w:val="78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Проведение работ по описанию местоположения границ территориальных зон (Закупка товаров, работ и услуг для обеспечения государственных (муниципальных) нужд)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99 0 00 99330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01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13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766,400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766,400</w:t>
            </w:r>
          </w:p>
        </w:tc>
      </w:tr>
      <w:tr w:rsidR="005F6D50" w:rsidRPr="007E0957" w:rsidTr="007E0957">
        <w:trPr>
          <w:trHeight w:val="1335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Обеспечение биологической безопасности, создание условий проживания и осуществление выплат стимулирующего характера работникам учреждений за работу в режиме превентивной изоляции в период коронавирусной инфекции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99 0 00 99920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02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1 067,310</w:t>
            </w:r>
          </w:p>
        </w:tc>
        <w:tc>
          <w:tcPr>
            <w:tcW w:w="1383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1 067,310</w:t>
            </w:r>
          </w:p>
        </w:tc>
      </w:tr>
      <w:tr w:rsidR="005F6D50" w:rsidRPr="007E0957" w:rsidTr="007E0957">
        <w:trPr>
          <w:trHeight w:val="1575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Субвенции местным бюджетам для финансового обеспечения расходных обязательств муниципальных образований, возникающих при выполнении государственных полномочий Российской Федерации, субъектов Российской Федерации, переданных для осуществления органам местного самоуправления в установленном порядке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E0957">
              <w:rPr>
                <w:b/>
                <w:bCs/>
                <w:i/>
                <w:iCs/>
                <w:sz w:val="16"/>
                <w:szCs w:val="16"/>
              </w:rPr>
              <w:t>99 0 02 00000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3,400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83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3,400</w:t>
            </w:r>
          </w:p>
        </w:tc>
      </w:tr>
      <w:tr w:rsidR="005F6D50" w:rsidRPr="007E0957" w:rsidTr="007E0957">
        <w:trPr>
          <w:trHeight w:val="117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Субвенции местным бюджетам на осуществление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 (Закупка товаров, работ и услуг для обеспечения государственных (муниципальных) нужд)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99 0 02 51200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01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05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3,400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3,400</w:t>
            </w:r>
          </w:p>
        </w:tc>
      </w:tr>
      <w:tr w:rsidR="005F6D50" w:rsidRPr="007E0957" w:rsidTr="007E0957">
        <w:trPr>
          <w:trHeight w:val="225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99 0 04 00000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96 962,846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-295,179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83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96 667,667</w:t>
            </w:r>
          </w:p>
        </w:tc>
      </w:tr>
      <w:tr w:rsidR="005F6D50" w:rsidRPr="007E0957" w:rsidTr="007E0957">
        <w:trPr>
          <w:trHeight w:val="675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Проведение выборов в представительные органы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99 0 04 00020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01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07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</w:tr>
      <w:tr w:rsidR="005F6D50" w:rsidRPr="007E0957" w:rsidTr="007E0957">
        <w:trPr>
          <w:trHeight w:val="45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Проведение выборов в представительные органы местного самоуправления (Иные бюджетные ассигнования)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99 0 04 00020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800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01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07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1 800,000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1 800,000</w:t>
            </w:r>
          </w:p>
        </w:tc>
      </w:tr>
      <w:tr w:rsidR="005F6D50" w:rsidRPr="007E0957" w:rsidTr="007E0957">
        <w:trPr>
          <w:trHeight w:val="45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Резервные фонды местных администраций (Иные бюджетные ассигнования)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99 0 04 07005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800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01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11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2 041,639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-359,853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1 681,786</w:t>
            </w:r>
          </w:p>
        </w:tc>
      </w:tr>
      <w:tr w:rsidR="005F6D50" w:rsidRPr="007E0957" w:rsidTr="007E0957">
        <w:trPr>
          <w:trHeight w:val="675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Выполнение других обязательств муниципальных образований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99 0 04 09203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01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13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3 158,366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3 158,366</w:t>
            </w:r>
          </w:p>
        </w:tc>
      </w:tr>
      <w:tr w:rsidR="005F6D50" w:rsidRPr="007E0957" w:rsidTr="007E0957">
        <w:trPr>
          <w:trHeight w:val="675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Выполнение других обязательств муниципальных образований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99 0 04 09203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01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13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6 476,605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6 476,605</w:t>
            </w:r>
          </w:p>
        </w:tc>
      </w:tr>
      <w:tr w:rsidR="005F6D50" w:rsidRPr="007E0957" w:rsidTr="007E0957">
        <w:trPr>
          <w:trHeight w:val="45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Выполнение других обязательств муниципальных образований  (Иные бюджетные ассигнования)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99 0 04 09203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800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01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13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1 240,000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100,000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1 340,000</w:t>
            </w:r>
          </w:p>
        </w:tc>
      </w:tr>
      <w:tr w:rsidR="005F6D50" w:rsidRPr="007E0957" w:rsidTr="007E0957">
        <w:trPr>
          <w:trHeight w:val="45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Выполнение других обязательств муниципальных образований  (Иные бюджетные ассигнования)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99 0 04 09203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800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05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05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1 550,000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1 550,000</w:t>
            </w:r>
          </w:p>
        </w:tc>
      </w:tr>
      <w:tr w:rsidR="005F6D50" w:rsidRPr="007E0957" w:rsidTr="007E0957">
        <w:trPr>
          <w:trHeight w:val="1125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Руководитель контрольно-счетной палаты муниципального образования и его заместители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63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99 0 04 22500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01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06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1 157,207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1 157,207</w:t>
            </w:r>
          </w:p>
        </w:tc>
      </w:tr>
      <w:tr w:rsidR="005F6D50" w:rsidRPr="007E0957" w:rsidTr="007E0957">
        <w:trPr>
          <w:trHeight w:val="1125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 xml:space="preserve"> Глава муниципального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63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99 0 04 20300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01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02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1 710,519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1 710,519</w:t>
            </w:r>
          </w:p>
        </w:tc>
      </w:tr>
      <w:tr w:rsidR="005F6D50" w:rsidRPr="007E0957" w:rsidTr="007E0957">
        <w:trPr>
          <w:trHeight w:val="1215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Председатель представительного органа муниципального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63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99 0 04 21100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 xml:space="preserve">01 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03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1 253,326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1 253,326</w:t>
            </w:r>
          </w:p>
        </w:tc>
      </w:tr>
      <w:tr w:rsidR="005F6D50" w:rsidRPr="007E0957" w:rsidTr="007E0957">
        <w:trPr>
          <w:trHeight w:val="1155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99 0 04 20401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01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03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2 130,830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2 130,830</w:t>
            </w:r>
          </w:p>
        </w:tc>
      </w:tr>
      <w:tr w:rsidR="005F6D50" w:rsidRPr="007E0957" w:rsidTr="007E0957">
        <w:trPr>
          <w:trHeight w:val="705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Финансовое обеспечение выполнения функций государственными органами  (Закупка товаров, работ и услуг для обеспечения государственных (муниципальных) нужд)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99 0 04 20401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01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03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425,843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50,021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475,864</w:t>
            </w:r>
          </w:p>
        </w:tc>
      </w:tr>
      <w:tr w:rsidR="005F6D50" w:rsidRPr="007E0957" w:rsidTr="007E0957">
        <w:trPr>
          <w:trHeight w:val="435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Финансовое обеспечение выполнения функций государственными органами (Иные бюджетные ассигнования)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99 0 04 20401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800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01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03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2,740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2,740</w:t>
            </w:r>
          </w:p>
        </w:tc>
      </w:tr>
      <w:tr w:rsidR="005F6D50" w:rsidRPr="007E0957" w:rsidTr="007E0957">
        <w:trPr>
          <w:trHeight w:val="114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99 0 04 20401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01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04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26 583,586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26 583,586</w:t>
            </w:r>
          </w:p>
        </w:tc>
      </w:tr>
      <w:tr w:rsidR="005F6D50" w:rsidRPr="007E0957" w:rsidTr="007E0957">
        <w:trPr>
          <w:trHeight w:val="675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Финансовое обеспечение выполнения функций государственными органами(Закупка товаров, работ и услуг для обеспечения государственных (муниципальных) нужд)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99 0 04 20401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01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04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4 821,922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-52,380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4 769,542</w:t>
            </w:r>
          </w:p>
        </w:tc>
      </w:tr>
      <w:tr w:rsidR="005F6D50" w:rsidRPr="007E0957" w:rsidTr="007E0957">
        <w:trPr>
          <w:trHeight w:val="435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Финансовое обеспечение выполнения функций государственными органами  (Иные бюджетные ассигнования)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99 0 04 20401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800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01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04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105,765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105,765</w:t>
            </w:r>
          </w:p>
        </w:tc>
      </w:tr>
      <w:tr w:rsidR="005F6D50" w:rsidRPr="007E0957" w:rsidTr="007E0957">
        <w:trPr>
          <w:trHeight w:val="117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99 0 04 20401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01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06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12 687,359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12 687,359</w:t>
            </w:r>
          </w:p>
        </w:tc>
      </w:tr>
      <w:tr w:rsidR="005F6D50" w:rsidRPr="007E0957" w:rsidTr="007E0957">
        <w:trPr>
          <w:trHeight w:val="675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Финансовое обеспечение выполнения функций государственными органами(Закупка товаров, работ и услуг для обеспечения государственных (муниципальных) нужд)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99 0 04 20401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01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06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1 661,026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1 661,026</w:t>
            </w:r>
          </w:p>
        </w:tc>
      </w:tr>
      <w:tr w:rsidR="005F6D50" w:rsidRPr="007E0957" w:rsidTr="007E0957">
        <w:trPr>
          <w:trHeight w:val="45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Финансовое обеспечение выполнения функций государственными органами  (Иные бюджетные ассигнования)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99 0 04 20401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800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01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06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3,050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3,050</w:t>
            </w:r>
          </w:p>
        </w:tc>
      </w:tr>
      <w:tr w:rsidR="005F6D50" w:rsidRPr="007E0957" w:rsidTr="007E0957">
        <w:trPr>
          <w:trHeight w:val="1095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99 0 04 20401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08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04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595,743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595,743</w:t>
            </w:r>
          </w:p>
        </w:tc>
      </w:tr>
      <w:tr w:rsidR="005F6D50" w:rsidRPr="007E0957" w:rsidTr="007E0957">
        <w:trPr>
          <w:trHeight w:val="111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99 0 04 20401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01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13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9 820,589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9 820,589</w:t>
            </w:r>
          </w:p>
        </w:tc>
      </w:tr>
      <w:tr w:rsidR="005F6D50" w:rsidRPr="007E0957" w:rsidTr="007E0957">
        <w:trPr>
          <w:trHeight w:val="675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Финансовое обеспечение выполнения функций государственными органами (Закупка товаров, работ и услуг для обеспечения государственных (муниципальных) нужд)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99 0 04 20401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01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13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731,162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731,162</w:t>
            </w:r>
          </w:p>
        </w:tc>
      </w:tr>
      <w:tr w:rsidR="005F6D50" w:rsidRPr="007E0957" w:rsidTr="007E0957">
        <w:trPr>
          <w:trHeight w:val="45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Финансовое обеспечение выполнения функций государственными органами  (Иные бюджетные ассигнования)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99 0 04 20401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800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01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13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596,901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596,901</w:t>
            </w:r>
          </w:p>
        </w:tc>
      </w:tr>
      <w:tr w:rsidR="005F6D50" w:rsidRPr="007E0957" w:rsidTr="007E0957">
        <w:trPr>
          <w:trHeight w:val="1125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99 0 04 20401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05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05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10 015,668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-24,300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9 991,368</w:t>
            </w:r>
          </w:p>
        </w:tc>
      </w:tr>
      <w:tr w:rsidR="005F6D50" w:rsidRPr="007E0957" w:rsidTr="007E0957">
        <w:trPr>
          <w:trHeight w:val="675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Финансовое обеспечение выполнения функций государственными органами(Закупка товаров, работ и услуг для обеспечения государственных (муниципальных) нужд)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99 0 04 20401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05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05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656,130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-8,667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647,463</w:t>
            </w:r>
          </w:p>
        </w:tc>
      </w:tr>
      <w:tr w:rsidR="005F6D50" w:rsidRPr="007E0957" w:rsidTr="007E0957">
        <w:trPr>
          <w:trHeight w:val="45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Финансовое обеспечение выполнения функций государственными органами  (Иные бюджетные ассигнования)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99 0 04 20401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800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05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05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7,850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7,850</w:t>
            </w:r>
          </w:p>
        </w:tc>
      </w:tr>
      <w:tr w:rsidR="005F6D50" w:rsidRPr="007E0957" w:rsidTr="007E0957">
        <w:trPr>
          <w:trHeight w:val="114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99 0 04 20401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09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2 680,132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2 680,132</w:t>
            </w:r>
          </w:p>
        </w:tc>
      </w:tr>
      <w:tr w:rsidR="005F6D50" w:rsidRPr="007E0957" w:rsidTr="007E0957">
        <w:trPr>
          <w:trHeight w:val="114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99 0 04 20401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06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1 626,741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1 626,741</w:t>
            </w:r>
          </w:p>
        </w:tc>
      </w:tr>
      <w:tr w:rsidR="005F6D50" w:rsidRPr="007E0957" w:rsidTr="007E0957">
        <w:trPr>
          <w:trHeight w:val="114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99 0 04 20401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11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05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595,756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595,756</w:t>
            </w:r>
          </w:p>
        </w:tc>
      </w:tr>
      <w:tr w:rsidR="005F6D50" w:rsidRPr="007E0957" w:rsidTr="007E0957">
        <w:trPr>
          <w:trHeight w:val="1185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Финансовое обеспечение выполнения функций контрольно-счетными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99 0 04 20402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01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06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670,628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670,628</w:t>
            </w:r>
          </w:p>
        </w:tc>
      </w:tr>
      <w:tr w:rsidR="005F6D50" w:rsidRPr="007E0957" w:rsidTr="007E0957">
        <w:trPr>
          <w:trHeight w:val="675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Финансовое обеспечение выполнения функций контрольно-счетными органами (Закупка товаров, работ и услуг для обеспечения государственных (муниципальных) нужд)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99 0 04 20402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01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06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155,763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155,763</w:t>
            </w:r>
          </w:p>
        </w:tc>
      </w:tr>
      <w:tr w:rsidR="005F6D50" w:rsidRPr="007E0957" w:rsidTr="007E0957">
        <w:trPr>
          <w:trHeight w:val="45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Реализация иных государственных функций в области социальной политики</w:t>
            </w:r>
          </w:p>
        </w:tc>
        <w:tc>
          <w:tcPr>
            <w:tcW w:w="1263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99 0 06 00000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3 484,871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83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3 484,871</w:t>
            </w:r>
          </w:p>
        </w:tc>
      </w:tr>
      <w:tr w:rsidR="005F6D50" w:rsidRPr="007E0957" w:rsidTr="007E0957">
        <w:trPr>
          <w:trHeight w:val="90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Доплаты к пенсиям государственных служащих субъектов Российской Федерации  и муниципальных служащих (Закупка товаров, работ и услуг для обеспечения государственных (муниципальных) нужд)</w:t>
            </w:r>
          </w:p>
        </w:tc>
        <w:tc>
          <w:tcPr>
            <w:tcW w:w="1263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99 0 06 49101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03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46,935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46,935</w:t>
            </w:r>
          </w:p>
        </w:tc>
      </w:tr>
      <w:tr w:rsidR="005F6D50" w:rsidRPr="007E0957" w:rsidTr="007E0957">
        <w:trPr>
          <w:trHeight w:val="675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Доплаты к пенсиям государственных служащих субъектов Российской Федерации  и муниципальных служащих  (Социальное обеспечение и иные выплаты населению)</w:t>
            </w:r>
          </w:p>
        </w:tc>
        <w:tc>
          <w:tcPr>
            <w:tcW w:w="1263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99 0 06 49101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300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03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3 217,936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3 217,936</w:t>
            </w:r>
          </w:p>
        </w:tc>
      </w:tr>
      <w:tr w:rsidR="005F6D50" w:rsidRPr="007E0957" w:rsidTr="007E0957">
        <w:trPr>
          <w:trHeight w:val="45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Оказание других видов социальной помощи (Социальное обеспечение и иные выплаты населению)</w:t>
            </w:r>
          </w:p>
        </w:tc>
        <w:tc>
          <w:tcPr>
            <w:tcW w:w="1263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99 0 06 50587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300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03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220,000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220,000</w:t>
            </w:r>
          </w:p>
        </w:tc>
      </w:tr>
      <w:tr w:rsidR="005F6D50" w:rsidRPr="007E0957" w:rsidTr="007E0957">
        <w:trPr>
          <w:trHeight w:val="675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1263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99 0 07 00000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14 154,724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389,369</w:t>
            </w:r>
          </w:p>
        </w:tc>
        <w:tc>
          <w:tcPr>
            <w:tcW w:w="1383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14 544,093</w:t>
            </w:r>
          </w:p>
        </w:tc>
      </w:tr>
      <w:tr w:rsidR="005F6D50" w:rsidRPr="007E0957" w:rsidTr="007E0957">
        <w:trPr>
          <w:trHeight w:val="90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Межбюджетные трансферты, передаваемые бюджетам поселений на осуществление части полномочий по решению вопросов местного значения в соответствии с заключенными соглашениями (Межбюджетные трансферты)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99 0 07 06010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500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05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03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925,000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925,000</w:t>
            </w:r>
          </w:p>
        </w:tc>
      </w:tr>
      <w:tr w:rsidR="005F6D50" w:rsidRPr="007E0957" w:rsidTr="007E0957">
        <w:trPr>
          <w:trHeight w:val="90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Межбюджетные трансферты, передаваемые бюджетам поселений на осуществление части полномочий по решению вопросов местного значения в соответствии с заключенными соглашениями (Межбюджетные трансферты)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99 0 07 06010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500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05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05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2 182,924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2 182,924</w:t>
            </w:r>
          </w:p>
        </w:tc>
      </w:tr>
      <w:tr w:rsidR="005F6D50" w:rsidRPr="007E0957" w:rsidTr="007E0957">
        <w:trPr>
          <w:trHeight w:val="90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Межбюджетные трансферты, передаваемые бюджетам поселений на осуществление части полномочий по решению вопросов местного значения в соответствии с заключенными соглашениями (Межбюджетные трансферты)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99 0 07 06010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500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14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03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389,369</w:t>
            </w:r>
          </w:p>
        </w:tc>
        <w:tc>
          <w:tcPr>
            <w:tcW w:w="1383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389,369</w:t>
            </w:r>
          </w:p>
        </w:tc>
      </w:tr>
      <w:tr w:rsidR="005F6D50" w:rsidRPr="007E0957" w:rsidTr="007E0957">
        <w:trPr>
          <w:trHeight w:val="135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Прочие межбюджетные трансферты на частичное финансирование расходов на выплату заработной платы работникам органов местного самоуправления и муниципальных учреждений, оплату топливно- энергетических ресурсов, услуг водоснабжения, водоотведения, потребляемых муниципальными учреждениями (Межбюджетные трансферты)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99 0 07 06150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500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14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03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11 046,800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11 046,800</w:t>
            </w:r>
          </w:p>
        </w:tc>
      </w:tr>
      <w:tr w:rsidR="005F6D50" w:rsidRPr="007E0957" w:rsidTr="007E0957">
        <w:trPr>
          <w:trHeight w:val="225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Дотации местным бюджетам</w:t>
            </w:r>
          </w:p>
        </w:tc>
        <w:tc>
          <w:tcPr>
            <w:tcW w:w="1263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99 0 12 00000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3 237,000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83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3 237,000</w:t>
            </w:r>
          </w:p>
        </w:tc>
      </w:tr>
      <w:tr w:rsidR="005F6D50" w:rsidRPr="007E0957" w:rsidTr="007E0957">
        <w:trPr>
          <w:trHeight w:val="45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Выравнивание бюджетной обеспеченности поселений (Межбюджетные трансферты)</w:t>
            </w:r>
          </w:p>
        </w:tc>
        <w:tc>
          <w:tcPr>
            <w:tcW w:w="1263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99 0 12 71130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500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14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01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3 237,000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3 237,000</w:t>
            </w:r>
          </w:p>
        </w:tc>
      </w:tr>
      <w:tr w:rsidR="005F6D50" w:rsidRPr="007E0957" w:rsidTr="007E0957">
        <w:trPr>
          <w:trHeight w:val="225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Поддержка коммунального хозяйства</w:t>
            </w:r>
          </w:p>
        </w:tc>
        <w:tc>
          <w:tcPr>
            <w:tcW w:w="1263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99 0 35 00000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583,716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583,716</w:t>
            </w:r>
          </w:p>
        </w:tc>
      </w:tr>
      <w:tr w:rsidR="005F6D50" w:rsidRPr="007E0957" w:rsidTr="007E0957">
        <w:trPr>
          <w:trHeight w:val="45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Мероприятия в области коммунального хозяйства (Иные бюджетные ассигнования)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99 0 35 35102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800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05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05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583,716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583,716</w:t>
            </w:r>
          </w:p>
        </w:tc>
      </w:tr>
      <w:tr w:rsidR="005F6D50" w:rsidRPr="007E0957" w:rsidTr="007E0957">
        <w:trPr>
          <w:trHeight w:val="675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Субсидии юридическим лицам (за исключением субсидий областным государтсвенным учреждениям), индивидуальным предпринимателям, физическим лицам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99 0 55 00000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8 144,266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3 865,996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1 503,100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13 513,362</w:t>
            </w:r>
          </w:p>
        </w:tc>
      </w:tr>
      <w:tr w:rsidR="005F6D50" w:rsidRPr="007E0957" w:rsidTr="007E0957">
        <w:trPr>
          <w:trHeight w:val="1125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Возмещение затрат, связанных с производством (реализацией) товаров, выполнением работ, оказанием услуг, в связи с предупреждением банкротства и восстановлением платежеспособности предприятия (санация)  (Иные бюджетные ассигнования)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99 0 55 40001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800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04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08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4 095,167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970,996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5 066,163</w:t>
            </w:r>
          </w:p>
        </w:tc>
      </w:tr>
      <w:tr w:rsidR="005F6D50" w:rsidRPr="007E0957" w:rsidTr="007E0957">
        <w:trPr>
          <w:trHeight w:val="1125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Возмещение затрат, связанных с производством (реализацией) товаров, выполнением работ, оказанием услуг, в связи с предупреждением банкротства и восстановлением платежеспособности предприятия (санация)  (Иные бюджетные ассигнования)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99 0 55 40001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800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05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05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4 049,099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2 895,000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1 425,000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8 369,099</w:t>
            </w:r>
          </w:p>
        </w:tc>
      </w:tr>
      <w:tr w:rsidR="005F6D50" w:rsidRPr="007E0957" w:rsidTr="007E0957">
        <w:trPr>
          <w:trHeight w:val="1575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Предоставлении субсидии организациям, осуществляющим управление (обслуживание) общим имуществом многоквартирного дома на финансовое обеспечение (возмещение) затрат, связанных с проведением мероприятий по дезинфекции мест общего пользования в многоквартирных домах в целях обеспечения нераспространения новой коронавирусной инфекции (Иные бюджетные ассигнования)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99 0 55 40002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800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05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05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78,100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78,100</w:t>
            </w:r>
          </w:p>
        </w:tc>
      </w:tr>
      <w:tr w:rsidR="005F6D50" w:rsidRPr="007E0957" w:rsidTr="007E0957">
        <w:trPr>
          <w:trHeight w:val="225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Мероприятия в области благоустройства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99 0 60 00000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755,000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755,000</w:t>
            </w:r>
          </w:p>
        </w:tc>
      </w:tr>
      <w:tr w:rsidR="005F6D50" w:rsidRPr="007E0957" w:rsidTr="007E0957">
        <w:trPr>
          <w:trHeight w:val="675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Прочие мероприятия по благоустройству (содержание свалки) (Закупка товаров, работ и услуг для обеспечения государственных (муниципальных) нужд)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99 0 60 60005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05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03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755,000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-100,000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655,000</w:t>
            </w:r>
          </w:p>
        </w:tc>
      </w:tr>
      <w:tr w:rsidR="005F6D50" w:rsidRPr="007E0957" w:rsidTr="007E0957">
        <w:trPr>
          <w:trHeight w:val="675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Прочие мероприятия по благоустройству (содержание свалки)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99 0 60 60005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05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03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100,000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100,000</w:t>
            </w:r>
          </w:p>
        </w:tc>
      </w:tr>
      <w:tr w:rsidR="005F6D50" w:rsidRPr="007E0957" w:rsidTr="007E0957">
        <w:trPr>
          <w:trHeight w:val="45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99 0 89 00000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269,048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269,048</w:t>
            </w:r>
          </w:p>
        </w:tc>
      </w:tr>
      <w:tr w:rsidR="005F6D50" w:rsidRPr="007E0957" w:rsidTr="007E0957">
        <w:trPr>
          <w:trHeight w:val="45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Финансовое обеспечение выполнения функций государственными органами (Иные бюджетные ассигнования)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99 0 89 20401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800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01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04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266,320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266,320</w:t>
            </w:r>
          </w:p>
        </w:tc>
      </w:tr>
      <w:tr w:rsidR="005F6D50" w:rsidRPr="007E0957" w:rsidTr="007E0957">
        <w:trPr>
          <w:trHeight w:val="45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Финансовое обеспечение выполнения функций государственными органами (Иные бюджетные ассигнования)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99 0 89 20401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800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01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13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2,728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2,728</w:t>
            </w:r>
          </w:p>
        </w:tc>
      </w:tr>
      <w:tr w:rsidR="005F6D50" w:rsidRPr="007E0957" w:rsidTr="007E0957">
        <w:trPr>
          <w:trHeight w:val="225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Обеспечение деятельности подведомственных учреждений</w:t>
            </w:r>
          </w:p>
        </w:tc>
        <w:tc>
          <w:tcPr>
            <w:tcW w:w="1263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99 0 99 00000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9 531,840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489,613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83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b/>
                <w:bCs/>
                <w:sz w:val="16"/>
                <w:szCs w:val="16"/>
              </w:rPr>
            </w:pPr>
            <w:r w:rsidRPr="007E0957">
              <w:rPr>
                <w:b/>
                <w:bCs/>
                <w:sz w:val="16"/>
                <w:szCs w:val="16"/>
              </w:rPr>
              <w:t>10 021,453</w:t>
            </w:r>
          </w:p>
        </w:tc>
      </w:tr>
      <w:tr w:rsidR="005F6D50" w:rsidRPr="007E0957" w:rsidTr="007E0957">
        <w:trPr>
          <w:trHeight w:val="735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Средства массовой информации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99 0 10 44400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12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01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94,010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94,010</w:t>
            </w:r>
          </w:p>
        </w:tc>
      </w:tr>
      <w:tr w:rsidR="005F6D50" w:rsidRPr="007E0957" w:rsidTr="007E0957">
        <w:trPr>
          <w:trHeight w:val="48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Детские дошкольные учреждения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99 0 99 42000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01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25,000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-25,000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</w:tr>
      <w:tr w:rsidR="005F6D50" w:rsidRPr="007E0957" w:rsidTr="007E0957">
        <w:trPr>
          <w:trHeight w:val="765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Школы-детские сады, школы начальные, неполные средние и средние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99 0 99 42100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02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64,800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70,837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135,637</w:t>
            </w:r>
          </w:p>
        </w:tc>
      </w:tr>
      <w:tr w:rsidR="005F6D50" w:rsidRPr="007E0957" w:rsidTr="007E0957">
        <w:trPr>
          <w:trHeight w:val="735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Школы-детские сады, школы начальные, неполные средние и средние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99 0 99 42100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02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25,000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25,000</w:t>
            </w:r>
          </w:p>
        </w:tc>
      </w:tr>
      <w:tr w:rsidR="005F6D50" w:rsidRPr="007E0957" w:rsidTr="007E0957">
        <w:trPr>
          <w:trHeight w:val="123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(Закупка товаров, работ и услуг для обеспечения государственных (муниципальных) нужд)</w:t>
            </w:r>
          </w:p>
        </w:tc>
        <w:tc>
          <w:tcPr>
            <w:tcW w:w="1263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99 0 99 45201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09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65,075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65,075</w:t>
            </w:r>
          </w:p>
        </w:tc>
      </w:tr>
      <w:tr w:rsidR="005F6D50" w:rsidRPr="007E0957" w:rsidTr="007E0957">
        <w:trPr>
          <w:trHeight w:val="96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(Иные бюджетные ассигнования)</w:t>
            </w:r>
          </w:p>
        </w:tc>
        <w:tc>
          <w:tcPr>
            <w:tcW w:w="1263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99 0 99 45201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08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01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40,349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471,252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noWrap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511,601</w:t>
            </w:r>
          </w:p>
        </w:tc>
      </w:tr>
      <w:tr w:rsidR="005F6D50" w:rsidRPr="007E0957" w:rsidTr="007E0957">
        <w:trPr>
          <w:trHeight w:val="162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63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99 0 99 45201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08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04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7 709,963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7 709,963</w:t>
            </w:r>
          </w:p>
        </w:tc>
      </w:tr>
      <w:tr w:rsidR="005F6D50" w:rsidRPr="007E0957" w:rsidTr="007E0957">
        <w:trPr>
          <w:trHeight w:val="1200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(Закупка товаров, работ и услуг для обеспечения государственных (муниципальных) нужд)</w:t>
            </w:r>
          </w:p>
        </w:tc>
        <w:tc>
          <w:tcPr>
            <w:tcW w:w="1263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99 0 99 45201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08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04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606,421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-27,476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578,945</w:t>
            </w:r>
          </w:p>
        </w:tc>
      </w:tr>
      <w:tr w:rsidR="005F6D50" w:rsidRPr="007E0957" w:rsidTr="007E0957">
        <w:trPr>
          <w:trHeight w:val="945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(Иные бюджетные ассигнования)</w:t>
            </w:r>
          </w:p>
        </w:tc>
        <w:tc>
          <w:tcPr>
            <w:tcW w:w="1263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99 0 99 45201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800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08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04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24,912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24,912</w:t>
            </w:r>
          </w:p>
        </w:tc>
      </w:tr>
      <w:tr w:rsidR="005F6D50" w:rsidRPr="007E0957" w:rsidTr="007E0957">
        <w:trPr>
          <w:trHeight w:val="1365"/>
        </w:trPr>
        <w:tc>
          <w:tcPr>
            <w:tcW w:w="4065" w:type="dxa"/>
          </w:tcPr>
          <w:p w:rsidR="005F6D50" w:rsidRPr="007E0957" w:rsidRDefault="005F6D50" w:rsidP="007E0957">
            <w:pPr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Обеспечение биологической безопасности, создание условий проживания и осуществление выплат стимулирующего характера работникам учреждений за работу в режиме превентивной изоляции в период коронавирусной инфекции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63" w:type="dxa"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99 0 99 99920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noWrap/>
            <w:vAlign w:val="center"/>
          </w:tcPr>
          <w:p w:rsidR="005F6D50" w:rsidRPr="007E0957" w:rsidRDefault="005F6D50" w:rsidP="007E0957">
            <w:pPr>
              <w:jc w:val="center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02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876,310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0,000</w:t>
            </w:r>
          </w:p>
        </w:tc>
        <w:tc>
          <w:tcPr>
            <w:tcW w:w="1383" w:type="dxa"/>
            <w:vAlign w:val="center"/>
          </w:tcPr>
          <w:p w:rsidR="005F6D50" w:rsidRPr="007E0957" w:rsidRDefault="005F6D50" w:rsidP="007E0957">
            <w:pPr>
              <w:jc w:val="right"/>
              <w:rPr>
                <w:sz w:val="16"/>
                <w:szCs w:val="16"/>
              </w:rPr>
            </w:pPr>
            <w:r w:rsidRPr="007E0957">
              <w:rPr>
                <w:sz w:val="16"/>
                <w:szCs w:val="16"/>
              </w:rPr>
              <w:t>876,310</w:t>
            </w:r>
          </w:p>
        </w:tc>
      </w:tr>
    </w:tbl>
    <w:p w:rsidR="005F6D50" w:rsidRDefault="005F6D50" w:rsidP="007E0957">
      <w:pPr>
        <w:spacing w:line="276" w:lineRule="auto"/>
        <w:jc w:val="center"/>
      </w:pPr>
    </w:p>
    <w:p w:rsidR="005F6D50" w:rsidRDefault="005F6D50" w:rsidP="007E0957">
      <w:pPr>
        <w:spacing w:line="276" w:lineRule="auto"/>
        <w:jc w:val="center"/>
      </w:pPr>
    </w:p>
    <w:p w:rsidR="005F6D50" w:rsidRDefault="005F6D50" w:rsidP="007E0957">
      <w:pPr>
        <w:spacing w:line="276" w:lineRule="auto"/>
        <w:jc w:val="center"/>
      </w:pPr>
    </w:p>
    <w:p w:rsidR="005F6D50" w:rsidRDefault="005F6D50" w:rsidP="007E0957">
      <w:pPr>
        <w:spacing w:line="276" w:lineRule="auto"/>
        <w:jc w:val="center"/>
      </w:pPr>
    </w:p>
    <w:p w:rsidR="005F6D50" w:rsidRDefault="005F6D50" w:rsidP="007E0957">
      <w:pPr>
        <w:spacing w:line="276" w:lineRule="auto"/>
        <w:jc w:val="center"/>
      </w:pPr>
    </w:p>
    <w:p w:rsidR="005F6D50" w:rsidRDefault="005F6D50" w:rsidP="007E0957">
      <w:pPr>
        <w:spacing w:line="276" w:lineRule="auto"/>
        <w:jc w:val="center"/>
      </w:pPr>
    </w:p>
    <w:p w:rsidR="005F6D50" w:rsidRDefault="005F6D50" w:rsidP="007E0957">
      <w:pPr>
        <w:spacing w:line="276" w:lineRule="auto"/>
        <w:jc w:val="center"/>
      </w:pPr>
    </w:p>
    <w:p w:rsidR="005F6D50" w:rsidRDefault="005F6D50" w:rsidP="007E0957">
      <w:pPr>
        <w:spacing w:line="276" w:lineRule="auto"/>
        <w:jc w:val="center"/>
      </w:pPr>
    </w:p>
    <w:p w:rsidR="005F6D50" w:rsidRDefault="005F6D50" w:rsidP="007E0957">
      <w:pPr>
        <w:spacing w:line="276" w:lineRule="auto"/>
        <w:jc w:val="center"/>
      </w:pPr>
    </w:p>
    <w:p w:rsidR="005F6D50" w:rsidRDefault="005F6D50" w:rsidP="007E0957">
      <w:pPr>
        <w:spacing w:line="276" w:lineRule="auto"/>
        <w:jc w:val="center"/>
      </w:pPr>
    </w:p>
    <w:tbl>
      <w:tblPr>
        <w:tblpPr w:leftFromText="180" w:rightFromText="180" w:horzAnchor="margin" w:tblpY="-354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01"/>
        <w:gridCol w:w="780"/>
        <w:gridCol w:w="960"/>
        <w:gridCol w:w="1480"/>
        <w:gridCol w:w="537"/>
        <w:gridCol w:w="1720"/>
        <w:gridCol w:w="1470"/>
        <w:gridCol w:w="1440"/>
        <w:gridCol w:w="1720"/>
        <w:gridCol w:w="1520"/>
      </w:tblGrid>
      <w:tr w:rsidR="005F6D50" w:rsidRPr="00BD6A65" w:rsidTr="00BD6A65">
        <w:trPr>
          <w:trHeight w:val="315"/>
        </w:trPr>
        <w:tc>
          <w:tcPr>
            <w:tcW w:w="15228" w:type="dxa"/>
            <w:gridSpan w:val="10"/>
            <w:noWrap/>
            <w:vAlign w:val="bottom"/>
          </w:tcPr>
          <w:p w:rsidR="005F6D50" w:rsidRPr="00BD6A65" w:rsidRDefault="005F6D50" w:rsidP="00BD6A65">
            <w:pPr>
              <w:jc w:val="right"/>
            </w:pPr>
            <w:bookmarkStart w:id="3" w:name="RANGE!A1:J807"/>
            <w:bookmarkEnd w:id="3"/>
            <w:r w:rsidRPr="00BD6A65">
              <w:t>Приложение 4</w:t>
            </w:r>
          </w:p>
        </w:tc>
      </w:tr>
      <w:tr w:rsidR="005F6D50" w:rsidRPr="00BD6A65" w:rsidTr="00BD6A65">
        <w:trPr>
          <w:trHeight w:val="785"/>
        </w:trPr>
        <w:tc>
          <w:tcPr>
            <w:tcW w:w="15228" w:type="dxa"/>
            <w:gridSpan w:val="10"/>
            <w:noWrap/>
          </w:tcPr>
          <w:p w:rsidR="005F6D50" w:rsidRPr="00BD6A65" w:rsidRDefault="005F6D50" w:rsidP="00BD6A65">
            <w:pPr>
              <w:jc w:val="center"/>
              <w:rPr>
                <w:sz w:val="20"/>
                <w:szCs w:val="20"/>
              </w:rPr>
            </w:pPr>
            <w:r w:rsidRPr="00BD6A65">
              <w:rPr>
                <w:b/>
                <w:bCs/>
                <w:sz w:val="20"/>
                <w:szCs w:val="20"/>
              </w:rPr>
              <w:t>Ведомственная структура расходов районного бюджета на 2020 год</w:t>
            </w:r>
          </w:p>
        </w:tc>
      </w:tr>
      <w:tr w:rsidR="005F6D50" w:rsidRPr="00BD6A65" w:rsidTr="00BD6A65">
        <w:trPr>
          <w:trHeight w:val="270"/>
        </w:trPr>
        <w:tc>
          <w:tcPr>
            <w:tcW w:w="3601" w:type="dxa"/>
            <w:noWrap/>
            <w:vAlign w:val="bottom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</w:p>
        </w:tc>
        <w:tc>
          <w:tcPr>
            <w:tcW w:w="78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noWrap/>
            <w:vAlign w:val="bottom"/>
          </w:tcPr>
          <w:p w:rsidR="005F6D50" w:rsidRPr="00BD6A65" w:rsidRDefault="005F6D50" w:rsidP="00BD6A6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70" w:type="dxa"/>
            <w:noWrap/>
            <w:vAlign w:val="bottom"/>
          </w:tcPr>
          <w:p w:rsidR="005F6D50" w:rsidRPr="00BD6A65" w:rsidRDefault="005F6D50" w:rsidP="00BD6A6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  <w:noWrap/>
            <w:vAlign w:val="bottom"/>
          </w:tcPr>
          <w:p w:rsidR="005F6D50" w:rsidRPr="00BD6A65" w:rsidRDefault="005F6D50" w:rsidP="00BD6A6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20" w:type="dxa"/>
            <w:noWrap/>
            <w:vAlign w:val="bottom"/>
          </w:tcPr>
          <w:p w:rsidR="005F6D50" w:rsidRPr="00BD6A65" w:rsidRDefault="005F6D50" w:rsidP="00BD6A6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20" w:type="dxa"/>
            <w:noWrap/>
            <w:vAlign w:val="bottom"/>
          </w:tcPr>
          <w:p w:rsidR="005F6D50" w:rsidRPr="00BD6A65" w:rsidRDefault="005F6D50" w:rsidP="00BD6A65">
            <w:pPr>
              <w:jc w:val="right"/>
              <w:rPr>
                <w:sz w:val="20"/>
                <w:szCs w:val="20"/>
              </w:rPr>
            </w:pPr>
            <w:r w:rsidRPr="00BD6A65">
              <w:rPr>
                <w:sz w:val="20"/>
                <w:szCs w:val="20"/>
              </w:rPr>
              <w:t>(тыс. рублей)</w:t>
            </w:r>
          </w:p>
        </w:tc>
      </w:tr>
      <w:tr w:rsidR="005F6D50" w:rsidRPr="00BD6A65" w:rsidTr="00BD6A65">
        <w:trPr>
          <w:trHeight w:val="435"/>
        </w:trPr>
        <w:tc>
          <w:tcPr>
            <w:tcW w:w="3601" w:type="dxa"/>
            <w:vMerge w:val="restart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sz w:val="16"/>
                <w:szCs w:val="16"/>
              </w:rPr>
            </w:pPr>
            <w:r w:rsidRPr="00BD6A65">
              <w:rPr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757" w:type="dxa"/>
            <w:gridSpan w:val="4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sz w:val="16"/>
                <w:szCs w:val="16"/>
              </w:rPr>
            </w:pPr>
            <w:r w:rsidRPr="00BD6A65">
              <w:rPr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720" w:type="dxa"/>
            <w:vMerge w:val="restart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sz w:val="20"/>
                <w:szCs w:val="20"/>
              </w:rPr>
            </w:pPr>
            <w:r w:rsidRPr="00BD6A65">
              <w:rPr>
                <w:b/>
                <w:bCs/>
                <w:sz w:val="20"/>
                <w:szCs w:val="20"/>
              </w:rPr>
              <w:t>Сумма</w:t>
            </w:r>
          </w:p>
        </w:tc>
        <w:tc>
          <w:tcPr>
            <w:tcW w:w="1470" w:type="dxa"/>
            <w:vMerge w:val="restart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sz w:val="20"/>
                <w:szCs w:val="20"/>
              </w:rPr>
            </w:pPr>
            <w:r w:rsidRPr="00BD6A65">
              <w:rPr>
                <w:b/>
                <w:bCs/>
                <w:sz w:val="20"/>
                <w:szCs w:val="20"/>
              </w:rPr>
              <w:t>Изменения</w:t>
            </w:r>
          </w:p>
        </w:tc>
        <w:tc>
          <w:tcPr>
            <w:tcW w:w="1440" w:type="dxa"/>
            <w:vMerge w:val="restart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sz w:val="20"/>
                <w:szCs w:val="20"/>
              </w:rPr>
            </w:pPr>
            <w:r w:rsidRPr="00BD6A65">
              <w:rPr>
                <w:b/>
                <w:bCs/>
                <w:sz w:val="20"/>
                <w:szCs w:val="20"/>
              </w:rPr>
              <w:t>Изменения за счет собственных средств</w:t>
            </w:r>
          </w:p>
        </w:tc>
        <w:tc>
          <w:tcPr>
            <w:tcW w:w="1720" w:type="dxa"/>
            <w:vMerge w:val="restart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sz w:val="20"/>
                <w:szCs w:val="20"/>
              </w:rPr>
            </w:pPr>
            <w:r w:rsidRPr="00BD6A65">
              <w:rPr>
                <w:b/>
                <w:bCs/>
                <w:sz w:val="20"/>
                <w:szCs w:val="20"/>
              </w:rPr>
              <w:t>Изменения за счет областных и федеральных средств</w:t>
            </w:r>
          </w:p>
        </w:tc>
        <w:tc>
          <w:tcPr>
            <w:tcW w:w="1520" w:type="dxa"/>
            <w:vMerge w:val="restart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sz w:val="20"/>
                <w:szCs w:val="20"/>
              </w:rPr>
            </w:pPr>
            <w:r w:rsidRPr="00BD6A65">
              <w:rPr>
                <w:b/>
                <w:bCs/>
                <w:sz w:val="20"/>
                <w:szCs w:val="20"/>
              </w:rPr>
              <w:t>Всего</w:t>
            </w:r>
          </w:p>
        </w:tc>
      </w:tr>
      <w:tr w:rsidR="005F6D50" w:rsidRPr="00BD6A65" w:rsidTr="00BD6A65">
        <w:trPr>
          <w:trHeight w:val="945"/>
        </w:trPr>
        <w:tc>
          <w:tcPr>
            <w:tcW w:w="3601" w:type="dxa"/>
            <w:vMerge/>
            <w:vAlign w:val="center"/>
          </w:tcPr>
          <w:p w:rsidR="005F6D50" w:rsidRPr="00BD6A65" w:rsidRDefault="005F6D50" w:rsidP="00BD6A6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sz w:val="16"/>
                <w:szCs w:val="16"/>
              </w:rPr>
            </w:pPr>
            <w:r w:rsidRPr="00BD6A65">
              <w:rPr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sz w:val="16"/>
                <w:szCs w:val="16"/>
              </w:rPr>
            </w:pPr>
            <w:r w:rsidRPr="00BD6A65">
              <w:rPr>
                <w:b/>
                <w:bCs/>
                <w:sz w:val="16"/>
                <w:szCs w:val="16"/>
              </w:rPr>
              <w:t>КФСР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sz w:val="16"/>
                <w:szCs w:val="16"/>
              </w:rPr>
            </w:pPr>
            <w:r w:rsidRPr="00BD6A65">
              <w:rPr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sz w:val="16"/>
                <w:szCs w:val="16"/>
              </w:rPr>
            </w:pPr>
            <w:r w:rsidRPr="00BD6A65">
              <w:rPr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720" w:type="dxa"/>
            <w:vMerge/>
            <w:vAlign w:val="center"/>
          </w:tcPr>
          <w:p w:rsidR="005F6D50" w:rsidRPr="00BD6A65" w:rsidRDefault="005F6D50" w:rsidP="00BD6A6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70" w:type="dxa"/>
            <w:vMerge/>
            <w:vAlign w:val="center"/>
          </w:tcPr>
          <w:p w:rsidR="005F6D50" w:rsidRPr="00BD6A65" w:rsidRDefault="005F6D50" w:rsidP="00BD6A6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:rsidR="005F6D50" w:rsidRPr="00BD6A65" w:rsidRDefault="005F6D50" w:rsidP="00BD6A6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20" w:type="dxa"/>
            <w:vMerge/>
            <w:vAlign w:val="center"/>
          </w:tcPr>
          <w:p w:rsidR="005F6D50" w:rsidRPr="00BD6A65" w:rsidRDefault="005F6D50" w:rsidP="00BD6A6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vMerge/>
            <w:vAlign w:val="center"/>
          </w:tcPr>
          <w:p w:rsidR="005F6D50" w:rsidRPr="00BD6A65" w:rsidRDefault="005F6D50" w:rsidP="00BD6A6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F6D50" w:rsidRPr="00BD6A65" w:rsidTr="00BD6A65">
        <w:trPr>
          <w:trHeight w:val="435"/>
        </w:trPr>
        <w:tc>
          <w:tcPr>
            <w:tcW w:w="3601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sz w:val="16"/>
                <w:szCs w:val="16"/>
              </w:rPr>
            </w:pPr>
            <w:r w:rsidRPr="00BD6A65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8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sz w:val="16"/>
                <w:szCs w:val="16"/>
              </w:rPr>
            </w:pPr>
            <w:r w:rsidRPr="00BD6A65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6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sz w:val="16"/>
                <w:szCs w:val="16"/>
              </w:rPr>
            </w:pPr>
            <w:r w:rsidRPr="00BD6A65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8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sz w:val="16"/>
                <w:szCs w:val="16"/>
              </w:rPr>
            </w:pPr>
            <w:r w:rsidRPr="00BD6A65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37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sz w:val="16"/>
                <w:szCs w:val="16"/>
              </w:rPr>
            </w:pPr>
            <w:r w:rsidRPr="00BD6A65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72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sz w:val="16"/>
                <w:szCs w:val="16"/>
              </w:rPr>
            </w:pPr>
            <w:r w:rsidRPr="00BD6A65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47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sz w:val="16"/>
                <w:szCs w:val="16"/>
              </w:rPr>
            </w:pPr>
            <w:r w:rsidRPr="00BD6A65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44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sz w:val="16"/>
                <w:szCs w:val="16"/>
              </w:rPr>
            </w:pPr>
            <w:r w:rsidRPr="00BD6A65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72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sz w:val="16"/>
                <w:szCs w:val="16"/>
              </w:rPr>
            </w:pPr>
            <w:r w:rsidRPr="00BD6A65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52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sz w:val="16"/>
                <w:szCs w:val="16"/>
              </w:rPr>
            </w:pPr>
            <w:r w:rsidRPr="00BD6A65">
              <w:rPr>
                <w:b/>
                <w:bCs/>
                <w:sz w:val="16"/>
                <w:szCs w:val="16"/>
              </w:rPr>
              <w:t>10</w:t>
            </w:r>
          </w:p>
        </w:tc>
      </w:tr>
      <w:tr w:rsidR="005F6D50" w:rsidRPr="00BD6A65" w:rsidTr="00BD6A65">
        <w:trPr>
          <w:trHeight w:val="1020"/>
        </w:trPr>
        <w:tc>
          <w:tcPr>
            <w:tcW w:w="3601" w:type="dxa"/>
            <w:shd w:val="clear" w:color="auto" w:fill="969696"/>
          </w:tcPr>
          <w:p w:rsidR="005F6D50" w:rsidRPr="00BD6A65" w:rsidRDefault="005F6D50" w:rsidP="00BD6A65">
            <w:pPr>
              <w:rPr>
                <w:b/>
                <w:bCs/>
                <w:sz w:val="20"/>
                <w:szCs w:val="20"/>
              </w:rPr>
            </w:pPr>
            <w:r w:rsidRPr="00BD6A65">
              <w:rPr>
                <w:b/>
                <w:bCs/>
                <w:sz w:val="20"/>
                <w:szCs w:val="20"/>
              </w:rPr>
              <w:t xml:space="preserve">Муниципальное учреждение "Управление культуры, спорта, молодежной политики и информации администрации Кунашакского муниципального района" </w:t>
            </w:r>
          </w:p>
        </w:tc>
        <w:tc>
          <w:tcPr>
            <w:tcW w:w="780" w:type="dxa"/>
            <w:shd w:val="clear" w:color="auto" w:fill="969696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741</w:t>
            </w:r>
          </w:p>
        </w:tc>
        <w:tc>
          <w:tcPr>
            <w:tcW w:w="960" w:type="dxa"/>
            <w:shd w:val="clear" w:color="auto" w:fill="969696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80" w:type="dxa"/>
            <w:shd w:val="clear" w:color="auto" w:fill="969696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shd w:val="clear" w:color="auto" w:fill="969696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20" w:type="dxa"/>
            <w:shd w:val="clear" w:color="auto" w:fill="969696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40,349</w:t>
            </w:r>
          </w:p>
        </w:tc>
        <w:tc>
          <w:tcPr>
            <w:tcW w:w="1470" w:type="dxa"/>
            <w:shd w:val="clear" w:color="auto" w:fill="969696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471,252</w:t>
            </w:r>
          </w:p>
        </w:tc>
        <w:tc>
          <w:tcPr>
            <w:tcW w:w="1440" w:type="dxa"/>
            <w:shd w:val="clear" w:color="auto" w:fill="969696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shd w:val="clear" w:color="auto" w:fill="969696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shd w:val="clear" w:color="auto" w:fill="969696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511,601</w:t>
            </w:r>
          </w:p>
        </w:tc>
      </w:tr>
      <w:tr w:rsidR="005F6D50" w:rsidRPr="00BD6A65" w:rsidTr="00BD6A65">
        <w:trPr>
          <w:trHeight w:val="28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780" w:type="dxa"/>
            <w:shd w:val="clear" w:color="auto" w:fill="FFFFFF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741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sz w:val="16"/>
                <w:szCs w:val="16"/>
              </w:rPr>
            </w:pPr>
            <w:r w:rsidRPr="00BD6A6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2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40,349</w:t>
            </w:r>
          </w:p>
        </w:tc>
        <w:tc>
          <w:tcPr>
            <w:tcW w:w="147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471,252</w:t>
            </w:r>
          </w:p>
        </w:tc>
        <w:tc>
          <w:tcPr>
            <w:tcW w:w="144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511,601</w:t>
            </w:r>
          </w:p>
        </w:tc>
      </w:tr>
      <w:tr w:rsidR="005F6D50" w:rsidRPr="00BD6A65" w:rsidTr="00BD6A65">
        <w:trPr>
          <w:trHeight w:val="31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80" w:type="dxa"/>
            <w:shd w:val="clear" w:color="auto" w:fill="FFFFFF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741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40,349</w:t>
            </w:r>
          </w:p>
        </w:tc>
        <w:tc>
          <w:tcPr>
            <w:tcW w:w="147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471,252</w:t>
            </w:r>
          </w:p>
        </w:tc>
        <w:tc>
          <w:tcPr>
            <w:tcW w:w="144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511,601</w:t>
            </w:r>
          </w:p>
        </w:tc>
      </w:tr>
      <w:tr w:rsidR="005F6D50" w:rsidRPr="00BD6A65" w:rsidTr="00BD6A65">
        <w:trPr>
          <w:trHeight w:val="94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</w:t>
            </w:r>
          </w:p>
        </w:tc>
        <w:tc>
          <w:tcPr>
            <w:tcW w:w="780" w:type="dxa"/>
            <w:shd w:val="clear" w:color="auto" w:fill="FFFFFF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741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99 0 99 45201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40,349</w:t>
            </w:r>
          </w:p>
        </w:tc>
        <w:tc>
          <w:tcPr>
            <w:tcW w:w="147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471,252</w:t>
            </w:r>
          </w:p>
        </w:tc>
        <w:tc>
          <w:tcPr>
            <w:tcW w:w="144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511,601</w:t>
            </w:r>
          </w:p>
        </w:tc>
      </w:tr>
      <w:tr w:rsidR="005F6D50" w:rsidRPr="00BD6A65" w:rsidTr="00BD6A65">
        <w:trPr>
          <w:trHeight w:val="25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741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0801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99 0 99 45201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800</w:t>
            </w:r>
          </w:p>
        </w:tc>
        <w:tc>
          <w:tcPr>
            <w:tcW w:w="172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40,349</w:t>
            </w:r>
          </w:p>
        </w:tc>
        <w:tc>
          <w:tcPr>
            <w:tcW w:w="147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471,252</w:t>
            </w:r>
          </w:p>
        </w:tc>
        <w:tc>
          <w:tcPr>
            <w:tcW w:w="144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511,601</w:t>
            </w:r>
          </w:p>
        </w:tc>
      </w:tr>
      <w:tr w:rsidR="005F6D50" w:rsidRPr="00BD6A65" w:rsidTr="00BD6A65">
        <w:trPr>
          <w:trHeight w:val="1020"/>
        </w:trPr>
        <w:tc>
          <w:tcPr>
            <w:tcW w:w="3601" w:type="dxa"/>
            <w:shd w:val="clear" w:color="auto" w:fill="969696"/>
          </w:tcPr>
          <w:p w:rsidR="005F6D50" w:rsidRPr="00BD6A65" w:rsidRDefault="005F6D50" w:rsidP="00BD6A65">
            <w:pPr>
              <w:rPr>
                <w:b/>
                <w:bCs/>
                <w:sz w:val="20"/>
                <w:szCs w:val="20"/>
              </w:rPr>
            </w:pPr>
            <w:r w:rsidRPr="00BD6A65">
              <w:rPr>
                <w:b/>
                <w:bCs/>
                <w:sz w:val="20"/>
                <w:szCs w:val="20"/>
              </w:rPr>
              <w:t>Муниципальное учреждение "Управление культуры, молодежной политики и информации администрации Кунашакского муниципального района"</w:t>
            </w:r>
          </w:p>
        </w:tc>
        <w:tc>
          <w:tcPr>
            <w:tcW w:w="780" w:type="dxa"/>
            <w:shd w:val="clear" w:color="auto" w:fill="969696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60" w:type="dxa"/>
            <w:shd w:val="clear" w:color="auto" w:fill="969696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80" w:type="dxa"/>
            <w:shd w:val="clear" w:color="auto" w:fill="969696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shd w:val="clear" w:color="auto" w:fill="969696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20" w:type="dxa"/>
            <w:shd w:val="clear" w:color="auto" w:fill="969696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95 976,531</w:t>
            </w:r>
          </w:p>
        </w:tc>
        <w:tc>
          <w:tcPr>
            <w:tcW w:w="1470" w:type="dxa"/>
            <w:shd w:val="clear" w:color="auto" w:fill="969696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-105,460</w:t>
            </w:r>
          </w:p>
        </w:tc>
        <w:tc>
          <w:tcPr>
            <w:tcW w:w="1440" w:type="dxa"/>
            <w:shd w:val="clear" w:color="auto" w:fill="969696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shd w:val="clear" w:color="auto" w:fill="969696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shd w:val="clear" w:color="auto" w:fill="969696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95 871,071</w:t>
            </w:r>
          </w:p>
        </w:tc>
      </w:tr>
      <w:tr w:rsidR="005F6D50" w:rsidRPr="00BD6A65" w:rsidTr="00BD6A65">
        <w:trPr>
          <w:trHeight w:val="25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780" w:type="dxa"/>
            <w:shd w:val="clear" w:color="auto" w:fill="FFFFFF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0703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 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11 687,509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60,671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11 748,180</w:t>
            </w:r>
          </w:p>
        </w:tc>
      </w:tr>
      <w:tr w:rsidR="005F6D50" w:rsidRPr="00BD6A65" w:rsidTr="00BD6A65">
        <w:trPr>
          <w:trHeight w:val="67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0703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28 2 00 28380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412,421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70,966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483,387</w:t>
            </w:r>
          </w:p>
        </w:tc>
      </w:tr>
      <w:tr w:rsidR="005F6D50" w:rsidRPr="00BD6A65" w:rsidTr="00BD6A65">
        <w:trPr>
          <w:trHeight w:val="90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742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0703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28 2 00 28380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412,421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70,966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483,387</w:t>
            </w:r>
          </w:p>
        </w:tc>
      </w:tr>
      <w:tr w:rsidR="005F6D50" w:rsidRPr="00BD6A65" w:rsidTr="00BD6A65">
        <w:trPr>
          <w:trHeight w:val="45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МП "Развитие культуры Кунашакского муниципального района на 2018-2020 годы"</w:t>
            </w:r>
          </w:p>
        </w:tc>
        <w:tc>
          <w:tcPr>
            <w:tcW w:w="780" w:type="dxa"/>
            <w:shd w:val="clear" w:color="auto" w:fill="FFFFFF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0703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79 0 00 37020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11 275,088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-10,295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11 264,793</w:t>
            </w:r>
          </w:p>
        </w:tc>
      </w:tr>
      <w:tr w:rsidR="005F6D50" w:rsidRPr="00BD6A65" w:rsidTr="00BD6A65">
        <w:trPr>
          <w:trHeight w:val="45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Подпрограмма "Развитие дополнительного образования МКУДО ДШИ с.Халитово, МКУДО с.Кунашак"</w:t>
            </w:r>
          </w:p>
        </w:tc>
        <w:tc>
          <w:tcPr>
            <w:tcW w:w="780" w:type="dxa"/>
            <w:shd w:val="clear" w:color="auto" w:fill="FFFFFF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0703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79 2 00 37020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11 184,558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-10,295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11 174,263</w:t>
            </w:r>
          </w:p>
        </w:tc>
      </w:tr>
      <w:tr w:rsidR="005F6D50" w:rsidRPr="00BD6A65" w:rsidTr="00BD6A65">
        <w:trPr>
          <w:trHeight w:val="90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742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0703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79 2 00 37020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9 903,690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9 903,690</w:t>
            </w:r>
          </w:p>
        </w:tc>
      </w:tr>
      <w:tr w:rsidR="005F6D50" w:rsidRPr="00BD6A65" w:rsidTr="00BD6A65">
        <w:trPr>
          <w:trHeight w:val="49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D6A65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742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0703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79 2 00 37020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1 237,589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-10,295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1 227,294</w:t>
            </w:r>
          </w:p>
        </w:tc>
      </w:tr>
      <w:tr w:rsidR="005F6D50" w:rsidRPr="00BD6A65" w:rsidTr="00BD6A65">
        <w:trPr>
          <w:trHeight w:val="25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742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0703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79 2 00 37020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800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43,279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43,279</w:t>
            </w:r>
          </w:p>
        </w:tc>
      </w:tr>
      <w:tr w:rsidR="005F6D50" w:rsidRPr="00BD6A65" w:rsidTr="00BD6A65">
        <w:trPr>
          <w:trHeight w:val="90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Подпрограмма "Проведение культурно-массовых мероприятий в соответствии с Календарным планом Управления культуры, молодежной политики и информации администрации Кунашакского муниципального района"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0703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79 5 00 37020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90,530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90,530</w:t>
            </w:r>
          </w:p>
        </w:tc>
      </w:tr>
      <w:tr w:rsidR="005F6D50" w:rsidRPr="00BD6A65" w:rsidTr="00BD6A65">
        <w:trPr>
          <w:trHeight w:val="43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D6A65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742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0703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79 5 00 37020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90,530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90,530</w:t>
            </w:r>
          </w:p>
        </w:tc>
      </w:tr>
      <w:tr w:rsidR="005F6D50" w:rsidRPr="00BD6A65" w:rsidTr="00BD6A65">
        <w:trPr>
          <w:trHeight w:val="25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b/>
                <w:bCs/>
                <w:sz w:val="16"/>
                <w:szCs w:val="16"/>
              </w:rPr>
            </w:pPr>
            <w:r w:rsidRPr="00BD6A65">
              <w:rPr>
                <w:b/>
                <w:bCs/>
                <w:sz w:val="16"/>
                <w:szCs w:val="16"/>
              </w:rPr>
              <w:t>Молодежная политика и оздоровление детей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sz w:val="16"/>
                <w:szCs w:val="16"/>
              </w:rPr>
            </w:pPr>
            <w:r w:rsidRPr="00BD6A65">
              <w:rPr>
                <w:b/>
                <w:bCs/>
                <w:sz w:val="16"/>
                <w:szCs w:val="16"/>
              </w:rPr>
              <w:t>742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sz w:val="16"/>
                <w:szCs w:val="16"/>
              </w:rPr>
            </w:pPr>
            <w:r w:rsidRPr="00BD6A65">
              <w:rPr>
                <w:b/>
                <w:bCs/>
                <w:sz w:val="16"/>
                <w:szCs w:val="16"/>
              </w:rPr>
              <w:t>0707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sz w:val="16"/>
                <w:szCs w:val="16"/>
              </w:rPr>
            </w:pPr>
            <w:r w:rsidRPr="00BD6A6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sz w:val="16"/>
                <w:szCs w:val="16"/>
              </w:rPr>
            </w:pPr>
            <w:r w:rsidRPr="00BD6A6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sz w:val="16"/>
                <w:szCs w:val="16"/>
              </w:rPr>
            </w:pPr>
            <w:r w:rsidRPr="00BD6A65">
              <w:rPr>
                <w:b/>
                <w:bCs/>
                <w:sz w:val="16"/>
                <w:szCs w:val="16"/>
              </w:rPr>
              <w:t>324,900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sz w:val="16"/>
                <w:szCs w:val="16"/>
              </w:rPr>
            </w:pPr>
            <w:r w:rsidRPr="00BD6A65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sz w:val="16"/>
                <w:szCs w:val="16"/>
              </w:rPr>
            </w:pPr>
            <w:r w:rsidRPr="00BD6A65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sz w:val="16"/>
                <w:szCs w:val="16"/>
              </w:rPr>
            </w:pPr>
            <w:r w:rsidRPr="00BD6A65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sz w:val="16"/>
                <w:szCs w:val="16"/>
              </w:rPr>
            </w:pPr>
            <w:r w:rsidRPr="00BD6A65">
              <w:rPr>
                <w:b/>
                <w:bCs/>
                <w:sz w:val="16"/>
                <w:szCs w:val="16"/>
              </w:rPr>
              <w:t>324,900</w:t>
            </w:r>
          </w:p>
        </w:tc>
      </w:tr>
      <w:tr w:rsidR="005F6D50" w:rsidRPr="00BD6A65" w:rsidTr="00BD6A65">
        <w:trPr>
          <w:trHeight w:val="76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Государственная программа Челябинской области "Повышение эффективности реализации молодежной политики в Челябинской области" на 2015 - 2019 годы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0707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21 0 00 00000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274,900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274,900</w:t>
            </w:r>
          </w:p>
        </w:tc>
      </w:tr>
      <w:tr w:rsidR="005F6D50" w:rsidRPr="00BD6A65" w:rsidTr="00BD6A65">
        <w:trPr>
          <w:trHeight w:val="49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Организация и проведение мероприятий с детьми и молодежью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0707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21 1 Е8 21010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274,900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274,900</w:t>
            </w:r>
          </w:p>
        </w:tc>
      </w:tr>
      <w:tr w:rsidR="005F6D50" w:rsidRPr="00BD6A65" w:rsidTr="00BD6A65">
        <w:trPr>
          <w:trHeight w:val="49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D6A65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742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0707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21 1 Е8 21010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274,900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274,900</w:t>
            </w:r>
          </w:p>
        </w:tc>
      </w:tr>
      <w:tr w:rsidR="005F6D50" w:rsidRPr="00BD6A65" w:rsidTr="00BD6A65">
        <w:trPr>
          <w:trHeight w:val="72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МП "Повышение эффективности реализации молодежной политики в Кунашакском муниципальном районе на 2020-2022 годы"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742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0707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79 0 00 37010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50,000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50,000</w:t>
            </w:r>
          </w:p>
        </w:tc>
      </w:tr>
      <w:tr w:rsidR="005F6D50" w:rsidRPr="00BD6A65" w:rsidTr="00BD6A65">
        <w:trPr>
          <w:trHeight w:val="67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Подпрограмма "Патриотическое воспитание молодых граждан Кунашакского муниципального района" (софинансирование)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742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0707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79 1 E8 S1010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20,000</w:t>
            </w:r>
          </w:p>
        </w:tc>
      </w:tr>
      <w:tr w:rsidR="005F6D50" w:rsidRPr="00BD6A65" w:rsidTr="00BD6A65">
        <w:trPr>
          <w:trHeight w:val="48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D6A65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742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0707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79 1 E8 S1010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20,000</w:t>
            </w:r>
          </w:p>
        </w:tc>
      </w:tr>
      <w:tr w:rsidR="005F6D50" w:rsidRPr="00BD6A65" w:rsidTr="00BD6A65">
        <w:trPr>
          <w:trHeight w:val="48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Подпрограмма "Молодые граждане Кунашакского муниципального района" (софинансирование)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742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0707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79 2 E8 S1010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30,000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30,000</w:t>
            </w:r>
          </w:p>
        </w:tc>
      </w:tr>
      <w:tr w:rsidR="005F6D50" w:rsidRPr="00BD6A65" w:rsidTr="00BD6A65">
        <w:trPr>
          <w:trHeight w:val="48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D6A65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742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0707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79 2 E8 S1010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30,000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30,000</w:t>
            </w:r>
          </w:p>
        </w:tc>
      </w:tr>
      <w:tr w:rsidR="005F6D50" w:rsidRPr="00BD6A65" w:rsidTr="00BD6A65">
        <w:trPr>
          <w:trHeight w:val="25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Культура</w:t>
            </w:r>
            <w:r w:rsidRPr="00BD6A65">
              <w:rPr>
                <w:sz w:val="16"/>
                <w:szCs w:val="16"/>
              </w:rPr>
              <w:t>, в том числе: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sz w:val="16"/>
                <w:szCs w:val="16"/>
              </w:rPr>
            </w:pPr>
            <w:r w:rsidRPr="00BD6A65">
              <w:rPr>
                <w:b/>
                <w:bCs/>
                <w:sz w:val="16"/>
                <w:szCs w:val="16"/>
              </w:rPr>
              <w:t>742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sz w:val="16"/>
                <w:szCs w:val="16"/>
              </w:rPr>
            </w:pPr>
            <w:r w:rsidRPr="00BD6A65">
              <w:rPr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sz w:val="16"/>
                <w:szCs w:val="16"/>
              </w:rPr>
            </w:pPr>
            <w:r w:rsidRPr="00BD6A6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sz w:val="16"/>
                <w:szCs w:val="16"/>
              </w:rPr>
            </w:pPr>
            <w:r w:rsidRPr="00BD6A6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sz w:val="16"/>
                <w:szCs w:val="16"/>
              </w:rPr>
            </w:pPr>
            <w:r w:rsidRPr="00BD6A65">
              <w:rPr>
                <w:b/>
                <w:bCs/>
                <w:sz w:val="16"/>
                <w:szCs w:val="16"/>
              </w:rPr>
              <w:t>74 826,073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sz w:val="16"/>
                <w:szCs w:val="16"/>
              </w:rPr>
            </w:pPr>
            <w:r w:rsidRPr="00BD6A65">
              <w:rPr>
                <w:b/>
                <w:bCs/>
                <w:sz w:val="16"/>
                <w:szCs w:val="16"/>
              </w:rPr>
              <w:t>-128,655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sz w:val="16"/>
                <w:szCs w:val="16"/>
              </w:rPr>
            </w:pPr>
            <w:r w:rsidRPr="00BD6A65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sz w:val="16"/>
                <w:szCs w:val="16"/>
              </w:rPr>
            </w:pPr>
            <w:r w:rsidRPr="00BD6A65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sz w:val="16"/>
                <w:szCs w:val="16"/>
              </w:rPr>
            </w:pPr>
            <w:r w:rsidRPr="00BD6A65">
              <w:rPr>
                <w:b/>
                <w:bCs/>
                <w:sz w:val="16"/>
                <w:szCs w:val="16"/>
              </w:rPr>
              <w:t>74 697,418</w:t>
            </w:r>
          </w:p>
        </w:tc>
      </w:tr>
      <w:tr w:rsidR="005F6D50" w:rsidRPr="00BD6A65" w:rsidTr="00BD6A65">
        <w:trPr>
          <w:trHeight w:val="67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28 2 00 28380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903,552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307,005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1 210,557</w:t>
            </w:r>
          </w:p>
        </w:tc>
      </w:tr>
      <w:tr w:rsidR="005F6D50" w:rsidRPr="00BD6A65" w:rsidTr="00BD6A65">
        <w:trPr>
          <w:trHeight w:val="90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742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0801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28 2 00 28380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903,552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307,005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1 210,557</w:t>
            </w:r>
          </w:p>
        </w:tc>
      </w:tr>
      <w:tr w:rsidR="005F6D50" w:rsidRPr="00BD6A65" w:rsidTr="00BD6A65">
        <w:trPr>
          <w:trHeight w:val="49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Государственная программа Челябинской области "Развитие культуры и туризма в Челябинской области"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38 0 00 00000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7 716,560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7 716,560</w:t>
            </w:r>
          </w:p>
        </w:tc>
      </w:tr>
      <w:tr w:rsidR="005F6D50" w:rsidRPr="00BD6A65" w:rsidTr="00BD6A65">
        <w:trPr>
          <w:trHeight w:val="51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Комплектование книжных фондов муниципальных общедоступных библиотек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38 1 00 L519Б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5F6D50" w:rsidRPr="00BD6A65" w:rsidTr="00BD6A65">
        <w:trPr>
          <w:trHeight w:val="49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D6A65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742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0801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38 1 00 L519Б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</w:tr>
      <w:tr w:rsidR="005F6D50" w:rsidRPr="00BD6A65" w:rsidTr="00BD6A65">
        <w:trPr>
          <w:trHeight w:val="49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Государственная поддержка лучших сельских учреждений культуры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38 1 00 L519В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143,460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143,460</w:t>
            </w:r>
          </w:p>
        </w:tc>
      </w:tr>
      <w:tr w:rsidR="005F6D50" w:rsidRPr="00BD6A65" w:rsidTr="00BD6A65">
        <w:trPr>
          <w:trHeight w:val="49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D6A65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742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0801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38 1 00 L519В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143,460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143,460</w:t>
            </w:r>
          </w:p>
        </w:tc>
      </w:tr>
      <w:tr w:rsidR="005F6D50" w:rsidRPr="00BD6A65" w:rsidTr="00BD6A65">
        <w:trPr>
          <w:trHeight w:val="49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Государственная поддержка лучших работников сельских учреждений культуры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38 1 00 L519Г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78,000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78,000</w:t>
            </w:r>
          </w:p>
        </w:tc>
      </w:tr>
      <w:tr w:rsidR="005F6D50" w:rsidRPr="00BD6A65" w:rsidTr="00BD6A65">
        <w:trPr>
          <w:trHeight w:val="49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D6A65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742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0801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38 1 00 L519Г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63,000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-63,000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</w:tr>
      <w:tr w:rsidR="005F6D50" w:rsidRPr="00BD6A65" w:rsidTr="00BD6A65">
        <w:trPr>
          <w:trHeight w:val="24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742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0801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38 1 00 L519Г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300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15,000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63,000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78,000</w:t>
            </w:r>
          </w:p>
        </w:tc>
      </w:tr>
      <w:tr w:rsidR="005F6D50" w:rsidRPr="00BD6A65" w:rsidTr="00BD6A65">
        <w:trPr>
          <w:trHeight w:val="118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Проведение ремонтных работ, противопо-жарных мероприятий, энергосберегающих мероприятий в зданиях учреждений куль-туры, находящихся в муниципальной соб-ственности, и приобретение основных средств для муниципальных учреждений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38 6 00 68110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7 495,100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7 495,100</w:t>
            </w:r>
          </w:p>
        </w:tc>
      </w:tr>
      <w:tr w:rsidR="005F6D50" w:rsidRPr="00BD6A65" w:rsidTr="00BD6A65">
        <w:trPr>
          <w:trHeight w:val="49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D6A65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742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0801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38 6 00 68110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7 495,100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7 495,100</w:t>
            </w:r>
          </w:p>
        </w:tc>
      </w:tr>
      <w:tr w:rsidR="005F6D50" w:rsidRPr="00BD6A65" w:rsidTr="00BD6A65">
        <w:trPr>
          <w:trHeight w:val="49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МП "Развитие социальной защиты населения Кунашакского муниципального района" на 2020-2022 годы"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79 0 00 34010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43,553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-0,779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42,774</w:t>
            </w:r>
          </w:p>
        </w:tc>
      </w:tr>
      <w:tr w:rsidR="005F6D50" w:rsidRPr="00BD6A65" w:rsidTr="00BD6A65">
        <w:trPr>
          <w:trHeight w:val="69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Подпрограмма "Формирование доступной среды для инвалидов и маломобильных групп населения в Кунашакском муниципальном районе" на 2020-2022 годы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79 1 00 34010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43,553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-0,779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42,774</w:t>
            </w:r>
          </w:p>
        </w:tc>
      </w:tr>
      <w:tr w:rsidR="005F6D50" w:rsidRPr="00BD6A65" w:rsidTr="00BD6A65">
        <w:trPr>
          <w:trHeight w:val="49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D6A65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742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0801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79 1 00 34010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43,553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-0,779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42,774</w:t>
            </w:r>
          </w:p>
        </w:tc>
      </w:tr>
      <w:tr w:rsidR="005F6D50" w:rsidRPr="00BD6A65" w:rsidTr="00BD6A65">
        <w:trPr>
          <w:trHeight w:val="55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МП "Развитие культуры Кунашакского муниципального района на 2018-2020 годы"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79 0 00 37020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66 162,408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-434,881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65 727,527</w:t>
            </w:r>
          </w:p>
        </w:tc>
      </w:tr>
      <w:tr w:rsidR="005F6D50" w:rsidRPr="00BD6A65" w:rsidTr="00BD6A65">
        <w:trPr>
          <w:trHeight w:val="72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Подпрограмма "Совершенстование библиотечного обслуживания Кунашакского муниципального района" на 2018-2020 годы"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79 1 00 37020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18 698,231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-2,525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18 695,706</w:t>
            </w:r>
          </w:p>
        </w:tc>
      </w:tr>
      <w:tr w:rsidR="005F6D50" w:rsidRPr="00BD6A65" w:rsidTr="00BD6A65">
        <w:trPr>
          <w:trHeight w:val="94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742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0801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79 1 00 37020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16 112,232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16 112,232</w:t>
            </w:r>
          </w:p>
        </w:tc>
      </w:tr>
      <w:tr w:rsidR="005F6D50" w:rsidRPr="00BD6A65" w:rsidTr="00BD6A65">
        <w:trPr>
          <w:trHeight w:val="52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D6A65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742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0801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79 1 00 37020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2 471,246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-2,525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2 468,721</w:t>
            </w:r>
          </w:p>
        </w:tc>
      </w:tr>
      <w:tr w:rsidR="005F6D50" w:rsidRPr="00BD6A65" w:rsidTr="00BD6A65">
        <w:trPr>
          <w:trHeight w:val="25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742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0801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79 1 00 37020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800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114,753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114,753</w:t>
            </w:r>
          </w:p>
        </w:tc>
      </w:tr>
      <w:tr w:rsidR="005F6D50" w:rsidRPr="00BD6A65" w:rsidTr="00BD6A65">
        <w:trPr>
          <w:trHeight w:val="67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Подпрограмма "Развитие музейной деятельности районного историко-краеведческого музея" на 2018-2020 годы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79 3 00 37020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1 337,070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1 337,070</w:t>
            </w:r>
          </w:p>
        </w:tc>
      </w:tr>
      <w:tr w:rsidR="005F6D50" w:rsidRPr="00BD6A65" w:rsidTr="00BD6A65">
        <w:trPr>
          <w:trHeight w:val="90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742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0801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79 3 00 37020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977,281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977,281</w:t>
            </w:r>
          </w:p>
        </w:tc>
      </w:tr>
      <w:tr w:rsidR="005F6D50" w:rsidRPr="00BD6A65" w:rsidTr="00BD6A65">
        <w:trPr>
          <w:trHeight w:val="52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D6A65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742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0801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79 3 00 37020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359,789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359,789</w:t>
            </w:r>
          </w:p>
        </w:tc>
      </w:tr>
      <w:tr w:rsidR="005F6D50" w:rsidRPr="00BD6A65" w:rsidTr="00BD6A65">
        <w:trPr>
          <w:trHeight w:val="93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Подпрограмма "Развитие творческой деятельности, обеспечение и улучшение материально-техничексой базы, пожарной безопасности районного Дома культуры и сельских Домов культуры" на 2018-2020 годы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79 4 00 37020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43 597,452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78,896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43 676,348</w:t>
            </w:r>
          </w:p>
        </w:tc>
      </w:tr>
      <w:tr w:rsidR="005F6D50" w:rsidRPr="00BD6A65" w:rsidTr="00BD6A65">
        <w:trPr>
          <w:trHeight w:val="90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742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0801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79 4 00 37020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23 644,658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-165,133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23 479,525</w:t>
            </w:r>
          </w:p>
        </w:tc>
      </w:tr>
      <w:tr w:rsidR="005F6D50" w:rsidRPr="00BD6A65" w:rsidTr="00BD6A65">
        <w:trPr>
          <w:trHeight w:val="49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D6A65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742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0801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79 4 00 37020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11 439,403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433,106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11 872,509</w:t>
            </w:r>
          </w:p>
        </w:tc>
      </w:tr>
      <w:tr w:rsidR="005F6D50" w:rsidRPr="00BD6A65" w:rsidTr="00BD6A65">
        <w:trPr>
          <w:trHeight w:val="43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742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0801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79 4 00 37020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400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127,470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127,470</w:t>
            </w:r>
          </w:p>
        </w:tc>
      </w:tr>
      <w:tr w:rsidR="005F6D50" w:rsidRPr="00BD6A65" w:rsidTr="00BD6A65">
        <w:trPr>
          <w:trHeight w:val="43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742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0801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79 4 00 37020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600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7 923,462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-179,077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7 744,385</w:t>
            </w:r>
          </w:p>
        </w:tc>
      </w:tr>
      <w:tr w:rsidR="005F6D50" w:rsidRPr="00BD6A65" w:rsidTr="00BD6A65">
        <w:trPr>
          <w:trHeight w:val="25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742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0801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79 4 00 37020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800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462,459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-10,000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452,459</w:t>
            </w:r>
          </w:p>
        </w:tc>
      </w:tr>
      <w:tr w:rsidR="005F6D50" w:rsidRPr="00BD6A65" w:rsidTr="00BD6A65">
        <w:trPr>
          <w:trHeight w:val="144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######################################################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79 4 00 S8110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394,500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394,500</w:t>
            </w:r>
          </w:p>
        </w:tc>
      </w:tr>
      <w:tr w:rsidR="005F6D50" w:rsidRPr="00BD6A65" w:rsidTr="00BD6A65">
        <w:trPr>
          <w:trHeight w:val="48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D6A65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742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0801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79 4 00 S8110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394,500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394,500</w:t>
            </w:r>
          </w:p>
        </w:tc>
      </w:tr>
      <w:tr w:rsidR="005F6D50" w:rsidRPr="00BD6A65" w:rsidTr="00BD6A65">
        <w:trPr>
          <w:trHeight w:val="115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Подпрограмма "Проведение культурно-массовых мероприятий в соответствии с Календарным планом Управления культуры, молодежной политики и информации администрации Кунашакского муниципального района"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79 5 00 37020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2 135,155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-511,252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1 623,903</w:t>
            </w:r>
          </w:p>
        </w:tc>
      </w:tr>
      <w:tr w:rsidR="005F6D50" w:rsidRPr="00BD6A65" w:rsidTr="00BD6A65">
        <w:trPr>
          <w:trHeight w:val="46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D6A65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742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0801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79 5 00 37020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1 235,965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-511,252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724,713</w:t>
            </w:r>
          </w:p>
        </w:tc>
      </w:tr>
      <w:tr w:rsidR="005F6D50" w:rsidRPr="00BD6A65" w:rsidTr="00BD6A65">
        <w:trPr>
          <w:trHeight w:val="49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742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0801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79 5 00 37020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600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899,190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899,190</w:t>
            </w:r>
          </w:p>
        </w:tc>
      </w:tr>
      <w:tr w:rsidR="005F6D50" w:rsidRPr="00BD6A65" w:rsidTr="00BD6A65">
        <w:trPr>
          <w:trHeight w:val="46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Другие вопросы в области культуры, кинематографии</w:t>
            </w:r>
            <w:r w:rsidRPr="00BD6A65">
              <w:rPr>
                <w:i/>
                <w:iCs/>
                <w:sz w:val="16"/>
                <w:szCs w:val="16"/>
              </w:rPr>
              <w:t>, в том числе: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0804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9 044,039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-37,476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9 006,563</w:t>
            </w:r>
          </w:p>
        </w:tc>
      </w:tr>
      <w:tr w:rsidR="005F6D50" w:rsidRPr="00BD6A65" w:rsidTr="00BD6A65">
        <w:trPr>
          <w:trHeight w:val="55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МП "Комплексные меры по профилактике наркомании в Кунашакском муниципальном районе на 2018-2020 годы"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0804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79 0 00 32010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30,000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-10,000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20,000</w:t>
            </w:r>
          </w:p>
        </w:tc>
      </w:tr>
      <w:tr w:rsidR="005F6D50" w:rsidRPr="00BD6A65" w:rsidTr="00BD6A65">
        <w:trPr>
          <w:trHeight w:val="55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742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0804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79 0 00 32010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30,000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-10,000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20,000</w:t>
            </w:r>
          </w:p>
        </w:tc>
      </w:tr>
      <w:tr w:rsidR="005F6D50" w:rsidRPr="00BD6A65" w:rsidTr="00BD6A65">
        <w:trPr>
          <w:trHeight w:val="55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МП "Профилактика  терроризма и экстремизма в Кунашакском муниципальном районе на 2018-2020 годы"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0804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79 0 00 32020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77,000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77,000</w:t>
            </w:r>
          </w:p>
        </w:tc>
      </w:tr>
      <w:tr w:rsidR="005F6D50" w:rsidRPr="00BD6A65" w:rsidTr="00BD6A65">
        <w:trPr>
          <w:trHeight w:val="55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742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0804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79 0 00 32020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77,000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77,000</w:t>
            </w:r>
          </w:p>
        </w:tc>
      </w:tr>
      <w:tr w:rsidR="005F6D50" w:rsidRPr="00BD6A65" w:rsidTr="00BD6A65">
        <w:trPr>
          <w:trHeight w:val="22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80" w:type="dxa"/>
            <w:shd w:val="clear" w:color="auto" w:fill="FFFFFF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0804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8 937,039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-27,476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8 909,563</w:t>
            </w:r>
          </w:p>
        </w:tc>
      </w:tr>
      <w:tr w:rsidR="005F6D50" w:rsidRPr="00BD6A65" w:rsidTr="00BD6A65">
        <w:trPr>
          <w:trHeight w:val="28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0" w:type="dxa"/>
            <w:shd w:val="clear" w:color="auto" w:fill="FFFFFF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0804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99 0 04 00000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595,743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595,743</w:t>
            </w:r>
          </w:p>
        </w:tc>
      </w:tr>
      <w:tr w:rsidR="005F6D50" w:rsidRPr="00BD6A65" w:rsidTr="00BD6A65">
        <w:trPr>
          <w:trHeight w:val="25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80" w:type="dxa"/>
            <w:shd w:val="clear" w:color="auto" w:fill="FFFFFF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0804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99 0 04 20400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595,743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595,743</w:t>
            </w:r>
          </w:p>
        </w:tc>
      </w:tr>
      <w:tr w:rsidR="005F6D50" w:rsidRPr="00BD6A65" w:rsidTr="00BD6A65">
        <w:trPr>
          <w:trHeight w:val="45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shd w:val="clear" w:color="auto" w:fill="FFFFFF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0804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99 0 04 20401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595,743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595,743</w:t>
            </w:r>
          </w:p>
        </w:tc>
      </w:tr>
      <w:tr w:rsidR="005F6D50" w:rsidRPr="00BD6A65" w:rsidTr="00BD6A65">
        <w:trPr>
          <w:trHeight w:val="90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742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0804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99 0 04 20401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595,743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595,743</w:t>
            </w:r>
          </w:p>
        </w:tc>
      </w:tr>
      <w:tr w:rsidR="005F6D50" w:rsidRPr="00BD6A65" w:rsidTr="00BD6A65">
        <w:trPr>
          <w:trHeight w:val="45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Обеспечение деятельности подведомственных учреждений</w:t>
            </w:r>
          </w:p>
        </w:tc>
        <w:tc>
          <w:tcPr>
            <w:tcW w:w="780" w:type="dxa"/>
            <w:shd w:val="clear" w:color="auto" w:fill="FFFFFF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0804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99 0 99 00000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8 341,296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-27,476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8 313,820</w:t>
            </w:r>
          </w:p>
        </w:tc>
      </w:tr>
      <w:tr w:rsidR="005F6D50" w:rsidRPr="00BD6A65" w:rsidTr="00BD6A65">
        <w:trPr>
          <w:trHeight w:val="90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0804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99 0 99 45201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8 341,296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-27,476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8 313,820</w:t>
            </w:r>
          </w:p>
        </w:tc>
      </w:tr>
      <w:tr w:rsidR="005F6D50" w:rsidRPr="00BD6A65" w:rsidTr="00BD6A65">
        <w:trPr>
          <w:trHeight w:val="90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742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0804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99 0 99 45201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7 709,963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7 709,963</w:t>
            </w:r>
          </w:p>
        </w:tc>
      </w:tr>
      <w:tr w:rsidR="005F6D50" w:rsidRPr="00BD6A65" w:rsidTr="00BD6A65">
        <w:trPr>
          <w:trHeight w:val="52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D6A65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742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0804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99 0 99 45201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606,421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-27,476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578,945</w:t>
            </w:r>
          </w:p>
        </w:tc>
      </w:tr>
      <w:tr w:rsidR="005F6D50" w:rsidRPr="00BD6A65" w:rsidTr="00BD6A65">
        <w:trPr>
          <w:trHeight w:val="25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742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0804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99 0 99 45201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800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24,912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24,912</w:t>
            </w:r>
          </w:p>
        </w:tc>
      </w:tr>
      <w:tr w:rsidR="005F6D50" w:rsidRPr="00BD6A65" w:rsidTr="00BD6A65">
        <w:trPr>
          <w:trHeight w:val="25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Средства массовой информации</w:t>
            </w:r>
          </w:p>
        </w:tc>
        <w:tc>
          <w:tcPr>
            <w:tcW w:w="780" w:type="dxa"/>
            <w:shd w:val="clear" w:color="auto" w:fill="FFFFFF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1200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94,010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94,010</w:t>
            </w:r>
          </w:p>
        </w:tc>
      </w:tr>
      <w:tr w:rsidR="005F6D50" w:rsidRPr="00BD6A65" w:rsidTr="00BD6A65">
        <w:trPr>
          <w:trHeight w:val="25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Телевидение и радиовещание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1201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94,010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94,010</w:t>
            </w:r>
          </w:p>
        </w:tc>
      </w:tr>
      <w:tr w:rsidR="005F6D50" w:rsidRPr="00BD6A65" w:rsidTr="00BD6A65">
        <w:trPr>
          <w:trHeight w:val="25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80" w:type="dxa"/>
            <w:shd w:val="clear" w:color="auto" w:fill="FFFFFF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1201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94,010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94,010</w:t>
            </w:r>
          </w:p>
        </w:tc>
      </w:tr>
      <w:tr w:rsidR="005F6D50" w:rsidRPr="00BD6A65" w:rsidTr="00BD6A65">
        <w:trPr>
          <w:trHeight w:val="450"/>
        </w:trPr>
        <w:tc>
          <w:tcPr>
            <w:tcW w:w="3601" w:type="dxa"/>
            <w:vAlign w:val="center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1201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99 0 10 00000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94,010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94,010</w:t>
            </w:r>
          </w:p>
        </w:tc>
      </w:tr>
      <w:tr w:rsidR="005F6D50" w:rsidRPr="00BD6A65" w:rsidTr="00BD6A65">
        <w:trPr>
          <w:trHeight w:val="25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Средства массовой информации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1201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99 0 10 44400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94,010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94,010</w:t>
            </w:r>
          </w:p>
        </w:tc>
      </w:tr>
      <w:tr w:rsidR="005F6D50" w:rsidRPr="00BD6A65" w:rsidTr="00BD6A65">
        <w:trPr>
          <w:trHeight w:val="45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742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1201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99 0 10 44400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600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94,010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94,010</w:t>
            </w:r>
          </w:p>
        </w:tc>
      </w:tr>
      <w:tr w:rsidR="005F6D50" w:rsidRPr="00BD6A65" w:rsidTr="00BD6A65">
        <w:trPr>
          <w:trHeight w:val="765"/>
        </w:trPr>
        <w:tc>
          <w:tcPr>
            <w:tcW w:w="3601" w:type="dxa"/>
            <w:shd w:val="clear" w:color="auto" w:fill="808080"/>
          </w:tcPr>
          <w:p w:rsidR="005F6D50" w:rsidRPr="00BD6A65" w:rsidRDefault="005F6D50" w:rsidP="00BD6A65">
            <w:pPr>
              <w:rPr>
                <w:b/>
                <w:bCs/>
                <w:sz w:val="20"/>
                <w:szCs w:val="20"/>
              </w:rPr>
            </w:pPr>
            <w:r w:rsidRPr="00BD6A65">
              <w:rPr>
                <w:b/>
                <w:bCs/>
                <w:sz w:val="20"/>
                <w:szCs w:val="20"/>
              </w:rPr>
              <w:t>Муниципальное учреждение "Управление по физической культуре и спорту  Администрации Кунашакского муниципального района"</w:t>
            </w:r>
          </w:p>
        </w:tc>
        <w:tc>
          <w:tcPr>
            <w:tcW w:w="780" w:type="dxa"/>
            <w:shd w:val="clear" w:color="auto" w:fill="808080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960" w:type="dxa"/>
            <w:shd w:val="clear" w:color="auto" w:fill="808080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80" w:type="dxa"/>
            <w:shd w:val="clear" w:color="auto" w:fill="808080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shd w:val="clear" w:color="auto" w:fill="808080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20" w:type="dxa"/>
            <w:shd w:val="clear" w:color="auto" w:fill="808080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sz w:val="16"/>
                <w:szCs w:val="16"/>
              </w:rPr>
            </w:pPr>
            <w:r w:rsidRPr="00BD6A65">
              <w:rPr>
                <w:b/>
                <w:bCs/>
                <w:sz w:val="16"/>
                <w:szCs w:val="16"/>
              </w:rPr>
              <w:t>109 334,607</w:t>
            </w:r>
          </w:p>
        </w:tc>
        <w:tc>
          <w:tcPr>
            <w:tcW w:w="1470" w:type="dxa"/>
            <w:shd w:val="clear" w:color="auto" w:fill="808080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sz w:val="16"/>
                <w:szCs w:val="16"/>
              </w:rPr>
            </w:pPr>
            <w:r w:rsidRPr="00BD6A65">
              <w:rPr>
                <w:b/>
                <w:bCs/>
                <w:sz w:val="16"/>
                <w:szCs w:val="16"/>
              </w:rPr>
              <w:t>-382,589</w:t>
            </w:r>
          </w:p>
        </w:tc>
        <w:tc>
          <w:tcPr>
            <w:tcW w:w="1440" w:type="dxa"/>
            <w:shd w:val="clear" w:color="auto" w:fill="808080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sz w:val="16"/>
                <w:szCs w:val="16"/>
              </w:rPr>
            </w:pPr>
            <w:r w:rsidRPr="00BD6A65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720" w:type="dxa"/>
            <w:shd w:val="clear" w:color="auto" w:fill="808080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sz w:val="16"/>
                <w:szCs w:val="16"/>
              </w:rPr>
            </w:pPr>
            <w:r w:rsidRPr="00BD6A65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20" w:type="dxa"/>
            <w:shd w:val="clear" w:color="auto" w:fill="808080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sz w:val="16"/>
                <w:szCs w:val="16"/>
              </w:rPr>
            </w:pPr>
            <w:r w:rsidRPr="00BD6A65">
              <w:rPr>
                <w:b/>
                <w:bCs/>
                <w:sz w:val="16"/>
                <w:szCs w:val="16"/>
              </w:rPr>
              <w:t>108 952,018</w:t>
            </w:r>
          </w:p>
        </w:tc>
      </w:tr>
      <w:tr w:rsidR="005F6D50" w:rsidRPr="00BD6A65" w:rsidTr="00BD6A65">
        <w:trPr>
          <w:trHeight w:val="25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0703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16 194,931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-7 115,828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9 079,103</w:t>
            </w:r>
          </w:p>
        </w:tc>
      </w:tr>
      <w:tr w:rsidR="005F6D50" w:rsidRPr="00BD6A65" w:rsidTr="00BD6A65">
        <w:trPr>
          <w:trHeight w:val="67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0703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28 2 00 28380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590,582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83,045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673,627</w:t>
            </w:r>
          </w:p>
        </w:tc>
      </w:tr>
      <w:tr w:rsidR="005F6D50" w:rsidRPr="00BD6A65" w:rsidTr="00BD6A65">
        <w:trPr>
          <w:trHeight w:val="90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743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0703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28 2 00 28380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590,582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83,045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673,627</w:t>
            </w:r>
          </w:p>
        </w:tc>
      </w:tr>
      <w:tr w:rsidR="005F6D50" w:rsidRPr="00BD6A65" w:rsidTr="00BD6A65">
        <w:trPr>
          <w:trHeight w:val="51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МП "Развитие физической культуры и спорта в Кунашакском муниципальном районе на 2020-2022 годы"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0703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79 0 00 36010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15 604,349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-7 198,873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8 405,476</w:t>
            </w:r>
          </w:p>
        </w:tc>
      </w:tr>
      <w:tr w:rsidR="005F6D50" w:rsidRPr="00BD6A65" w:rsidTr="00BD6A65">
        <w:trPr>
          <w:trHeight w:val="45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743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0703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79 0 00 36010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600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15 604,349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-7 198,873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8 405,476</w:t>
            </w:r>
          </w:p>
        </w:tc>
      </w:tr>
      <w:tr w:rsidR="005F6D50" w:rsidRPr="00BD6A65" w:rsidTr="00BD6A65">
        <w:trPr>
          <w:trHeight w:val="25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Физическая культура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1101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18 615,526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4 172,751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22 788,277</w:t>
            </w:r>
          </w:p>
        </w:tc>
      </w:tr>
      <w:tr w:rsidR="005F6D50" w:rsidRPr="00BD6A65" w:rsidTr="00BD6A65">
        <w:trPr>
          <w:trHeight w:val="67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1101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28 2 00 28380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34,752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21,825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56,577</w:t>
            </w:r>
          </w:p>
        </w:tc>
      </w:tr>
      <w:tr w:rsidR="005F6D50" w:rsidRPr="00BD6A65" w:rsidTr="00BD6A65">
        <w:trPr>
          <w:trHeight w:val="90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743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1101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28 2 00 28380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34,752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21,825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56,577</w:t>
            </w:r>
          </w:p>
        </w:tc>
      </w:tr>
      <w:tr w:rsidR="005F6D50" w:rsidRPr="00BD6A65" w:rsidTr="00BD6A65">
        <w:trPr>
          <w:trHeight w:val="46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МП "Развитие физической культуры и спорта в Кунашакском муниципальном районе на 2020-2022 годы"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1101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79 0 00 36010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18 580,774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4 150,926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22 731,700</w:t>
            </w:r>
          </w:p>
        </w:tc>
      </w:tr>
      <w:tr w:rsidR="005F6D50" w:rsidRPr="00BD6A65" w:rsidTr="00BD6A65">
        <w:trPr>
          <w:trHeight w:val="45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743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1101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79 0 00 36010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600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18 580,774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4 150,926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22 731,700</w:t>
            </w:r>
          </w:p>
        </w:tc>
      </w:tr>
      <w:tr w:rsidR="005F6D50" w:rsidRPr="00BD6A65" w:rsidTr="00BD6A65">
        <w:trPr>
          <w:trHeight w:val="25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1102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46 181,554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2 560,488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48 742,042</w:t>
            </w:r>
          </w:p>
        </w:tc>
      </w:tr>
      <w:tr w:rsidR="005F6D50" w:rsidRPr="00BD6A65" w:rsidTr="00BD6A65">
        <w:trPr>
          <w:trHeight w:val="72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Государственная программа Челябинской области "Развитие физической культуры и спорта в Челябинской области" на 2020- 2022 годы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1102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20 0 00 00000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26 953,800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26 953,800</w:t>
            </w:r>
          </w:p>
        </w:tc>
      </w:tr>
      <w:tr w:rsidR="005F6D50" w:rsidRPr="00BD6A65" w:rsidTr="00BD6A65">
        <w:trPr>
          <w:trHeight w:val="46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Приобретение спортивного инвентаря и оборудования для физкультурно-спортивных организаций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743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1102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20 1 00 20044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5 897,100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5 897,100</w:t>
            </w:r>
          </w:p>
        </w:tc>
      </w:tr>
      <w:tr w:rsidR="005F6D50" w:rsidRPr="00BD6A65" w:rsidTr="00BD6A65">
        <w:trPr>
          <w:trHeight w:val="46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D6A65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743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1102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20 1 00 20044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5 897,100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5 897,100</w:t>
            </w:r>
          </w:p>
        </w:tc>
      </w:tr>
      <w:tr w:rsidR="005F6D50" w:rsidRPr="00BD6A65" w:rsidTr="00BD6A65">
        <w:trPr>
          <w:trHeight w:val="67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Оплата услуг специалистов по организации физкультурно-оздоровительной и спортивно-массовой работы с населением от 6 до 18 лет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1102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20 1 00 20045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528,400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528,400</w:t>
            </w:r>
          </w:p>
        </w:tc>
      </w:tr>
      <w:tr w:rsidR="005F6D50" w:rsidRPr="00BD6A65" w:rsidTr="00BD6A65">
        <w:trPr>
          <w:trHeight w:val="99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743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1102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20 1 00 20045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528,400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528,400</w:t>
            </w:r>
          </w:p>
        </w:tc>
      </w:tr>
      <w:tr w:rsidR="005F6D50" w:rsidRPr="00BD6A65" w:rsidTr="00BD6A65">
        <w:trPr>
          <w:trHeight w:val="75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 xml:space="preserve">Оплата услуг специалистов по организации физкультурно-оздоровительной и спортивно-массовой работы с лицами с ограниченными возможностями здоровья 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1102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20 2 00 20047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176,100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176,100</w:t>
            </w:r>
          </w:p>
        </w:tc>
      </w:tr>
      <w:tr w:rsidR="005F6D50" w:rsidRPr="00BD6A65" w:rsidTr="00BD6A65">
        <w:trPr>
          <w:trHeight w:val="25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D6A65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743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1102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20 2 00 20047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176,100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176,100</w:t>
            </w:r>
          </w:p>
        </w:tc>
      </w:tr>
      <w:tr w:rsidR="005F6D50" w:rsidRPr="00BD6A65" w:rsidTr="00BD6A65">
        <w:trPr>
          <w:trHeight w:val="45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Реализация инвестиционных проектов на территории муниципальных образований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1102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20 1 00 2004В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20 000,000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20 000,000</w:t>
            </w:r>
          </w:p>
        </w:tc>
      </w:tr>
      <w:tr w:rsidR="005F6D50" w:rsidRPr="00BD6A65" w:rsidTr="00BD6A65">
        <w:trPr>
          <w:trHeight w:val="51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D6A65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743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1102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 1 00 2004В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20 000,000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20 000,000</w:t>
            </w:r>
          </w:p>
        </w:tc>
      </w:tr>
      <w:tr w:rsidR="005F6D50" w:rsidRPr="00BD6A65" w:rsidTr="00BD6A65">
        <w:trPr>
          <w:trHeight w:val="93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Оплата услуг специалистов по организации физкультурно-оздоровительной и спортивно-массовой работы с населением, занятым в экономике, и гражданами старшего поколения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1102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20 1 00 2004Г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352,200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352,200</w:t>
            </w:r>
          </w:p>
        </w:tc>
      </w:tr>
      <w:tr w:rsidR="005F6D50" w:rsidRPr="00BD6A65" w:rsidTr="00BD6A65">
        <w:trPr>
          <w:trHeight w:val="51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D6A65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743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1102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 1 00 2004Г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352,200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352,200</w:t>
            </w:r>
          </w:p>
        </w:tc>
      </w:tr>
      <w:tr w:rsidR="005F6D50" w:rsidRPr="00BD6A65" w:rsidTr="00BD6A65">
        <w:trPr>
          <w:trHeight w:val="79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1102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28 2 00 28380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81,060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24,735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105,795</w:t>
            </w:r>
          </w:p>
        </w:tc>
      </w:tr>
      <w:tr w:rsidR="005F6D50" w:rsidRPr="00BD6A65" w:rsidTr="00BD6A65">
        <w:trPr>
          <w:trHeight w:val="91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743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1102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28 2 00 28380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81,060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24,735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105,795</w:t>
            </w:r>
          </w:p>
        </w:tc>
      </w:tr>
      <w:tr w:rsidR="005F6D50" w:rsidRPr="00BD6A65" w:rsidTr="00BD6A65">
        <w:trPr>
          <w:trHeight w:val="73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МП "Обеспечение общественного порядка и противодействие престпности в Кунашакском муниципальном районе на 2018-2020 годы"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1102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79 0 00 32050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6,000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6,000</w:t>
            </w:r>
          </w:p>
        </w:tc>
      </w:tr>
      <w:tr w:rsidR="005F6D50" w:rsidRPr="00BD6A65" w:rsidTr="00BD6A65">
        <w:trPr>
          <w:trHeight w:val="48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743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1102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79 0 00 32050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6,000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6,000</w:t>
            </w:r>
          </w:p>
        </w:tc>
      </w:tr>
      <w:tr w:rsidR="005F6D50" w:rsidRPr="00BD6A65" w:rsidTr="00BD6A65">
        <w:trPr>
          <w:trHeight w:val="55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МП "Развитие физической культуры и спорта в Кунашакском муниципальном районе на 2020-2022 годы"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1102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79 0 00 36010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19 140,694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2 535,753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21 676,447</w:t>
            </w:r>
          </w:p>
        </w:tc>
      </w:tr>
      <w:tr w:rsidR="005F6D50" w:rsidRPr="00BD6A65" w:rsidTr="00BD6A65">
        <w:trPr>
          <w:trHeight w:val="100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743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1102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79 0 00 36010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7 134,226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72,909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7 207,135</w:t>
            </w:r>
          </w:p>
        </w:tc>
      </w:tr>
      <w:tr w:rsidR="005F6D50" w:rsidRPr="00BD6A65" w:rsidTr="00BD6A65">
        <w:trPr>
          <w:trHeight w:val="49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D6A65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743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1102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79 0 00 36010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4 204,964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4 204,964</w:t>
            </w:r>
          </w:p>
        </w:tc>
      </w:tr>
      <w:tr w:rsidR="005F6D50" w:rsidRPr="00BD6A65" w:rsidTr="00BD6A65">
        <w:trPr>
          <w:trHeight w:val="49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743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1102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79 0 00 36010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600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2 248,966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2 248,966</w:t>
            </w:r>
          </w:p>
        </w:tc>
      </w:tr>
      <w:tr w:rsidR="005F6D50" w:rsidRPr="00BD6A65" w:rsidTr="00BD6A65">
        <w:trPr>
          <w:trHeight w:val="25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743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1102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79 0 00 36010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800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408,344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113,878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522,222</w:t>
            </w:r>
          </w:p>
        </w:tc>
      </w:tr>
      <w:tr w:rsidR="005F6D50" w:rsidRPr="00BD6A65" w:rsidTr="00BD6A65">
        <w:trPr>
          <w:trHeight w:val="96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Оплата услуг специалистов по организации физкультурно-оздоровительной работы и спортивно-массовой работы с детьми и подростками в возрасте от 6 до 18 лет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1102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79 1 00 S0045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20,000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20,000</w:t>
            </w:r>
          </w:p>
        </w:tc>
      </w:tr>
      <w:tr w:rsidR="005F6D50" w:rsidRPr="00BD6A65" w:rsidTr="00BD6A65">
        <w:trPr>
          <w:trHeight w:val="51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D6A65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743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1102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79 1 00 S0045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20,000</w:t>
            </w:r>
          </w:p>
        </w:tc>
      </w:tr>
      <w:tr w:rsidR="005F6D50" w:rsidRPr="00BD6A65" w:rsidTr="00BD6A65">
        <w:trPr>
          <w:trHeight w:val="52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Приобретение спортивного инвентаря и оборудования для физкультурно-спортивных организаций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1102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79 2 00 S0044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2 000,000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2 000,000</w:t>
            </w:r>
          </w:p>
        </w:tc>
      </w:tr>
      <w:tr w:rsidR="005F6D50" w:rsidRPr="00BD6A65" w:rsidTr="00BD6A65">
        <w:trPr>
          <w:trHeight w:val="49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D6A65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743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1102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79 2 00 S0044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2 000,000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2 000,000</w:t>
            </w:r>
          </w:p>
        </w:tc>
      </w:tr>
      <w:tr w:rsidR="005F6D50" w:rsidRPr="00BD6A65" w:rsidTr="00BD6A65">
        <w:trPr>
          <w:trHeight w:val="49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Подпрограмма "Развитие туризма в Кунашакском муниципальном районе"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1102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79 2 00 36010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100,000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100,000</w:t>
            </w:r>
          </w:p>
        </w:tc>
      </w:tr>
      <w:tr w:rsidR="005F6D50" w:rsidRPr="00BD6A65" w:rsidTr="00BD6A65">
        <w:trPr>
          <w:trHeight w:val="49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D6A65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743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1102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79 2 00 36010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100,000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100,000</w:t>
            </w:r>
          </w:p>
        </w:tc>
      </w:tr>
      <w:tr w:rsidR="005F6D50" w:rsidRPr="00BD6A65" w:rsidTr="00BD6A65">
        <w:trPr>
          <w:trHeight w:val="96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Оплата услуг специалистов по организации физкультурно-оздоровительной и спортивно-массовой работы с населением занятым в экономике, и гражданами старшего поколения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1102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79 3 00 S004Г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100,000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100,000</w:t>
            </w:r>
          </w:p>
        </w:tc>
      </w:tr>
      <w:tr w:rsidR="005F6D50" w:rsidRPr="00BD6A65" w:rsidTr="00BD6A65">
        <w:trPr>
          <w:trHeight w:val="49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D6A65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743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1102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79 3 00 S004Г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100,000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100,000</w:t>
            </w:r>
          </w:p>
        </w:tc>
      </w:tr>
      <w:tr w:rsidR="005F6D50" w:rsidRPr="00BD6A65" w:rsidTr="00BD6A65">
        <w:trPr>
          <w:trHeight w:val="49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Реализация инвестиционных проектов на территориях муниципальных образований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1102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79 4 00 S004В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5 253,160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5 253,160</w:t>
            </w:r>
          </w:p>
        </w:tc>
      </w:tr>
      <w:tr w:rsidR="005F6D50" w:rsidRPr="00BD6A65" w:rsidTr="00BD6A65">
        <w:trPr>
          <w:trHeight w:val="49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D6A65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743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1102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79 4 00 S004В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5 253,160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5 253,160</w:t>
            </w:r>
          </w:p>
        </w:tc>
      </w:tr>
      <w:tr w:rsidR="005F6D50" w:rsidRPr="00BD6A65" w:rsidTr="00BD6A65">
        <w:trPr>
          <w:trHeight w:val="73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Оплата услуг специалистов по организации физкультурно-оздоровительной работы и спортивно-массовой работы с лицами с ограниченными возможностями здоровья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1102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79 5 00 S0047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20,000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20,000</w:t>
            </w:r>
          </w:p>
        </w:tc>
      </w:tr>
      <w:tr w:rsidR="005F6D50" w:rsidRPr="00BD6A65" w:rsidTr="00BD6A65">
        <w:trPr>
          <w:trHeight w:val="49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D6A65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743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1102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79 5 00 S0047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20,000</w:t>
            </w:r>
          </w:p>
        </w:tc>
      </w:tr>
      <w:tr w:rsidR="005F6D50" w:rsidRPr="00BD6A65" w:rsidTr="00BD6A65">
        <w:trPr>
          <w:trHeight w:val="25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b/>
                <w:bCs/>
                <w:sz w:val="16"/>
                <w:szCs w:val="16"/>
              </w:rPr>
            </w:pPr>
            <w:r w:rsidRPr="00BD6A65">
              <w:rPr>
                <w:b/>
                <w:bCs/>
                <w:sz w:val="16"/>
                <w:szCs w:val="16"/>
              </w:rPr>
              <w:t>Другие вопросы в области физической культуры и спорта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1105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sz w:val="16"/>
                <w:szCs w:val="16"/>
              </w:rPr>
            </w:pPr>
            <w:r w:rsidRPr="00BD6A6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sz w:val="16"/>
                <w:szCs w:val="16"/>
              </w:rPr>
            </w:pPr>
            <w:r w:rsidRPr="00BD6A6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28 342,596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28 342,596</w:t>
            </w:r>
          </w:p>
        </w:tc>
      </w:tr>
      <w:tr w:rsidR="005F6D50" w:rsidRPr="00BD6A65" w:rsidTr="00BD6A65">
        <w:trPr>
          <w:trHeight w:val="46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Капитальные вложения в объекты физической культуры и спорта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1105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20 1 00 00040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26 000,000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26 000,000</w:t>
            </w:r>
          </w:p>
        </w:tc>
      </w:tr>
      <w:tr w:rsidR="005F6D50" w:rsidRPr="00BD6A65" w:rsidTr="00BD6A65">
        <w:trPr>
          <w:trHeight w:val="43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743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1105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20 1 00 00040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400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26 000,000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26 000,000</w:t>
            </w:r>
          </w:p>
        </w:tc>
      </w:tr>
      <w:tr w:rsidR="005F6D50" w:rsidRPr="00BD6A65" w:rsidTr="00BD6A65">
        <w:trPr>
          <w:trHeight w:val="48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Капитальные вложения в объекты физической культуры и спорта (софинансирование с местного бюджета)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1105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79 6 00 S0040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1 746,840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1 746,840</w:t>
            </w:r>
          </w:p>
        </w:tc>
      </w:tr>
      <w:tr w:rsidR="005F6D50" w:rsidRPr="00BD6A65" w:rsidTr="00BD6A65">
        <w:trPr>
          <w:trHeight w:val="45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743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1105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79 6 00 S0040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400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1 746,840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1 746,840</w:t>
            </w:r>
          </w:p>
        </w:tc>
      </w:tr>
      <w:tr w:rsidR="005F6D50" w:rsidRPr="00BD6A65" w:rsidTr="00BD6A65">
        <w:trPr>
          <w:trHeight w:val="25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1105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595,756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595,756</w:t>
            </w:r>
          </w:p>
        </w:tc>
      </w:tr>
      <w:tr w:rsidR="005F6D50" w:rsidRPr="00BD6A65" w:rsidTr="00BD6A65">
        <w:trPr>
          <w:trHeight w:val="25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1105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99 0 04 00000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595,756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595,756</w:t>
            </w:r>
          </w:p>
        </w:tc>
      </w:tr>
      <w:tr w:rsidR="005F6D50" w:rsidRPr="00BD6A65" w:rsidTr="00BD6A65">
        <w:trPr>
          <w:trHeight w:val="25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1105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99 0 04 20400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595,756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595,756</w:t>
            </w:r>
          </w:p>
        </w:tc>
      </w:tr>
      <w:tr w:rsidR="005F6D50" w:rsidRPr="00BD6A65" w:rsidTr="00BD6A65">
        <w:trPr>
          <w:trHeight w:val="46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1105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99 0 04 20401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595,756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595,756</w:t>
            </w:r>
          </w:p>
        </w:tc>
      </w:tr>
      <w:tr w:rsidR="005F6D50" w:rsidRPr="00BD6A65" w:rsidTr="00BD6A65">
        <w:trPr>
          <w:trHeight w:val="99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743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1105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99 0 04 20401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595,756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595,756</w:t>
            </w:r>
          </w:p>
        </w:tc>
      </w:tr>
      <w:tr w:rsidR="005F6D50" w:rsidRPr="00BD6A65" w:rsidTr="00BD6A65">
        <w:trPr>
          <w:trHeight w:val="1065"/>
        </w:trPr>
        <w:tc>
          <w:tcPr>
            <w:tcW w:w="3601" w:type="dxa"/>
            <w:shd w:val="clear" w:color="auto" w:fill="969696"/>
          </w:tcPr>
          <w:p w:rsidR="005F6D50" w:rsidRPr="00BD6A65" w:rsidRDefault="005F6D50" w:rsidP="00BD6A65">
            <w:pPr>
              <w:rPr>
                <w:b/>
                <w:bCs/>
                <w:sz w:val="20"/>
                <w:szCs w:val="20"/>
              </w:rPr>
            </w:pPr>
            <w:r w:rsidRPr="00BD6A65">
              <w:rPr>
                <w:b/>
                <w:bCs/>
                <w:sz w:val="20"/>
                <w:szCs w:val="20"/>
              </w:rPr>
              <w:t>Управление по жилищно-коммунальному хозяйству, строительству и энергообеспечению администрации Кунашакского муниципального района</w:t>
            </w:r>
          </w:p>
        </w:tc>
        <w:tc>
          <w:tcPr>
            <w:tcW w:w="780" w:type="dxa"/>
            <w:shd w:val="clear" w:color="auto" w:fill="969696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shd w:val="clear" w:color="auto" w:fill="969696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80" w:type="dxa"/>
            <w:shd w:val="clear" w:color="auto" w:fill="969696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shd w:val="clear" w:color="auto" w:fill="969696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20" w:type="dxa"/>
            <w:shd w:val="clear" w:color="auto" w:fill="969696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sz w:val="16"/>
                <w:szCs w:val="16"/>
              </w:rPr>
            </w:pPr>
            <w:r w:rsidRPr="00BD6A65">
              <w:rPr>
                <w:b/>
                <w:bCs/>
                <w:sz w:val="16"/>
                <w:szCs w:val="16"/>
              </w:rPr>
              <w:t>348 495,978</w:t>
            </w:r>
          </w:p>
        </w:tc>
        <w:tc>
          <w:tcPr>
            <w:tcW w:w="1470" w:type="dxa"/>
            <w:shd w:val="clear" w:color="auto" w:fill="969696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sz w:val="16"/>
                <w:szCs w:val="16"/>
              </w:rPr>
            </w:pPr>
            <w:r w:rsidRPr="00BD6A65">
              <w:rPr>
                <w:b/>
                <w:bCs/>
                <w:sz w:val="16"/>
                <w:szCs w:val="16"/>
              </w:rPr>
              <w:t>217,154</w:t>
            </w:r>
          </w:p>
        </w:tc>
        <w:tc>
          <w:tcPr>
            <w:tcW w:w="1440" w:type="dxa"/>
            <w:shd w:val="clear" w:color="auto" w:fill="969696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sz w:val="16"/>
                <w:szCs w:val="16"/>
              </w:rPr>
            </w:pPr>
            <w:r w:rsidRPr="00BD6A65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720" w:type="dxa"/>
            <w:shd w:val="clear" w:color="auto" w:fill="969696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sz w:val="16"/>
                <w:szCs w:val="16"/>
              </w:rPr>
            </w:pPr>
            <w:r w:rsidRPr="00BD6A65">
              <w:rPr>
                <w:b/>
                <w:bCs/>
                <w:sz w:val="16"/>
                <w:szCs w:val="16"/>
              </w:rPr>
              <w:t>78,100</w:t>
            </w:r>
          </w:p>
        </w:tc>
        <w:tc>
          <w:tcPr>
            <w:tcW w:w="1520" w:type="dxa"/>
            <w:shd w:val="clear" w:color="auto" w:fill="969696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sz w:val="16"/>
                <w:szCs w:val="16"/>
              </w:rPr>
            </w:pPr>
            <w:r w:rsidRPr="00BD6A65">
              <w:rPr>
                <w:b/>
                <w:bCs/>
                <w:sz w:val="16"/>
                <w:szCs w:val="16"/>
              </w:rPr>
              <w:t>348 791,232</w:t>
            </w:r>
          </w:p>
        </w:tc>
      </w:tr>
      <w:tr w:rsidR="005F6D50" w:rsidRPr="00BD6A65" w:rsidTr="00BD6A65">
        <w:trPr>
          <w:trHeight w:val="27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250,121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250,121</w:t>
            </w:r>
          </w:p>
        </w:tc>
      </w:tr>
      <w:tr w:rsidR="005F6D50" w:rsidRPr="00BD6A65" w:rsidTr="00BD6A65">
        <w:trPr>
          <w:trHeight w:val="46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МП "Управление муниципальным имуществом на 2018-2020 годы"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79 0 00 11020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250,121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250,121</w:t>
            </w:r>
          </w:p>
        </w:tc>
      </w:tr>
      <w:tr w:rsidR="005F6D50" w:rsidRPr="00BD6A65" w:rsidTr="00BD6A65">
        <w:trPr>
          <w:trHeight w:val="51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D6A65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760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79 0 00 11020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250,121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250,121</w:t>
            </w:r>
          </w:p>
        </w:tc>
      </w:tr>
      <w:tr w:rsidR="005F6D50" w:rsidRPr="00BD6A65" w:rsidTr="00BD6A65">
        <w:trPr>
          <w:trHeight w:val="25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Дорожное хозяйство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0409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90 776,195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90 776,195</w:t>
            </w:r>
          </w:p>
        </w:tc>
      </w:tr>
      <w:tr w:rsidR="005F6D50" w:rsidRPr="00BD6A65" w:rsidTr="00BD6A65">
        <w:trPr>
          <w:trHeight w:val="73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Государственная программа Челябинской области «Развитие дорожного хозяйства и транспортной доступности в Челябинской области»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0409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06 0 00 00000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38 049,200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38 049,200</w:t>
            </w:r>
          </w:p>
        </w:tc>
      </w:tr>
      <w:tr w:rsidR="005F6D50" w:rsidRPr="00BD6A65" w:rsidTr="00BD6A65">
        <w:trPr>
          <w:trHeight w:val="49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0409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06 1 00 06050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38 049,200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38 049,200</w:t>
            </w:r>
          </w:p>
        </w:tc>
      </w:tr>
      <w:tr w:rsidR="005F6D50" w:rsidRPr="00BD6A65" w:rsidTr="00BD6A65">
        <w:trPr>
          <w:trHeight w:val="49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D6A65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760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0409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06 1 00 06050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38 049,200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38 049,200</w:t>
            </w:r>
          </w:p>
        </w:tc>
      </w:tr>
      <w:tr w:rsidR="005F6D50" w:rsidRPr="00BD6A65" w:rsidTr="00BD6A65">
        <w:trPr>
          <w:trHeight w:val="25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Целевые программы муниципальных образований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0409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79 0 00 00000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52 726,995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52 726,995</w:t>
            </w:r>
          </w:p>
        </w:tc>
      </w:tr>
      <w:tr w:rsidR="005F6D50" w:rsidRPr="00BD6A65" w:rsidTr="00BD6A65">
        <w:trPr>
          <w:trHeight w:val="45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Обеспечение населения Кунашакского муниципального района комфортными условиями проживания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0409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79 0 00 32000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49 762,104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49 762,104</w:t>
            </w:r>
          </w:p>
        </w:tc>
      </w:tr>
      <w:tr w:rsidR="005F6D50" w:rsidRPr="00BD6A65" w:rsidTr="00BD6A65">
        <w:trPr>
          <w:trHeight w:val="46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МП "Повышение безопасности дорожного движения в Кунашакском муниципальном районе на 2020-2022 годы"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0409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79 0 00 32040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49 762,104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49 762,104</w:t>
            </w:r>
          </w:p>
        </w:tc>
      </w:tr>
      <w:tr w:rsidR="005F6D50" w:rsidRPr="00BD6A65" w:rsidTr="00BD6A65">
        <w:trPr>
          <w:trHeight w:val="76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Подпрограмма "Создание безопасных условий для движения пешеходов в Кунишакском муниципальном районе на 2020-2022 годы"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0409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79 1 00 32040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15 420,291</w:t>
            </w:r>
          </w:p>
        </w:tc>
        <w:tc>
          <w:tcPr>
            <w:tcW w:w="147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15 420,291</w:t>
            </w:r>
          </w:p>
        </w:tc>
      </w:tr>
      <w:tr w:rsidR="005F6D50" w:rsidRPr="00BD6A65" w:rsidTr="00BD6A65">
        <w:trPr>
          <w:trHeight w:val="48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D6A65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760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0409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79 1 00 32040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15 420,291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15 420,291</w:t>
            </w:r>
          </w:p>
        </w:tc>
      </w:tr>
      <w:tr w:rsidR="005F6D50" w:rsidRPr="00BD6A65" w:rsidTr="00BD6A65">
        <w:trPr>
          <w:trHeight w:val="93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Подпрограмма "Содержание, ремонт и капитальный ремонт автомобильных дорог общего пользования районного значения в Кунашакском муниципальном районе на 2020-2022 годы"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0409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79 2 00 32040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34 341,813</w:t>
            </w:r>
          </w:p>
        </w:tc>
        <w:tc>
          <w:tcPr>
            <w:tcW w:w="147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34 341,813</w:t>
            </w:r>
          </w:p>
        </w:tc>
      </w:tr>
      <w:tr w:rsidR="005F6D50" w:rsidRPr="00BD6A65" w:rsidTr="00BD6A65">
        <w:trPr>
          <w:trHeight w:val="48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D6A65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760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0409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79 2 00 32040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11 362,813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-1 353,347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10 009,466</w:t>
            </w:r>
          </w:p>
        </w:tc>
      </w:tr>
      <w:tr w:rsidR="005F6D50" w:rsidRPr="00BD6A65" w:rsidTr="00BD6A65">
        <w:trPr>
          <w:trHeight w:val="48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760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0409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79 2 00 32040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600</w:t>
            </w:r>
          </w:p>
        </w:tc>
        <w:tc>
          <w:tcPr>
            <w:tcW w:w="172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22 979,000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1 353,347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24 332,347</w:t>
            </w:r>
          </w:p>
        </w:tc>
      </w:tr>
      <w:tr w:rsidR="005F6D50" w:rsidRPr="00BD6A65" w:rsidTr="00BD6A65">
        <w:trPr>
          <w:trHeight w:val="48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МП "Доступное и комфортное жилье - гражданам России в Кунашакском муниципальном районена 2020-2022 гг."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0409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79 0 00 35010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2 964,891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2 964,891</w:t>
            </w:r>
          </w:p>
        </w:tc>
      </w:tr>
      <w:tr w:rsidR="005F6D50" w:rsidRPr="00BD6A65" w:rsidTr="00BD6A65">
        <w:trPr>
          <w:trHeight w:val="48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Подпрограмма "Формирование комфортной среды на 2020-2022 годы"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0409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79 5 00 35010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2 964,891</w:t>
            </w:r>
          </w:p>
        </w:tc>
        <w:tc>
          <w:tcPr>
            <w:tcW w:w="147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2 964,891</w:t>
            </w:r>
          </w:p>
        </w:tc>
      </w:tr>
      <w:tr w:rsidR="005F6D50" w:rsidRPr="00BD6A65" w:rsidTr="00BD6A65">
        <w:trPr>
          <w:trHeight w:val="48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D6A65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760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0409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79 5 00 35010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2 964,891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2 964,891</w:t>
            </w:r>
          </w:p>
        </w:tc>
      </w:tr>
      <w:tr w:rsidR="005F6D50" w:rsidRPr="00BD6A65" w:rsidTr="00BD6A65">
        <w:trPr>
          <w:trHeight w:val="21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Коммунальное хозяйство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0502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 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32 422,950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32 422,950</w:t>
            </w:r>
          </w:p>
        </w:tc>
      </w:tr>
      <w:tr w:rsidR="005F6D50" w:rsidRPr="00BD6A65" w:rsidTr="00BD6A65">
        <w:trPr>
          <w:trHeight w:val="72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Государственная программа Челябинской области «Комплексное развитие сельских территорий в Челябинской области»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0502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02 0 00 00000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12 222,950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12 222,950</w:t>
            </w:r>
          </w:p>
        </w:tc>
      </w:tr>
      <w:tr w:rsidR="005F6D50" w:rsidRPr="00BD6A65" w:rsidTr="00BD6A65">
        <w:trPr>
          <w:trHeight w:val="46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Мероприятия по развитию газификации на сельских территориях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0502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02 0 00 L5764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12 222,950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12 222,950</w:t>
            </w:r>
          </w:p>
        </w:tc>
      </w:tr>
      <w:tr w:rsidR="005F6D50" w:rsidRPr="00BD6A65" w:rsidTr="00BD6A65">
        <w:trPr>
          <w:trHeight w:val="51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D6A65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760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0502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02 0 00 L5764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12 222,950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12 222,950</w:t>
            </w:r>
          </w:p>
        </w:tc>
      </w:tr>
      <w:tr w:rsidR="005F6D50" w:rsidRPr="00BD6A65" w:rsidTr="00BD6A65">
        <w:trPr>
          <w:trHeight w:val="73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Государственная программа Челябинской области "Обеспечение доступным и комфортным жильем граждан Российской Федерации" в Челябинской области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0502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14 0 00 00000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20 200,000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20 200,000</w:t>
            </w:r>
          </w:p>
        </w:tc>
      </w:tr>
      <w:tr w:rsidR="005F6D50" w:rsidRPr="00BD6A65" w:rsidTr="00BD6A65">
        <w:trPr>
          <w:trHeight w:val="118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Модернизация, реконструкция, капитальный ремонт и строительство котельных, систем водоснабжения, водоотведения, систем электроснабжения, теплоснабжения, включая центральные тепловые пункты, в том числе проектно-изыскательские работы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0502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14 2 00 14060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20 200,000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20 200,000</w:t>
            </w:r>
          </w:p>
        </w:tc>
      </w:tr>
      <w:tr w:rsidR="005F6D50" w:rsidRPr="00BD6A65" w:rsidTr="00BD6A65">
        <w:trPr>
          <w:trHeight w:val="46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D6A65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760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0502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14 2 00 14060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20 200,000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20 200,000</w:t>
            </w:r>
          </w:p>
        </w:tc>
      </w:tr>
      <w:tr w:rsidR="005F6D50" w:rsidRPr="00BD6A65" w:rsidTr="00BD6A65">
        <w:trPr>
          <w:trHeight w:val="28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0503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10 552,700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10 552,700</w:t>
            </w:r>
          </w:p>
        </w:tc>
      </w:tr>
      <w:tr w:rsidR="005F6D50" w:rsidRPr="00BD6A65" w:rsidTr="00BD6A65">
        <w:trPr>
          <w:trHeight w:val="70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Государственная программа Челябинской области "Благоустройство населенных пунктов Челябинской области" на 2018 - 2022 годы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0503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45 0 00 00000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9 797,700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9 797,700</w:t>
            </w:r>
          </w:p>
        </w:tc>
      </w:tr>
      <w:tr w:rsidR="005F6D50" w:rsidRPr="00BD6A65" w:rsidTr="00BD6A65">
        <w:trPr>
          <w:trHeight w:val="48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Реализация приоритетного проекта "Формирование комфортной городской среды"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0503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45 0 F2 55550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9 797,700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9 797,700</w:t>
            </w:r>
          </w:p>
        </w:tc>
      </w:tr>
      <w:tr w:rsidR="005F6D50" w:rsidRPr="00BD6A65" w:rsidTr="00BD6A65">
        <w:trPr>
          <w:trHeight w:val="48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D6A65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760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0503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45 0 F2 55550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9 797,700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9 797,700</w:t>
            </w:r>
          </w:p>
        </w:tc>
      </w:tr>
      <w:tr w:rsidR="005F6D50" w:rsidRPr="00BD6A65" w:rsidTr="00BD6A65">
        <w:trPr>
          <w:trHeight w:val="48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Прочие мероприятия по благоустройству (содержание свалки)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0503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99 0 60 60005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755,000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755,000</w:t>
            </w:r>
          </w:p>
        </w:tc>
      </w:tr>
      <w:tr w:rsidR="005F6D50" w:rsidRPr="00BD6A65" w:rsidTr="00BD6A65">
        <w:trPr>
          <w:trHeight w:val="48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D6A65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760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0503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99 0 60 60005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755,000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-100,000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655,000</w:t>
            </w:r>
          </w:p>
        </w:tc>
      </w:tr>
      <w:tr w:rsidR="005F6D50" w:rsidRPr="00BD6A65" w:rsidTr="00BD6A65">
        <w:trPr>
          <w:trHeight w:val="48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760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0503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99 0 60 60005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600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100,000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100,000</w:t>
            </w:r>
          </w:p>
        </w:tc>
      </w:tr>
      <w:tr w:rsidR="005F6D50" w:rsidRPr="00BD6A65" w:rsidTr="00BD6A65">
        <w:trPr>
          <w:trHeight w:val="43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 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56 859,642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-32,967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78,100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56 904,775</w:t>
            </w:r>
          </w:p>
        </w:tc>
      </w:tr>
      <w:tr w:rsidR="005F6D50" w:rsidRPr="00BD6A65" w:rsidTr="00BD6A65">
        <w:trPr>
          <w:trHeight w:val="93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Государственная программа Челябинской области "Обеспечение доступным и комфортным жильем граждан Российской Федерации" в Челябинской области на 2014 - 2020 годы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14 0 00 00000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30 300,000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30 300,000</w:t>
            </w:r>
          </w:p>
        </w:tc>
      </w:tr>
      <w:tr w:rsidR="005F6D50" w:rsidRPr="00BD6A65" w:rsidTr="00BD6A65">
        <w:trPr>
          <w:trHeight w:val="27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Строительство газопроводов и газовых сетей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14 2 00 14050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30 300,000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30 300,000</w:t>
            </w:r>
          </w:p>
        </w:tc>
      </w:tr>
      <w:tr w:rsidR="005F6D50" w:rsidRPr="00BD6A65" w:rsidTr="00BD6A65">
        <w:trPr>
          <w:trHeight w:val="46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760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0505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14 2 00 14050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400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30 300,000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30 300,000</w:t>
            </w:r>
          </w:p>
        </w:tc>
      </w:tr>
      <w:tr w:rsidR="005F6D50" w:rsidRPr="00BD6A65" w:rsidTr="00BD6A65">
        <w:trPr>
          <w:trHeight w:val="25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Целевые программы муниципальных образований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79 0 00 00000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13 683,678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13 683,678</w:t>
            </w:r>
          </w:p>
        </w:tc>
      </w:tr>
      <w:tr w:rsidR="005F6D50" w:rsidRPr="00BD6A65" w:rsidTr="00BD6A65">
        <w:trPr>
          <w:trHeight w:val="45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МП "Доступное и комфортное жилье - гражданам России в Кунашакском муниципальном районена 2020-2022 гг."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79 0 00 35010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13 183,678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13 183,678</w:t>
            </w:r>
          </w:p>
        </w:tc>
      </w:tr>
      <w:tr w:rsidR="005F6D50" w:rsidRPr="00BD6A65" w:rsidTr="00BD6A65">
        <w:trPr>
          <w:trHeight w:val="45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Подпрограмма "Газификация в Кунашакском муниципальном район"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79 1 00 35010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4 122,378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259,363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4 381,741</w:t>
            </w:r>
          </w:p>
        </w:tc>
      </w:tr>
      <w:tr w:rsidR="005F6D50" w:rsidRPr="00BD6A65" w:rsidTr="00BD6A65">
        <w:trPr>
          <w:trHeight w:val="48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D6A65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760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0505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79 1 00 35010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3 919,310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259,363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4 178,673</w:t>
            </w:r>
          </w:p>
        </w:tc>
      </w:tr>
      <w:tr w:rsidR="005F6D50" w:rsidRPr="00BD6A65" w:rsidTr="00BD6A65">
        <w:trPr>
          <w:trHeight w:val="48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760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0505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79 1 00 35010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400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81,684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81,684</w:t>
            </w:r>
          </w:p>
        </w:tc>
      </w:tr>
      <w:tr w:rsidR="005F6D50" w:rsidRPr="00BD6A65" w:rsidTr="00BD6A65">
        <w:trPr>
          <w:trHeight w:val="22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760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0505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79 1 00 35010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800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121,384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121,384</w:t>
            </w:r>
          </w:p>
        </w:tc>
      </w:tr>
      <w:tr w:rsidR="005F6D50" w:rsidRPr="00BD6A65" w:rsidTr="00BD6A65">
        <w:trPr>
          <w:trHeight w:val="45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Подпрограмма "Комплексное развитие систем коммунальной инфраструктуры"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79 3 00 35010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8 661,300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-259,363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8 401,937</w:t>
            </w:r>
          </w:p>
        </w:tc>
      </w:tr>
      <w:tr w:rsidR="005F6D50" w:rsidRPr="00BD6A65" w:rsidTr="00BD6A65">
        <w:trPr>
          <w:trHeight w:val="48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D6A65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760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0505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79 3 00 35010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8 661,300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-2 060,043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6 601,257</w:t>
            </w:r>
          </w:p>
        </w:tc>
      </w:tr>
      <w:tr w:rsidR="005F6D50" w:rsidRPr="00BD6A65" w:rsidTr="00BD6A65">
        <w:trPr>
          <w:trHeight w:val="48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760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0505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79 3 00 35010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400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1 800,680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1 800,680</w:t>
            </w:r>
          </w:p>
        </w:tc>
      </w:tr>
      <w:tr w:rsidR="005F6D50" w:rsidRPr="00BD6A65" w:rsidTr="00BD6A65">
        <w:trPr>
          <w:trHeight w:val="51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Подпрограмма "Капитальный ремонт многоквартирных домов в Кунашакском муниципальном районе"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79 4 00 35010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400,000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400,000</w:t>
            </w:r>
          </w:p>
        </w:tc>
      </w:tr>
      <w:tr w:rsidR="005F6D50" w:rsidRPr="00BD6A65" w:rsidTr="00BD6A65">
        <w:trPr>
          <w:trHeight w:val="48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D6A65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760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0505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79 4 00 35010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400,000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400,000</w:t>
            </w:r>
          </w:p>
        </w:tc>
      </w:tr>
      <w:tr w:rsidR="005F6D50" w:rsidRPr="00BD6A65" w:rsidTr="00BD6A65">
        <w:trPr>
          <w:trHeight w:val="76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Подпрограмма "Подготовка земельных участков для освоения в целях жилищного строительства в Кунашакском муниципальном районе"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79 6 00 35010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5F6D50" w:rsidRPr="00BD6A65" w:rsidTr="00BD6A65">
        <w:trPr>
          <w:trHeight w:val="48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D6A65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760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0505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79 6 00 35010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</w:tr>
      <w:tr w:rsidR="005F6D50" w:rsidRPr="00BD6A65" w:rsidTr="00BD6A65">
        <w:trPr>
          <w:trHeight w:val="67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МП "Энергосбережение на территории Кунашакского муниципальног орайона Челябинской области на 2018-2020 годы"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79 0 00 38020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500,000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500,000</w:t>
            </w:r>
          </w:p>
        </w:tc>
      </w:tr>
      <w:tr w:rsidR="005F6D50" w:rsidRPr="00BD6A65" w:rsidTr="00BD6A65">
        <w:trPr>
          <w:trHeight w:val="48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D6A65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760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0505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79 0 00 38020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500,000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500,000</w:t>
            </w:r>
          </w:p>
        </w:tc>
      </w:tr>
      <w:tr w:rsidR="005F6D50" w:rsidRPr="00BD6A65" w:rsidTr="00BD6A65">
        <w:trPr>
          <w:trHeight w:val="25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12 875,964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-32,967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78,100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12 921,097</w:t>
            </w:r>
          </w:p>
        </w:tc>
      </w:tr>
      <w:tr w:rsidR="005F6D50" w:rsidRPr="00BD6A65" w:rsidTr="00BD6A65">
        <w:trPr>
          <w:trHeight w:val="67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Реализация переданных государственных полномочий по установлению необходимости проведения капитального ремонта общего имущества в многоквартирном доме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99 0 00 99120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62,600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62,600</w:t>
            </w:r>
          </w:p>
        </w:tc>
      </w:tr>
      <w:tr w:rsidR="005F6D50" w:rsidRPr="00BD6A65" w:rsidTr="00BD6A65">
        <w:trPr>
          <w:trHeight w:val="90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760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0505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99 0 00 99120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56,000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56,000</w:t>
            </w:r>
          </w:p>
        </w:tc>
      </w:tr>
      <w:tr w:rsidR="005F6D50" w:rsidRPr="00BD6A65" w:rsidTr="00BD6A65">
        <w:trPr>
          <w:trHeight w:val="46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D6A65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760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0505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99 0 00 99120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6,600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6,600</w:t>
            </w:r>
          </w:p>
        </w:tc>
      </w:tr>
      <w:tr w:rsidR="005F6D50" w:rsidRPr="00BD6A65" w:rsidTr="00BD6A65">
        <w:trPr>
          <w:trHeight w:val="25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99 0 04 00000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12 229,648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-32,967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12 196,681</w:t>
            </w:r>
          </w:p>
        </w:tc>
      </w:tr>
      <w:tr w:rsidR="005F6D50" w:rsidRPr="00BD6A65" w:rsidTr="00BD6A65">
        <w:trPr>
          <w:trHeight w:val="45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 xml:space="preserve">Выполнение других обязательств муниципальных образований 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99 0 04 09203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1 550,000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1 550,000</w:t>
            </w:r>
          </w:p>
        </w:tc>
      </w:tr>
      <w:tr w:rsidR="005F6D50" w:rsidRPr="00BD6A65" w:rsidTr="00BD6A65">
        <w:trPr>
          <w:trHeight w:val="25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760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0505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99 0 04 09203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800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1 550,000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1 550,000</w:t>
            </w:r>
          </w:p>
        </w:tc>
      </w:tr>
      <w:tr w:rsidR="005F6D50" w:rsidRPr="00BD6A65" w:rsidTr="00BD6A65">
        <w:trPr>
          <w:trHeight w:val="25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99 0 04 20400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10 679,648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-32,967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10 646,681</w:t>
            </w:r>
          </w:p>
        </w:tc>
      </w:tr>
      <w:tr w:rsidR="005F6D50" w:rsidRPr="00BD6A65" w:rsidTr="00BD6A65">
        <w:trPr>
          <w:trHeight w:val="45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99 0 04 20401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10 679,648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-32,967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10 646,681</w:t>
            </w:r>
          </w:p>
        </w:tc>
      </w:tr>
      <w:tr w:rsidR="005F6D50" w:rsidRPr="00BD6A65" w:rsidTr="00BD6A65">
        <w:trPr>
          <w:trHeight w:val="94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760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0505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99 0 04 20401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10 015,668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-24,300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9 991,368</w:t>
            </w:r>
          </w:p>
        </w:tc>
      </w:tr>
      <w:tr w:rsidR="005F6D50" w:rsidRPr="00BD6A65" w:rsidTr="00BD6A65">
        <w:trPr>
          <w:trHeight w:val="46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D6A65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760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0505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99 0 04 20401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656,130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-8,667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647,463</w:t>
            </w:r>
          </w:p>
        </w:tc>
      </w:tr>
      <w:tr w:rsidR="005F6D50" w:rsidRPr="00BD6A65" w:rsidTr="00BD6A65">
        <w:trPr>
          <w:trHeight w:val="25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760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0505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99 0 04 20401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800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7,850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7,850</w:t>
            </w:r>
          </w:p>
        </w:tc>
      </w:tr>
      <w:tr w:rsidR="005F6D50" w:rsidRPr="00BD6A65" w:rsidTr="00BD6A65">
        <w:trPr>
          <w:trHeight w:val="25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99 0 35 35102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583,716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583,716</w:t>
            </w:r>
          </w:p>
        </w:tc>
      </w:tr>
      <w:tr w:rsidR="005F6D50" w:rsidRPr="00BD6A65" w:rsidTr="00BD6A65">
        <w:trPr>
          <w:trHeight w:val="25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760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0505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99 0 35 35102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800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583,716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583,716</w:t>
            </w:r>
          </w:p>
        </w:tc>
      </w:tr>
      <w:tr w:rsidR="005F6D50" w:rsidRPr="00BD6A65" w:rsidTr="00BD6A65">
        <w:trPr>
          <w:trHeight w:val="190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######################################################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99 0 55 40002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78,100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78,100</w:t>
            </w:r>
          </w:p>
        </w:tc>
      </w:tr>
      <w:tr w:rsidR="005F6D50" w:rsidRPr="00BD6A65" w:rsidTr="00BD6A65">
        <w:trPr>
          <w:trHeight w:val="25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760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0505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99 0 55 40002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800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78,100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78,100</w:t>
            </w:r>
          </w:p>
        </w:tc>
      </w:tr>
      <w:tr w:rsidR="005F6D50" w:rsidRPr="00BD6A65" w:rsidTr="00BD6A65">
        <w:trPr>
          <w:trHeight w:val="25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Общее образование</w:t>
            </w:r>
            <w:r w:rsidRPr="00BD6A65">
              <w:rPr>
                <w:sz w:val="16"/>
                <w:szCs w:val="16"/>
              </w:rPr>
              <w:t>, в том числе: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 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150 160,000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150 160,000</w:t>
            </w:r>
          </w:p>
        </w:tc>
      </w:tr>
      <w:tr w:rsidR="005F6D50" w:rsidRPr="00BD6A65" w:rsidTr="00BD6A65">
        <w:trPr>
          <w:trHeight w:val="67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Создание новых мест в общеобразовательных организациях, расположенных на территории Челябинской области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11 1 00 11020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150 000,000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150 000,000</w:t>
            </w:r>
          </w:p>
        </w:tc>
      </w:tr>
      <w:tr w:rsidR="005F6D50" w:rsidRPr="00BD6A65" w:rsidTr="00BD6A65">
        <w:trPr>
          <w:trHeight w:val="48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D6A65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760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11 1 00 11020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150 000,000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-140 457,715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9 542,285</w:t>
            </w:r>
          </w:p>
        </w:tc>
      </w:tr>
      <w:tr w:rsidR="005F6D50" w:rsidRPr="00BD6A65" w:rsidTr="00BD6A65">
        <w:trPr>
          <w:trHeight w:val="48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760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11 1 00 11020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400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140 457,715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140 457,715</w:t>
            </w:r>
          </w:p>
        </w:tc>
      </w:tr>
      <w:tr w:rsidR="005F6D50" w:rsidRPr="00BD6A65" w:rsidTr="00BD6A65">
        <w:trPr>
          <w:trHeight w:val="75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Создание новых мест в общеобразовательных организациях, расположенных на территории Челябинской области (софинансирование с МБ)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79 2 00 S1020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160,000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160,000</w:t>
            </w:r>
          </w:p>
        </w:tc>
      </w:tr>
      <w:tr w:rsidR="005F6D50" w:rsidRPr="00BD6A65" w:rsidTr="00BD6A65">
        <w:trPr>
          <w:trHeight w:val="46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D6A65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760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79 2 00 S1020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160,000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-160,000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</w:tr>
      <w:tr w:rsidR="005F6D50" w:rsidRPr="00BD6A65" w:rsidTr="00BD6A65">
        <w:trPr>
          <w:trHeight w:val="46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760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79 2 00 S1020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400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160,000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160,000</w:t>
            </w:r>
          </w:p>
        </w:tc>
      </w:tr>
      <w:tr w:rsidR="005F6D50" w:rsidRPr="00BD6A65" w:rsidTr="00BD6A65">
        <w:trPr>
          <w:trHeight w:val="34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 xml:space="preserve">Другие вопросы в области культуры, кинематографии 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0804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 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166,891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166,891</w:t>
            </w:r>
          </w:p>
        </w:tc>
      </w:tr>
      <w:tr w:rsidR="005F6D50" w:rsidRPr="00BD6A65" w:rsidTr="00BD6A65">
        <w:trPr>
          <w:trHeight w:val="45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МП "Развитие культуры Кунашакского муниципального района на 2018-2020 годы"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0804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79 0 00 37020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166,891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166,891</w:t>
            </w:r>
          </w:p>
        </w:tc>
      </w:tr>
      <w:tr w:rsidR="005F6D50" w:rsidRPr="00BD6A65" w:rsidTr="00BD6A65">
        <w:trPr>
          <w:trHeight w:val="48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D6A65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0804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79 0 00 37020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166,891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166,891</w:t>
            </w:r>
          </w:p>
        </w:tc>
      </w:tr>
      <w:tr w:rsidR="005F6D50" w:rsidRPr="00BD6A65" w:rsidTr="00BD6A65">
        <w:trPr>
          <w:trHeight w:val="25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Другие вопросы в области здравоохранения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0909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sz w:val="16"/>
                <w:szCs w:val="16"/>
              </w:rPr>
            </w:pPr>
            <w:r w:rsidRPr="00BD6A6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300,000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300,000</w:t>
            </w:r>
          </w:p>
        </w:tc>
      </w:tr>
      <w:tr w:rsidR="005F6D50" w:rsidRPr="00BD6A65" w:rsidTr="00BD6A65">
        <w:trPr>
          <w:trHeight w:val="45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МП "Развитие здравоохранения Кунашакского муниципального района на 2020-2022 годы"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0909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79 0 00 33010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300,000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300,000</w:t>
            </w:r>
          </w:p>
        </w:tc>
      </w:tr>
      <w:tr w:rsidR="005F6D50" w:rsidRPr="00BD6A65" w:rsidTr="00BD6A65">
        <w:trPr>
          <w:trHeight w:val="51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D6A65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760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0909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79 0 00 33010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300,000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300,000</w:t>
            </w:r>
          </w:p>
        </w:tc>
      </w:tr>
      <w:tr w:rsidR="005F6D50" w:rsidRPr="00BD6A65" w:rsidTr="00BD6A65">
        <w:trPr>
          <w:trHeight w:val="30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7 257,600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-7 257,600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</w:tr>
      <w:tr w:rsidR="005F6D50" w:rsidRPr="00BD6A65" w:rsidTr="00BD6A65">
        <w:trPr>
          <w:trHeight w:val="72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Государственная программа Челябинской области «Обеспечение доступным и комфортным жильем граждан Российской Федерации в Челябинской области»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14 0 00 00000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7 257,600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-7 257,600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5F6D50" w:rsidRPr="00BD6A65" w:rsidTr="00BD6A65">
        <w:trPr>
          <w:trHeight w:val="121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Предоставление молодым семьям – участникам подпрограммы социальных выплат на приобретение жилого помещения эконом-класса или создание объекта индивидуального жилищного строительства эконом-класса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14 4 00 L4970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7 257,600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-7 257,600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5F6D50" w:rsidRPr="00BD6A65" w:rsidTr="00BD6A65">
        <w:trPr>
          <w:trHeight w:val="30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760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14 4 00 L4970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300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7 257,600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-7 257,600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</w:tr>
      <w:tr w:rsidR="005F6D50" w:rsidRPr="00BD6A65" w:rsidTr="00BD6A65">
        <w:trPr>
          <w:trHeight w:val="30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Охрана семьи и детства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7 257,600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7 257,600</w:t>
            </w:r>
          </w:p>
        </w:tc>
      </w:tr>
      <w:tr w:rsidR="005F6D50" w:rsidRPr="00BD6A65" w:rsidTr="00BD6A65">
        <w:trPr>
          <w:trHeight w:val="73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Государственная программа Челябинской области «Обеспечение доступным и комфортным жильем граждан Российской Федерации в Челябинской области»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14 0 00 00000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6 496,200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6 496,200</w:t>
            </w:r>
          </w:p>
        </w:tc>
      </w:tr>
      <w:tr w:rsidR="005F6D50" w:rsidRPr="00BD6A65" w:rsidTr="00BD6A65">
        <w:trPr>
          <w:trHeight w:val="121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Предоставление молодым семьям – участникам подпрограммы социальных выплат на приобретение жилого помещения эконом-класса или создание объекта индивидуального жилищного строительства эконом-класса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14 4 00 L4970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4 592,700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4 592,700</w:t>
            </w:r>
          </w:p>
        </w:tc>
      </w:tr>
      <w:tr w:rsidR="005F6D50" w:rsidRPr="00BD6A65" w:rsidTr="00BD6A65">
        <w:trPr>
          <w:trHeight w:val="30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760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1004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14 4 00 L4970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300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4 592,700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4 592,700</w:t>
            </w:r>
          </w:p>
        </w:tc>
      </w:tr>
      <w:tr w:rsidR="005F6D50" w:rsidRPr="00BD6A65" w:rsidTr="00BD6A65">
        <w:trPr>
          <w:trHeight w:val="139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######################################################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14 4 00 14090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1 903,500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1 903,500</w:t>
            </w:r>
          </w:p>
        </w:tc>
      </w:tr>
      <w:tr w:rsidR="005F6D50" w:rsidRPr="00BD6A65" w:rsidTr="00BD6A65">
        <w:trPr>
          <w:trHeight w:val="30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760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1004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14 4 00 14090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300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1 903,500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1 903,500</w:t>
            </w:r>
          </w:p>
        </w:tc>
      </w:tr>
      <w:tr w:rsidR="005F6D50" w:rsidRPr="00BD6A65" w:rsidTr="00BD6A65">
        <w:trPr>
          <w:trHeight w:val="78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Подпрограмма "Оказание молодым семьям государственной поддержки для улучшения жилищных условий в Кунашакском муниципальном районе"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79 2 00 S4090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761,400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761,400</w:t>
            </w:r>
          </w:p>
        </w:tc>
      </w:tr>
      <w:tr w:rsidR="005F6D50" w:rsidRPr="00BD6A65" w:rsidTr="00BD6A65">
        <w:trPr>
          <w:trHeight w:val="30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760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1004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79 2 00 S4090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300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761,400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761,400</w:t>
            </w:r>
          </w:p>
        </w:tc>
      </w:tr>
      <w:tr w:rsidR="005F6D50" w:rsidRPr="00BD6A65" w:rsidTr="00BD6A65">
        <w:trPr>
          <w:trHeight w:val="540"/>
        </w:trPr>
        <w:tc>
          <w:tcPr>
            <w:tcW w:w="3601" w:type="dxa"/>
            <w:shd w:val="clear" w:color="auto" w:fill="969696"/>
          </w:tcPr>
          <w:p w:rsidR="005F6D50" w:rsidRPr="00BD6A65" w:rsidRDefault="005F6D50" w:rsidP="00BD6A65">
            <w:pPr>
              <w:rPr>
                <w:b/>
                <w:bCs/>
                <w:sz w:val="20"/>
                <w:szCs w:val="20"/>
              </w:rPr>
            </w:pPr>
            <w:r w:rsidRPr="00BD6A65">
              <w:rPr>
                <w:b/>
                <w:bCs/>
                <w:sz w:val="20"/>
                <w:szCs w:val="20"/>
              </w:rPr>
              <w:t>Управление образования администрации Кунашакского муниципального района</w:t>
            </w:r>
          </w:p>
        </w:tc>
        <w:tc>
          <w:tcPr>
            <w:tcW w:w="780" w:type="dxa"/>
            <w:shd w:val="clear" w:color="auto" w:fill="969696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sz w:val="16"/>
                <w:szCs w:val="16"/>
              </w:rPr>
            </w:pPr>
            <w:r w:rsidRPr="00BD6A65">
              <w:rPr>
                <w:b/>
                <w:bCs/>
                <w:sz w:val="16"/>
                <w:szCs w:val="16"/>
              </w:rPr>
              <w:t>761</w:t>
            </w:r>
          </w:p>
        </w:tc>
        <w:tc>
          <w:tcPr>
            <w:tcW w:w="960" w:type="dxa"/>
            <w:shd w:val="clear" w:color="auto" w:fill="969696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sz w:val="20"/>
                <w:szCs w:val="20"/>
              </w:rPr>
            </w:pPr>
            <w:r w:rsidRPr="00BD6A6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0" w:type="dxa"/>
            <w:shd w:val="clear" w:color="auto" w:fill="969696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sz w:val="20"/>
                <w:szCs w:val="20"/>
              </w:rPr>
            </w:pPr>
            <w:r w:rsidRPr="00BD6A6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37" w:type="dxa"/>
            <w:shd w:val="clear" w:color="auto" w:fill="969696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sz w:val="20"/>
                <w:szCs w:val="20"/>
              </w:rPr>
            </w:pPr>
            <w:r w:rsidRPr="00BD6A6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20" w:type="dxa"/>
            <w:shd w:val="clear" w:color="auto" w:fill="969696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sz w:val="16"/>
                <w:szCs w:val="16"/>
              </w:rPr>
            </w:pPr>
            <w:r w:rsidRPr="00BD6A65">
              <w:rPr>
                <w:b/>
                <w:bCs/>
                <w:sz w:val="16"/>
                <w:szCs w:val="16"/>
              </w:rPr>
              <w:t>536 588,809</w:t>
            </w:r>
          </w:p>
        </w:tc>
        <w:tc>
          <w:tcPr>
            <w:tcW w:w="1470" w:type="dxa"/>
            <w:shd w:val="clear" w:color="auto" w:fill="969696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sz w:val="16"/>
                <w:szCs w:val="16"/>
              </w:rPr>
            </w:pPr>
            <w:r w:rsidRPr="00BD6A65">
              <w:rPr>
                <w:b/>
                <w:bCs/>
                <w:sz w:val="16"/>
                <w:szCs w:val="16"/>
              </w:rPr>
              <w:t>-1 130,914</w:t>
            </w:r>
          </w:p>
        </w:tc>
        <w:tc>
          <w:tcPr>
            <w:tcW w:w="1440" w:type="dxa"/>
            <w:shd w:val="clear" w:color="auto" w:fill="969696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sz w:val="16"/>
                <w:szCs w:val="16"/>
              </w:rPr>
            </w:pPr>
            <w:r w:rsidRPr="00BD6A65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720" w:type="dxa"/>
            <w:shd w:val="clear" w:color="auto" w:fill="969696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sz w:val="16"/>
                <w:szCs w:val="16"/>
              </w:rPr>
            </w:pPr>
            <w:r w:rsidRPr="00BD6A65">
              <w:rPr>
                <w:b/>
                <w:bCs/>
                <w:sz w:val="16"/>
                <w:szCs w:val="16"/>
              </w:rPr>
              <w:t>-977,400</w:t>
            </w:r>
          </w:p>
        </w:tc>
        <w:tc>
          <w:tcPr>
            <w:tcW w:w="1520" w:type="dxa"/>
            <w:shd w:val="clear" w:color="auto" w:fill="969696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sz w:val="16"/>
                <w:szCs w:val="16"/>
              </w:rPr>
            </w:pPr>
            <w:r w:rsidRPr="00BD6A65">
              <w:rPr>
                <w:b/>
                <w:bCs/>
                <w:sz w:val="16"/>
                <w:szCs w:val="16"/>
              </w:rPr>
              <w:t>534 480,495</w:t>
            </w:r>
          </w:p>
        </w:tc>
      </w:tr>
      <w:tr w:rsidR="005F6D50" w:rsidRPr="00BD6A65" w:rsidTr="00BD6A65">
        <w:trPr>
          <w:trHeight w:val="28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Дорожное хозяйство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0409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sz w:val="16"/>
                <w:szCs w:val="16"/>
              </w:rPr>
            </w:pPr>
            <w:r w:rsidRPr="00BD6A6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sz w:val="16"/>
                <w:szCs w:val="16"/>
              </w:rPr>
            </w:pPr>
            <w:r w:rsidRPr="00BD6A6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122,000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122,000</w:t>
            </w:r>
          </w:p>
        </w:tc>
      </w:tr>
      <w:tr w:rsidR="005F6D50" w:rsidRPr="00BD6A65" w:rsidTr="00BD6A65">
        <w:trPr>
          <w:trHeight w:val="54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МП "Повышение безопасности дорожного движения в Кунашакском муниципальном районе на 2020-2022 годы"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0409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79 0 00 32040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122,000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122,000</w:t>
            </w:r>
          </w:p>
        </w:tc>
      </w:tr>
      <w:tr w:rsidR="005F6D50" w:rsidRPr="00BD6A65" w:rsidTr="00BD6A65">
        <w:trPr>
          <w:trHeight w:val="54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Подпрограмма "Создание безопасных условий для движения пешеходов в Кунишакском муниципальном районе на 2020-2022 годы"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0409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79 1 00 32040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122,000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122,000</w:t>
            </w:r>
          </w:p>
        </w:tc>
      </w:tr>
      <w:tr w:rsidR="005F6D50" w:rsidRPr="00BD6A65" w:rsidTr="00BD6A65">
        <w:trPr>
          <w:trHeight w:val="54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D6A65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0409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79 1 00 32040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122,000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122,000</w:t>
            </w:r>
          </w:p>
        </w:tc>
      </w:tr>
      <w:tr w:rsidR="005F6D50" w:rsidRPr="00BD6A65" w:rsidTr="00BD6A65">
        <w:trPr>
          <w:trHeight w:val="25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Дошкольное образование</w:t>
            </w:r>
            <w:r w:rsidRPr="00BD6A65">
              <w:rPr>
                <w:sz w:val="16"/>
                <w:szCs w:val="16"/>
              </w:rPr>
              <w:t>, в том числе: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104 666,063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-1 607,274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-6 362,500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96 696,289</w:t>
            </w:r>
          </w:p>
        </w:tc>
      </w:tr>
      <w:tr w:rsidR="005F6D50" w:rsidRPr="00BD6A65" w:rsidTr="00BD6A65">
        <w:trPr>
          <w:trHeight w:val="66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Государственная программа Челябинской области «Поддержка и развитие дошкольного образования в Челябинской области» на 2015–2025 годы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04 0 00 00000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56 689,300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-6 362,500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50 326,800</w:t>
            </w:r>
          </w:p>
        </w:tc>
      </w:tr>
      <w:tr w:rsidR="005F6D50" w:rsidRPr="00BD6A65" w:rsidTr="00BD6A65">
        <w:trPr>
          <w:trHeight w:val="94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04 1 00 04010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55 815,100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-6 362,500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49 452,600</w:t>
            </w:r>
          </w:p>
        </w:tc>
      </w:tr>
      <w:tr w:rsidR="005F6D50" w:rsidRPr="00BD6A65" w:rsidTr="00BD6A65">
        <w:trPr>
          <w:trHeight w:val="94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0701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04 1 00 04010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54 573,774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-6 362,500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48 211,274</w:t>
            </w:r>
          </w:p>
        </w:tc>
      </w:tr>
      <w:tr w:rsidR="005F6D50" w:rsidRPr="00BD6A65" w:rsidTr="00BD6A65">
        <w:trPr>
          <w:trHeight w:val="49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D6A65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0701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04 1 00 04010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1 241,326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1 241,326</w:t>
            </w:r>
          </w:p>
        </w:tc>
      </w:tr>
      <w:tr w:rsidR="005F6D50" w:rsidRPr="00BD6A65" w:rsidTr="00BD6A65">
        <w:trPr>
          <w:trHeight w:val="136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Создание в расположенных на территории Челябинской области муниципальных образовательных организациях, реализующих образовательную программу дошкольного образования, условий для получения детьми дошкольного возраста с ограниченными возможностями здоровья качественного образования и коррекции развития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04 1 00 04020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266,500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266,500</w:t>
            </w:r>
          </w:p>
        </w:tc>
      </w:tr>
      <w:tr w:rsidR="005F6D50" w:rsidRPr="00BD6A65" w:rsidTr="00BD6A65">
        <w:trPr>
          <w:trHeight w:val="49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D6A65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0701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04 1 00 04020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266,500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266,500</w:t>
            </w:r>
          </w:p>
        </w:tc>
      </w:tr>
      <w:tr w:rsidR="005F6D50" w:rsidRPr="00BD6A65" w:rsidTr="00BD6A65">
        <w:trPr>
          <w:trHeight w:val="46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Проведение капитального ремонта зданий и сооружений муниципальных организаций дошкольного образования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04 1 00 04080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607,700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607,700</w:t>
            </w:r>
          </w:p>
        </w:tc>
      </w:tr>
      <w:tr w:rsidR="005F6D50" w:rsidRPr="00BD6A65" w:rsidTr="00BD6A65">
        <w:trPr>
          <w:trHeight w:val="49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D6A65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0701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04 1 00 04080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607,700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607,700</w:t>
            </w:r>
          </w:p>
        </w:tc>
      </w:tr>
      <w:tr w:rsidR="005F6D50" w:rsidRPr="00BD6A65" w:rsidTr="00BD6A65">
        <w:trPr>
          <w:trHeight w:val="70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28 2 00 28380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1 663,524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468,799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2 132,323</w:t>
            </w:r>
          </w:p>
        </w:tc>
      </w:tr>
      <w:tr w:rsidR="005F6D50" w:rsidRPr="00BD6A65" w:rsidTr="00BD6A65">
        <w:trPr>
          <w:trHeight w:val="99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0701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28 2 00 28380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1 663,524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468,799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2 132,323</w:t>
            </w:r>
          </w:p>
        </w:tc>
      </w:tr>
      <w:tr w:rsidR="005F6D50" w:rsidRPr="00BD6A65" w:rsidTr="00BD6A65">
        <w:trPr>
          <w:trHeight w:val="48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Повышение уровня и качества жизни населения Кунашакского муниципального района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79 0 00 00000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46 288,239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-2 051,073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44 237,166</w:t>
            </w:r>
          </w:p>
        </w:tc>
      </w:tr>
      <w:tr w:rsidR="005F6D50" w:rsidRPr="00BD6A65" w:rsidTr="00BD6A65">
        <w:trPr>
          <w:trHeight w:val="48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МП "Развитие образования в Кунашакском муниципальном районе на 2018-2020 годы"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79 0 00 31010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46 288,239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-2 051,073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44 237,166</w:t>
            </w:r>
          </w:p>
        </w:tc>
      </w:tr>
      <w:tr w:rsidR="005F6D50" w:rsidRPr="00BD6A65" w:rsidTr="00BD6A65">
        <w:trPr>
          <w:trHeight w:val="458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Подрограмма "Развитие дошкольного образования Кунашакского муниципального района" на 2018-2020 годы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79 1 00 31010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41 052,574</w:t>
            </w:r>
          </w:p>
        </w:tc>
        <w:tc>
          <w:tcPr>
            <w:tcW w:w="147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-2 092,576</w:t>
            </w:r>
          </w:p>
        </w:tc>
        <w:tc>
          <w:tcPr>
            <w:tcW w:w="144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38 959,998</w:t>
            </w:r>
          </w:p>
        </w:tc>
      </w:tr>
      <w:tr w:rsidR="005F6D50" w:rsidRPr="00BD6A65" w:rsidTr="00BD6A65">
        <w:trPr>
          <w:trHeight w:val="93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0701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79 1 00 31010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100</w:t>
            </w:r>
          </w:p>
        </w:tc>
        <w:tc>
          <w:tcPr>
            <w:tcW w:w="172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16 293,702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-666,940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15 626,762</w:t>
            </w:r>
          </w:p>
        </w:tc>
      </w:tr>
      <w:tr w:rsidR="005F6D50" w:rsidRPr="00BD6A65" w:rsidTr="00BD6A65">
        <w:trPr>
          <w:trHeight w:val="48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D6A65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0701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79 1 00 31010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23 470,421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-1 425,636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22 044,785</w:t>
            </w:r>
          </w:p>
        </w:tc>
      </w:tr>
      <w:tr w:rsidR="005F6D50" w:rsidRPr="00BD6A65" w:rsidTr="00BD6A65">
        <w:trPr>
          <w:trHeight w:val="22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0701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79 1 00 31010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800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1 288,451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1 288,451</w:t>
            </w:r>
          </w:p>
        </w:tc>
      </w:tr>
      <w:tr w:rsidR="005F6D50" w:rsidRPr="00BD6A65" w:rsidTr="00BD6A65">
        <w:trPr>
          <w:trHeight w:val="147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######################################################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79 1 00 S4020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90,000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90,000</w:t>
            </w:r>
          </w:p>
        </w:tc>
      </w:tr>
      <w:tr w:rsidR="005F6D50" w:rsidRPr="00BD6A65" w:rsidTr="00BD6A65">
        <w:trPr>
          <w:trHeight w:val="52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D6A65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0701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79 1 00 S4020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90,000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90,000</w:t>
            </w:r>
          </w:p>
        </w:tc>
      </w:tr>
      <w:tr w:rsidR="005F6D50" w:rsidRPr="00BD6A65" w:rsidTr="00BD6A65">
        <w:trPr>
          <w:trHeight w:val="72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Подпрограмма "Комплексная безопасность образовательных учреждений Кунашакского муниципального района"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79 9 00 31010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1 306,093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649,422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1 955,515</w:t>
            </w:r>
          </w:p>
        </w:tc>
      </w:tr>
      <w:tr w:rsidR="005F6D50" w:rsidRPr="00BD6A65" w:rsidTr="00BD6A65">
        <w:trPr>
          <w:trHeight w:val="51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D6A65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0701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79 9 00 31010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1 306,093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649,422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1 955,515</w:t>
            </w:r>
          </w:p>
        </w:tc>
      </w:tr>
      <w:tr w:rsidR="005F6D50" w:rsidRPr="00BD6A65" w:rsidTr="00BD6A65">
        <w:trPr>
          <w:trHeight w:val="70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Подрограмма "Капитальный ремонт образовательных организаций Кунашакского муниципального района" на 2018-2020 годы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79 Б 00 31010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3 771,572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-607,919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3 163,653</w:t>
            </w:r>
          </w:p>
        </w:tc>
      </w:tr>
      <w:tr w:rsidR="005F6D50" w:rsidRPr="00BD6A65" w:rsidTr="00BD6A65">
        <w:trPr>
          <w:trHeight w:val="49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D6A65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0701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79 Б 00 31010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3 771,572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-607,919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3 163,653</w:t>
            </w:r>
          </w:p>
        </w:tc>
      </w:tr>
      <w:tr w:rsidR="005F6D50" w:rsidRPr="00BD6A65" w:rsidTr="00BD6A65">
        <w:trPr>
          <w:trHeight w:val="49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Проведение капитального ремонта зданий и сооружений муниципальных организаций дошкольного образования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79 Б 00 S4080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68,000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68,000</w:t>
            </w:r>
          </w:p>
        </w:tc>
      </w:tr>
      <w:tr w:rsidR="005F6D50" w:rsidRPr="00BD6A65" w:rsidTr="00BD6A65">
        <w:trPr>
          <w:trHeight w:val="49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D6A65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0701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79 Б 00 S4080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68,000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68,000</w:t>
            </w:r>
          </w:p>
        </w:tc>
      </w:tr>
      <w:tr w:rsidR="005F6D50" w:rsidRPr="00BD6A65" w:rsidTr="00BD6A65">
        <w:trPr>
          <w:trHeight w:val="28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Детские дошкольные учреждения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99 0 99 42000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25,000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-25,000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5F6D50" w:rsidRPr="00BD6A65" w:rsidTr="00BD6A65">
        <w:trPr>
          <w:trHeight w:val="49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D6A65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0701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99 0 99 42000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25,000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-25,000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</w:tr>
      <w:tr w:rsidR="005F6D50" w:rsidRPr="00BD6A65" w:rsidTr="00BD6A65">
        <w:trPr>
          <w:trHeight w:val="22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Общее образование</w:t>
            </w:r>
            <w:r w:rsidRPr="00BD6A65">
              <w:rPr>
                <w:sz w:val="16"/>
                <w:szCs w:val="16"/>
              </w:rPr>
              <w:t>, в том числе: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373 351,222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2 002,640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2 606,000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377 959,862</w:t>
            </w:r>
          </w:p>
        </w:tc>
      </w:tr>
      <w:tr w:rsidR="005F6D50" w:rsidRPr="00BD6A65" w:rsidTr="00BD6A65">
        <w:trPr>
          <w:trHeight w:val="51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Государственная программа Челябинской области «Развитие образования в Челябинской области"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03 0 00 00000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197 342,100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12,000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2 606,000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199 960,100</w:t>
            </w:r>
          </w:p>
        </w:tc>
      </w:tr>
      <w:tr w:rsidR="005F6D50" w:rsidRPr="00BD6A65" w:rsidTr="00BD6A65">
        <w:trPr>
          <w:trHeight w:val="72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Обеспечение питанием детей из малообеспеченных семей и детей с нарушениями здоровья, обучающихся в муниципальных общеобразовательных организациях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03 1 00 03030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1 682,900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1 682,900</w:t>
            </w:r>
          </w:p>
        </w:tc>
      </w:tr>
      <w:tr w:rsidR="005F6D50" w:rsidRPr="00BD6A65" w:rsidTr="00BD6A65">
        <w:trPr>
          <w:trHeight w:val="49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D6A65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03 1 00 03030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1 435,874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1 435,874</w:t>
            </w:r>
          </w:p>
        </w:tc>
      </w:tr>
      <w:tr w:rsidR="005F6D50" w:rsidRPr="00BD6A65" w:rsidTr="00BD6A65">
        <w:trPr>
          <w:trHeight w:val="49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03 1 00 03030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600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247,026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247,026</w:t>
            </w:r>
          </w:p>
        </w:tc>
      </w:tr>
      <w:tr w:rsidR="005F6D50" w:rsidRPr="00BD6A65" w:rsidTr="00BD6A65">
        <w:trPr>
          <w:trHeight w:val="142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03 1 00 03120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189 600,000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2 606,000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192 206,000</w:t>
            </w:r>
          </w:p>
        </w:tc>
      </w:tr>
      <w:tr w:rsidR="005F6D50" w:rsidRPr="00BD6A65" w:rsidTr="00BD6A65">
        <w:trPr>
          <w:trHeight w:val="90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03 1 00 03120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167 068,379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-51,948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2 606,000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169 622,431</w:t>
            </w:r>
          </w:p>
        </w:tc>
      </w:tr>
      <w:tr w:rsidR="005F6D50" w:rsidRPr="00BD6A65" w:rsidTr="00BD6A65">
        <w:trPr>
          <w:trHeight w:val="51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D6A65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03 1 00 03120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2 125,289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51,948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2 177,237</w:t>
            </w:r>
          </w:p>
        </w:tc>
      </w:tr>
      <w:tr w:rsidR="005F6D50" w:rsidRPr="00BD6A65" w:rsidTr="00BD6A65">
        <w:trPr>
          <w:trHeight w:val="49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03 1 00 03120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600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20 406,332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20 406,332</w:t>
            </w:r>
          </w:p>
        </w:tc>
      </w:tr>
      <w:tr w:rsidR="005F6D50" w:rsidRPr="00BD6A65" w:rsidTr="00BD6A65">
        <w:trPr>
          <w:trHeight w:val="76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Приобретение оборудования для пищеблоков муниципальных общеобразовательных организаций, реализующих программы начального общего образования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03 1 00 03230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2 631,200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2 631,200</w:t>
            </w:r>
          </w:p>
        </w:tc>
      </w:tr>
      <w:tr w:rsidR="005F6D50" w:rsidRPr="00BD6A65" w:rsidTr="00BD6A65">
        <w:trPr>
          <w:trHeight w:val="49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D6A65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03 1 00 03230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2 631,200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-222,370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2 408,830</w:t>
            </w:r>
          </w:p>
        </w:tc>
      </w:tr>
      <w:tr w:rsidR="005F6D50" w:rsidRPr="00BD6A65" w:rsidTr="00BD6A65">
        <w:trPr>
          <w:trHeight w:val="49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03 1 00 03230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600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222,370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222,370</w:t>
            </w:r>
          </w:p>
        </w:tc>
      </w:tr>
      <w:tr w:rsidR="005F6D50" w:rsidRPr="00BD6A65" w:rsidTr="00BD6A65">
        <w:trPr>
          <w:trHeight w:val="114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Организация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03 1 00 03070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19,500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19,500</w:t>
            </w:r>
          </w:p>
        </w:tc>
      </w:tr>
      <w:tr w:rsidR="005F6D50" w:rsidRPr="00BD6A65" w:rsidTr="00BD6A65">
        <w:trPr>
          <w:trHeight w:val="49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D6A65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03 1 00 03070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19,500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19,500</w:t>
            </w:r>
          </w:p>
        </w:tc>
      </w:tr>
      <w:tr w:rsidR="005F6D50" w:rsidRPr="00BD6A65" w:rsidTr="00BD6A65">
        <w:trPr>
          <w:trHeight w:val="49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Проведение ремонтных работ по замене оконных блоков в муниципальных общеобразовательных организациях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03 1 00 03330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820,600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820,600</w:t>
            </w:r>
          </w:p>
        </w:tc>
      </w:tr>
      <w:tr w:rsidR="005F6D50" w:rsidRPr="00BD6A65" w:rsidTr="00BD6A65">
        <w:trPr>
          <w:trHeight w:val="49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D6A65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03 1 00 03330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820,600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820,600</w:t>
            </w:r>
          </w:p>
        </w:tc>
      </w:tr>
      <w:tr w:rsidR="005F6D50" w:rsidRPr="00BD6A65" w:rsidTr="00BD6A65">
        <w:trPr>
          <w:trHeight w:val="67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Обеспечение молоком (молочной продукцией) обучающихся по программам начального общего образования в муниципальных общеобразовательных организациях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03 1 00 03300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1 842,800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1 842,800</w:t>
            </w:r>
          </w:p>
        </w:tc>
      </w:tr>
      <w:tr w:rsidR="005F6D50" w:rsidRPr="00BD6A65" w:rsidTr="00BD6A65">
        <w:trPr>
          <w:trHeight w:val="49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D6A65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03 1 00 03300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1 676,807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1 676,807</w:t>
            </w:r>
          </w:p>
        </w:tc>
      </w:tr>
      <w:tr w:rsidR="005F6D50" w:rsidRPr="00BD6A65" w:rsidTr="00BD6A65">
        <w:trPr>
          <w:trHeight w:val="49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03 1 00 03300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600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165,993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165,993</w:t>
            </w:r>
          </w:p>
        </w:tc>
      </w:tr>
      <w:tr w:rsidR="005F6D50" w:rsidRPr="00BD6A65" w:rsidTr="00BD6A65">
        <w:trPr>
          <w:trHeight w:val="118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03 2 E1 51690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1 117,100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1 127,100</w:t>
            </w:r>
          </w:p>
        </w:tc>
      </w:tr>
      <w:tr w:rsidR="005F6D50" w:rsidRPr="00BD6A65" w:rsidTr="00BD6A65">
        <w:trPr>
          <w:trHeight w:val="49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D6A65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03 2 E1 51690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1 117,100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1 127,100</w:t>
            </w:r>
          </w:p>
        </w:tc>
      </w:tr>
      <w:tr w:rsidR="005F6D50" w:rsidRPr="00BD6A65" w:rsidTr="00BD6A65">
        <w:trPr>
          <w:trHeight w:val="79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Внедрение целевой модели цифровой образовательной среды в общеобразовательных организациях, расположенных на территории Челябинской области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03 5 E4 52100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2 259,200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2,000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2 261,200</w:t>
            </w:r>
          </w:p>
        </w:tc>
      </w:tr>
      <w:tr w:rsidR="005F6D50" w:rsidRPr="00BD6A65" w:rsidTr="00BD6A65">
        <w:trPr>
          <w:trHeight w:val="49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D6A65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03 5 E4 52100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2 259,200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2 261,200</w:t>
            </w:r>
          </w:p>
        </w:tc>
      </w:tr>
      <w:tr w:rsidR="005F6D50" w:rsidRPr="00BD6A65" w:rsidTr="00BD6A65">
        <w:trPr>
          <w:trHeight w:val="99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Государственная программа Челябинской области «Содействие созданию в Челябинской области (исходя из прогнозируемой потребности) новых мест в общеобразовательных организациях»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11 0 00 00000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1 551,700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1 551,700</w:t>
            </w:r>
          </w:p>
        </w:tc>
      </w:tr>
      <w:tr w:rsidR="005F6D50" w:rsidRPr="00BD6A65" w:rsidTr="00BD6A65">
        <w:trPr>
          <w:trHeight w:val="52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Проведение капитального ремонта зданий муниципальных общеобразовательных организаций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11 2 00 11010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1 551,700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1 551,700</w:t>
            </w:r>
          </w:p>
        </w:tc>
      </w:tr>
      <w:tr w:rsidR="005F6D50" w:rsidRPr="00BD6A65" w:rsidTr="00BD6A65">
        <w:trPr>
          <w:trHeight w:val="52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D6A65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11 2 00 11010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1 551,700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1 551,700</w:t>
            </w:r>
          </w:p>
        </w:tc>
      </w:tr>
      <w:tr w:rsidR="005F6D50" w:rsidRPr="00BD6A65" w:rsidTr="00BD6A65">
        <w:trPr>
          <w:trHeight w:val="76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28 2 00 28380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8 781,625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2 129,670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10 911,295</w:t>
            </w:r>
          </w:p>
        </w:tc>
      </w:tr>
      <w:tr w:rsidR="005F6D50" w:rsidRPr="00BD6A65" w:rsidTr="00BD6A65">
        <w:trPr>
          <w:trHeight w:val="94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28 2 00 28380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8 781,625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2 129,670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10 911,295</w:t>
            </w:r>
          </w:p>
        </w:tc>
      </w:tr>
      <w:tr w:rsidR="005F6D50" w:rsidRPr="00BD6A65" w:rsidTr="00BD6A65">
        <w:trPr>
          <w:trHeight w:val="46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Повышение уровня и качества жизни населения Кунашакского муниципального района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79 0 00 00000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162 954,797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-209,867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162 744,930</w:t>
            </w:r>
          </w:p>
        </w:tc>
      </w:tr>
      <w:tr w:rsidR="005F6D50" w:rsidRPr="00BD6A65" w:rsidTr="00BD6A65">
        <w:trPr>
          <w:trHeight w:val="46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МП "Развитие социальной защиты населения Кунашакского муниципального района" на 2020-2022 годы"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79 0 00 34010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50,000</w:t>
            </w:r>
          </w:p>
        </w:tc>
        <w:tc>
          <w:tcPr>
            <w:tcW w:w="147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50,000</w:t>
            </w:r>
          </w:p>
        </w:tc>
        <w:tc>
          <w:tcPr>
            <w:tcW w:w="144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100,000</w:t>
            </w:r>
          </w:p>
        </w:tc>
      </w:tr>
      <w:tr w:rsidR="005F6D50" w:rsidRPr="00BD6A65" w:rsidTr="00BD6A65">
        <w:trPr>
          <w:trHeight w:val="72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Подпрограмма "Формирование доступной среды для инвалидов и маломобильных групп населения в Кунашакском муниципальном районе" на 2020-2022 годы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79 1 00 34010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50,000</w:t>
            </w:r>
          </w:p>
        </w:tc>
        <w:tc>
          <w:tcPr>
            <w:tcW w:w="147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50,000</w:t>
            </w:r>
          </w:p>
        </w:tc>
        <w:tc>
          <w:tcPr>
            <w:tcW w:w="144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100,000</w:t>
            </w:r>
          </w:p>
        </w:tc>
      </w:tr>
      <w:tr w:rsidR="005F6D50" w:rsidRPr="00BD6A65" w:rsidTr="00BD6A65">
        <w:trPr>
          <w:trHeight w:val="46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D6A65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79 1 00 34010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50,000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50,000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100,000</w:t>
            </w:r>
          </w:p>
        </w:tc>
      </w:tr>
      <w:tr w:rsidR="005F6D50" w:rsidRPr="00BD6A65" w:rsidTr="00BD6A65">
        <w:trPr>
          <w:trHeight w:val="46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МП "Развитие образования в Кунашакском муниципальном районе на 2018-2020 годы"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79 0 00 31010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162 892,797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-247,867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162 644,930</w:t>
            </w:r>
          </w:p>
        </w:tc>
      </w:tr>
      <w:tr w:rsidR="005F6D50" w:rsidRPr="00BD6A65" w:rsidTr="00BD6A65">
        <w:trPr>
          <w:trHeight w:val="46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Подрограмма "Развитие общего образования Кунашакского муниципального района" на 2018-2020 годы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79 2 00 31010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138 338,359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-810,693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137 527,666</w:t>
            </w:r>
          </w:p>
        </w:tc>
      </w:tr>
      <w:tr w:rsidR="005F6D50" w:rsidRPr="00BD6A65" w:rsidTr="00BD6A65">
        <w:trPr>
          <w:trHeight w:val="91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79 2 00 31010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100</w:t>
            </w:r>
          </w:p>
        </w:tc>
        <w:tc>
          <w:tcPr>
            <w:tcW w:w="172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61 277,781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-443,978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60 833,803</w:t>
            </w:r>
          </w:p>
        </w:tc>
      </w:tr>
      <w:tr w:rsidR="005F6D50" w:rsidRPr="00BD6A65" w:rsidTr="00BD6A65">
        <w:trPr>
          <w:trHeight w:val="46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D6A65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79 2 00 31010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50 271,506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295,094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50 566,600</w:t>
            </w:r>
          </w:p>
        </w:tc>
      </w:tr>
      <w:tr w:rsidR="005F6D50" w:rsidRPr="00BD6A65" w:rsidTr="00BD6A65">
        <w:trPr>
          <w:trHeight w:val="46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79 2 00 31010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600</w:t>
            </w:r>
          </w:p>
        </w:tc>
        <w:tc>
          <w:tcPr>
            <w:tcW w:w="172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22 309,273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-559,259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21 750,014</w:t>
            </w:r>
          </w:p>
        </w:tc>
      </w:tr>
      <w:tr w:rsidR="005F6D50" w:rsidRPr="00BD6A65" w:rsidTr="00BD6A65">
        <w:trPr>
          <w:trHeight w:val="229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79 2 00 31010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800</w:t>
            </w:r>
          </w:p>
        </w:tc>
        <w:tc>
          <w:tcPr>
            <w:tcW w:w="172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4 479,799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-102,550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4 377,249</w:t>
            </w:r>
          </w:p>
        </w:tc>
      </w:tr>
      <w:tr w:rsidR="005F6D50" w:rsidRPr="00BD6A65" w:rsidTr="00BD6A65">
        <w:trPr>
          <w:trHeight w:val="79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Создание (обновление)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79 2 E1 51690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10,000</w:t>
            </w:r>
          </w:p>
        </w:tc>
        <w:tc>
          <w:tcPr>
            <w:tcW w:w="147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-10,000</w:t>
            </w:r>
          </w:p>
        </w:tc>
        <w:tc>
          <w:tcPr>
            <w:tcW w:w="144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5F6D50" w:rsidRPr="00BD6A65" w:rsidTr="00BD6A65">
        <w:trPr>
          <w:trHeight w:val="48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D6A65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79 2 E1 51690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10,000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-10,000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</w:tr>
      <w:tr w:rsidR="005F6D50" w:rsidRPr="00BD6A65" w:rsidTr="00BD6A65">
        <w:trPr>
          <w:trHeight w:val="75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Внедрение целевой модели цифровой образовательной среды в общеобразовательных организациях, и профессиональных образовательных организациях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79 2 E4 52100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2,000</w:t>
            </w:r>
          </w:p>
        </w:tc>
        <w:tc>
          <w:tcPr>
            <w:tcW w:w="147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-2,000</w:t>
            </w:r>
          </w:p>
        </w:tc>
        <w:tc>
          <w:tcPr>
            <w:tcW w:w="144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5F6D50" w:rsidRPr="00BD6A65" w:rsidTr="00BD6A65">
        <w:trPr>
          <w:trHeight w:val="46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D6A65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79 2 E4 52100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-2,000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</w:tr>
      <w:tr w:rsidR="005F6D50" w:rsidRPr="00BD6A65" w:rsidTr="00BD6A65">
        <w:trPr>
          <w:trHeight w:val="72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Подрограмма "Организация питания детей в муниципальных образовательных учреждениях на 2018-2020 годы"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79 4 00 31010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7 750,104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-1 922,711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5 827,393</w:t>
            </w:r>
          </w:p>
        </w:tc>
      </w:tr>
      <w:tr w:rsidR="005F6D50" w:rsidRPr="00BD6A65" w:rsidTr="00BD6A65">
        <w:trPr>
          <w:trHeight w:val="46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D6A65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79 4 00 31010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6 956,803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-1 700,870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5 255,933</w:t>
            </w:r>
          </w:p>
        </w:tc>
      </w:tr>
      <w:tr w:rsidR="005F6D50" w:rsidRPr="00BD6A65" w:rsidTr="00BD6A65">
        <w:trPr>
          <w:trHeight w:val="46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79 4 00 31010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600</w:t>
            </w:r>
          </w:p>
        </w:tc>
        <w:tc>
          <w:tcPr>
            <w:tcW w:w="172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793,301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-221,841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571,460</w:t>
            </w:r>
          </w:p>
        </w:tc>
      </w:tr>
      <w:tr w:rsidR="005F6D50" w:rsidRPr="00BD6A65" w:rsidTr="00BD6A65">
        <w:trPr>
          <w:trHeight w:val="76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Обеспечение питанием детей из малообеспеченных семей и детей с нарушениями здоровья, обучающихся в муниципальных общеобразовательных организациях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79 4 00 S3030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2 343,700</w:t>
            </w:r>
          </w:p>
        </w:tc>
        <w:tc>
          <w:tcPr>
            <w:tcW w:w="147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2 343,700</w:t>
            </w:r>
          </w:p>
        </w:tc>
      </w:tr>
      <w:tr w:rsidR="005F6D50" w:rsidRPr="00BD6A65" w:rsidTr="00BD6A65">
        <w:trPr>
          <w:trHeight w:val="46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D6A65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79 4 00 S3030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1 999,670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1 999,670</w:t>
            </w:r>
          </w:p>
        </w:tc>
      </w:tr>
      <w:tr w:rsidR="005F6D50" w:rsidRPr="00BD6A65" w:rsidTr="00BD6A65">
        <w:trPr>
          <w:trHeight w:val="46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79 4 00 S3030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600</w:t>
            </w:r>
          </w:p>
        </w:tc>
        <w:tc>
          <w:tcPr>
            <w:tcW w:w="172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344,030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344,030</w:t>
            </w:r>
          </w:p>
        </w:tc>
      </w:tr>
      <w:tr w:rsidR="005F6D50" w:rsidRPr="00BD6A65" w:rsidTr="00BD6A65">
        <w:trPr>
          <w:trHeight w:val="103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Приобретение оборудования для пищеблоков муниципальных общеобразовательных организаций, реализующих программы начального общего образования (софинансирование с местного бюджета)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79 4 00 S3230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7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3,400</w:t>
            </w:r>
          </w:p>
        </w:tc>
        <w:tc>
          <w:tcPr>
            <w:tcW w:w="144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3,400</w:t>
            </w:r>
          </w:p>
        </w:tc>
      </w:tr>
      <w:tr w:rsidR="005F6D50" w:rsidRPr="00BD6A65" w:rsidTr="00BD6A65">
        <w:trPr>
          <w:trHeight w:val="54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D6A65">
              <w:rPr>
                <w:sz w:val="16"/>
                <w:szCs w:val="16"/>
              </w:rPr>
              <w:br w:type="page"/>
              <w:t>государственных (муниципальных) нужд</w:t>
            </w:r>
            <w:r w:rsidRPr="00BD6A65">
              <w:rPr>
                <w:sz w:val="16"/>
                <w:szCs w:val="16"/>
              </w:rPr>
              <w:br w:type="page"/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79 4 00 S3230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3,113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3,113</w:t>
            </w:r>
          </w:p>
        </w:tc>
      </w:tr>
      <w:tr w:rsidR="005F6D50" w:rsidRPr="00BD6A65" w:rsidTr="00BD6A65">
        <w:trPr>
          <w:trHeight w:val="46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79 4 00 S3230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600</w:t>
            </w:r>
          </w:p>
        </w:tc>
        <w:tc>
          <w:tcPr>
            <w:tcW w:w="172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0,287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0,287</w:t>
            </w:r>
          </w:p>
        </w:tc>
      </w:tr>
      <w:tr w:rsidR="005F6D50" w:rsidRPr="00BD6A65" w:rsidTr="00BD6A65">
        <w:trPr>
          <w:trHeight w:val="99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Обеспечение молоком (молочной продукцией) обучающихся муниципальных общеобразовательных организаций, обучающихся по программам начального общего образования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79 4 00 S3300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452,540</w:t>
            </w:r>
          </w:p>
        </w:tc>
        <w:tc>
          <w:tcPr>
            <w:tcW w:w="147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452,540</w:t>
            </w:r>
          </w:p>
        </w:tc>
      </w:tr>
      <w:tr w:rsidR="005F6D50" w:rsidRPr="00BD6A65" w:rsidTr="00BD6A65">
        <w:trPr>
          <w:trHeight w:val="46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D6A65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79 4 00 S3300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411,777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411,777</w:t>
            </w:r>
          </w:p>
        </w:tc>
      </w:tr>
      <w:tr w:rsidR="005F6D50" w:rsidRPr="00BD6A65" w:rsidTr="00BD6A65">
        <w:trPr>
          <w:trHeight w:val="46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79 4 00 S3300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600</w:t>
            </w:r>
          </w:p>
        </w:tc>
        <w:tc>
          <w:tcPr>
            <w:tcW w:w="172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40,763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40,763</w:t>
            </w:r>
          </w:p>
        </w:tc>
      </w:tr>
      <w:tr w:rsidR="005F6D50" w:rsidRPr="00BD6A65" w:rsidTr="00BD6A65">
        <w:trPr>
          <w:trHeight w:val="67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 xml:space="preserve">Подрограмма "Отдых, оздоровлние, занятость детей и молодежи Кунашакского муниципального района" на 2018-2020 годы" 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79 5 00 31010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41,081</w:t>
            </w:r>
          </w:p>
        </w:tc>
        <w:tc>
          <w:tcPr>
            <w:tcW w:w="147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86,854</w:t>
            </w:r>
          </w:p>
        </w:tc>
        <w:tc>
          <w:tcPr>
            <w:tcW w:w="144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127,935</w:t>
            </w:r>
          </w:p>
        </w:tc>
      </w:tr>
      <w:tr w:rsidR="005F6D50" w:rsidRPr="00BD6A65" w:rsidTr="00BD6A65">
        <w:trPr>
          <w:trHeight w:val="94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79 5 00 31010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100</w:t>
            </w:r>
          </w:p>
        </w:tc>
        <w:tc>
          <w:tcPr>
            <w:tcW w:w="172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41,081</w:t>
            </w:r>
          </w:p>
        </w:tc>
        <w:tc>
          <w:tcPr>
            <w:tcW w:w="147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41,081</w:t>
            </w:r>
          </w:p>
        </w:tc>
      </w:tr>
      <w:tr w:rsidR="005F6D50" w:rsidRPr="00BD6A65" w:rsidTr="00BD6A65">
        <w:trPr>
          <w:trHeight w:val="46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D6A65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79 5 00 31010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48,860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48,860</w:t>
            </w:r>
          </w:p>
        </w:tc>
      </w:tr>
      <w:tr w:rsidR="005F6D50" w:rsidRPr="00BD6A65" w:rsidTr="00BD6A65">
        <w:trPr>
          <w:trHeight w:val="46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79 5 00 31010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600</w:t>
            </w:r>
          </w:p>
        </w:tc>
        <w:tc>
          <w:tcPr>
            <w:tcW w:w="172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37,994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37,994</w:t>
            </w:r>
          </w:p>
        </w:tc>
      </w:tr>
      <w:tr w:rsidR="005F6D50" w:rsidRPr="00BD6A65" w:rsidTr="00BD6A65">
        <w:trPr>
          <w:trHeight w:val="67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Подпрограмма "Комплексная безопасность образовательных учреждений Кунашакского муниципального района"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79 9 00 31010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3 910,107</w:t>
            </w:r>
          </w:p>
        </w:tc>
        <w:tc>
          <w:tcPr>
            <w:tcW w:w="147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747,610</w:t>
            </w:r>
          </w:p>
        </w:tc>
        <w:tc>
          <w:tcPr>
            <w:tcW w:w="144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4 657,717</w:t>
            </w:r>
          </w:p>
        </w:tc>
      </w:tr>
      <w:tr w:rsidR="005F6D50" w:rsidRPr="00BD6A65" w:rsidTr="00BD6A65">
        <w:trPr>
          <w:trHeight w:val="46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D6A65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79 9 00 31010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3 080,212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507,622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3 587,834</w:t>
            </w:r>
          </w:p>
        </w:tc>
      </w:tr>
      <w:tr w:rsidR="005F6D50" w:rsidRPr="00BD6A65" w:rsidTr="00BD6A65">
        <w:trPr>
          <w:trHeight w:val="46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79 9 00 31010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600</w:t>
            </w:r>
          </w:p>
        </w:tc>
        <w:tc>
          <w:tcPr>
            <w:tcW w:w="172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829,895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239,988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1 069,883</w:t>
            </w:r>
          </w:p>
        </w:tc>
      </w:tr>
      <w:tr w:rsidR="005F6D50" w:rsidRPr="00BD6A65" w:rsidTr="00BD6A65">
        <w:trPr>
          <w:trHeight w:val="73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Подрограмма "Капитальный ремонт образовательных организаций Кунашакского муниципального района" на 2018-2020 годы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79 Б 00 31010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7 282,696</w:t>
            </w:r>
          </w:p>
        </w:tc>
        <w:tc>
          <w:tcPr>
            <w:tcW w:w="147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1 647,673</w:t>
            </w:r>
          </w:p>
        </w:tc>
        <w:tc>
          <w:tcPr>
            <w:tcW w:w="144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8 930,369</w:t>
            </w:r>
          </w:p>
        </w:tc>
      </w:tr>
      <w:tr w:rsidR="005F6D50" w:rsidRPr="00BD6A65" w:rsidTr="00BD6A65">
        <w:trPr>
          <w:trHeight w:val="46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D6A65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79 Б 00 31010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6 692,330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1 647,673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8 340,003</w:t>
            </w:r>
          </w:p>
        </w:tc>
      </w:tr>
      <w:tr w:rsidR="005F6D50" w:rsidRPr="00BD6A65" w:rsidTr="00BD6A65">
        <w:trPr>
          <w:trHeight w:val="46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79 Б 00 31010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600</w:t>
            </w:r>
          </w:p>
        </w:tc>
        <w:tc>
          <w:tcPr>
            <w:tcW w:w="172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590,366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590,366</w:t>
            </w:r>
          </w:p>
        </w:tc>
      </w:tr>
      <w:tr w:rsidR="005F6D50" w:rsidRPr="00BD6A65" w:rsidTr="00BD6A65">
        <w:trPr>
          <w:trHeight w:val="46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Проведение капитального ремонта зданий муниципальных общеобразовательных организаций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79 Б 00 S1010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2 682,910</w:t>
            </w:r>
          </w:p>
        </w:tc>
        <w:tc>
          <w:tcPr>
            <w:tcW w:w="147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2 682,910</w:t>
            </w:r>
          </w:p>
        </w:tc>
      </w:tr>
      <w:tr w:rsidR="005F6D50" w:rsidRPr="00BD6A65" w:rsidTr="00BD6A65">
        <w:trPr>
          <w:trHeight w:val="46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D6A65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79 Б 00 S1010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2 682,910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2 682,910</w:t>
            </w:r>
          </w:p>
        </w:tc>
      </w:tr>
      <w:tr w:rsidR="005F6D50" w:rsidRPr="00BD6A65" w:rsidTr="00BD6A65">
        <w:trPr>
          <w:trHeight w:val="46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Проведение ремонтных работ по замене оконных блоков в муниципальных общеобразовательных организациях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79 Б 00 S3330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91,300</w:t>
            </w:r>
          </w:p>
        </w:tc>
        <w:tc>
          <w:tcPr>
            <w:tcW w:w="147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91,300</w:t>
            </w:r>
          </w:p>
        </w:tc>
      </w:tr>
      <w:tr w:rsidR="005F6D50" w:rsidRPr="00BD6A65" w:rsidTr="00BD6A65">
        <w:trPr>
          <w:trHeight w:val="46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D6A65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79 Б 00 S3330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91,300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91,300</w:t>
            </w:r>
          </w:p>
        </w:tc>
      </w:tr>
      <w:tr w:rsidR="005F6D50" w:rsidRPr="00BD6A65" w:rsidTr="00BD6A65">
        <w:trPr>
          <w:trHeight w:val="46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Школы-детские сады, школы начальные, неполные средние и средние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99 0 99 42100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89,800</w:t>
            </w:r>
          </w:p>
        </w:tc>
        <w:tc>
          <w:tcPr>
            <w:tcW w:w="147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70,837</w:t>
            </w:r>
          </w:p>
        </w:tc>
        <w:tc>
          <w:tcPr>
            <w:tcW w:w="144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160,637</w:t>
            </w:r>
          </w:p>
        </w:tc>
      </w:tr>
      <w:tr w:rsidR="005F6D50" w:rsidRPr="00BD6A65" w:rsidTr="00BD6A65">
        <w:trPr>
          <w:trHeight w:val="46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D6A65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99 0 99 42100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64,800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70,837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135,637</w:t>
            </w:r>
          </w:p>
        </w:tc>
      </w:tr>
      <w:tr w:rsidR="005F6D50" w:rsidRPr="00BD6A65" w:rsidTr="00BD6A65">
        <w:trPr>
          <w:trHeight w:val="46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99 0 99 42100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600</w:t>
            </w:r>
          </w:p>
        </w:tc>
        <w:tc>
          <w:tcPr>
            <w:tcW w:w="172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25,000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25,000</w:t>
            </w:r>
          </w:p>
        </w:tc>
      </w:tr>
      <w:tr w:rsidR="005F6D50" w:rsidRPr="00BD6A65" w:rsidTr="00BD6A65">
        <w:trPr>
          <w:trHeight w:val="25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0703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10 790,883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145,114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10 935,997</w:t>
            </w:r>
          </w:p>
        </w:tc>
      </w:tr>
      <w:tr w:rsidR="005F6D50" w:rsidRPr="00BD6A65" w:rsidTr="00BD6A65">
        <w:trPr>
          <w:trHeight w:val="25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Организация отдыха детей в каникулярное время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0703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03 1 00 03010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81,000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81,000</w:t>
            </w:r>
          </w:p>
        </w:tc>
      </w:tr>
      <w:tr w:rsidR="005F6D50" w:rsidRPr="00BD6A65" w:rsidTr="00BD6A65">
        <w:trPr>
          <w:trHeight w:val="51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D6A65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0703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03 1 00 03010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81,000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81,000</w:t>
            </w:r>
          </w:p>
        </w:tc>
      </w:tr>
      <w:tr w:rsidR="005F6D50" w:rsidRPr="00BD6A65" w:rsidTr="00BD6A65">
        <w:trPr>
          <w:trHeight w:val="73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0703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28 2 00 28380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195,947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144,894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340,841</w:t>
            </w:r>
          </w:p>
        </w:tc>
      </w:tr>
      <w:tr w:rsidR="005F6D50" w:rsidRPr="00BD6A65" w:rsidTr="00BD6A65">
        <w:trPr>
          <w:trHeight w:val="97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0703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28 2 00 28380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195,947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144,894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340,841</w:t>
            </w:r>
          </w:p>
        </w:tc>
      </w:tr>
      <w:tr w:rsidR="005F6D50" w:rsidRPr="00BD6A65" w:rsidTr="00BD6A65">
        <w:trPr>
          <w:trHeight w:val="49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Повышение уровня и качества жизни населения Кунашакского муниципального района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0703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79 0 00 00000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10 513,936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0,220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10 514,156</w:t>
            </w:r>
          </w:p>
        </w:tc>
      </w:tr>
      <w:tr w:rsidR="005F6D50" w:rsidRPr="00BD6A65" w:rsidTr="00BD6A65">
        <w:trPr>
          <w:trHeight w:val="45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МП "Развитие образования в Кунашакском муниципальном районе на 2018-2020 годы"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0703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79 0 00 31010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10 513,936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0,220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10 514,156</w:t>
            </w:r>
          </w:p>
        </w:tc>
      </w:tr>
      <w:tr w:rsidR="005F6D50" w:rsidRPr="00BD6A65" w:rsidTr="00BD6A65">
        <w:trPr>
          <w:trHeight w:val="45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Подрограмма "Развитие дополнительного образования Кунашакского муниципального района" на 2018-2020 годы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0703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79 3 00 31010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10 513,936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0,220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10 514,156</w:t>
            </w:r>
          </w:p>
        </w:tc>
      </w:tr>
      <w:tr w:rsidR="005F6D50" w:rsidRPr="00BD6A65" w:rsidTr="00BD6A65">
        <w:trPr>
          <w:trHeight w:val="90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0703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79 3 00 31010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100</w:t>
            </w:r>
          </w:p>
        </w:tc>
        <w:tc>
          <w:tcPr>
            <w:tcW w:w="172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9 946,048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9 946,048</w:t>
            </w:r>
          </w:p>
        </w:tc>
      </w:tr>
      <w:tr w:rsidR="005F6D50" w:rsidRPr="00BD6A65" w:rsidTr="00BD6A65">
        <w:trPr>
          <w:trHeight w:val="458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D6A65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0703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79 3 00 31010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567,138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0,220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567,358</w:t>
            </w:r>
          </w:p>
        </w:tc>
      </w:tr>
      <w:tr w:rsidR="005F6D50" w:rsidRPr="00BD6A65" w:rsidTr="00BD6A65">
        <w:trPr>
          <w:trHeight w:val="27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0703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79 3 00 31010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800</w:t>
            </w:r>
          </w:p>
        </w:tc>
        <w:tc>
          <w:tcPr>
            <w:tcW w:w="172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0,750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0,750</w:t>
            </w:r>
          </w:p>
        </w:tc>
      </w:tr>
      <w:tr w:rsidR="005F6D50" w:rsidRPr="00BD6A65" w:rsidTr="00BD6A65">
        <w:trPr>
          <w:trHeight w:val="458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МП "Повышение безопасности дорожного движения в Кунашакском муниципальном районе на 2020-2022 годы"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0703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79 0 00 32040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7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5F6D50" w:rsidRPr="00BD6A65" w:rsidTr="00BD6A65">
        <w:trPr>
          <w:trHeight w:val="458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Подпрограмма "Создание безопасных условий для движения пешеходов в Кунишакском муниципальном районе на 2017-2019 годы"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0703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79 1 00 32040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7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5F6D50" w:rsidRPr="00BD6A65" w:rsidTr="00BD6A65">
        <w:trPr>
          <w:trHeight w:val="458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D6A65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0703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79 1 00 32040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</w:tr>
      <w:tr w:rsidR="005F6D50" w:rsidRPr="00BD6A65" w:rsidTr="00BD6A65">
        <w:trPr>
          <w:trHeight w:val="30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Молодежная политика и оздоровление детей</w:t>
            </w:r>
            <w:r w:rsidRPr="00BD6A65">
              <w:rPr>
                <w:sz w:val="16"/>
                <w:szCs w:val="16"/>
              </w:rPr>
              <w:t>, в том числе: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0707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11 588,853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-1 483,312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10 105,541</w:t>
            </w:r>
          </w:p>
        </w:tc>
      </w:tr>
      <w:tr w:rsidR="005F6D50" w:rsidRPr="00BD6A65" w:rsidTr="00BD6A65">
        <w:trPr>
          <w:trHeight w:val="25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Организация отдыха детей в каникулярное время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0707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03 1 00 03010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4 801,500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4 801,500</w:t>
            </w:r>
          </w:p>
        </w:tc>
      </w:tr>
      <w:tr w:rsidR="005F6D50" w:rsidRPr="00BD6A65" w:rsidTr="00BD6A65">
        <w:trPr>
          <w:trHeight w:val="43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D6A65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0707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03 1 00 03010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2 052,750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2 052,750</w:t>
            </w:r>
          </w:p>
        </w:tc>
      </w:tr>
      <w:tr w:rsidR="005F6D50" w:rsidRPr="00BD6A65" w:rsidTr="00BD6A65">
        <w:trPr>
          <w:trHeight w:val="43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0707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03 1 00 03010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600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2 748,750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2 748,750</w:t>
            </w:r>
          </w:p>
        </w:tc>
      </w:tr>
      <w:tr w:rsidR="005F6D50" w:rsidRPr="00BD6A65" w:rsidTr="00BD6A65">
        <w:trPr>
          <w:trHeight w:val="72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Проведение капитального ремонта зданий и сооружений муниципальных организаций отдыха и оздоровления детей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0707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03 1 00 03310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385,200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385,200</w:t>
            </w:r>
          </w:p>
        </w:tc>
      </w:tr>
      <w:tr w:rsidR="005F6D50" w:rsidRPr="00BD6A65" w:rsidTr="00BD6A65">
        <w:trPr>
          <w:trHeight w:val="43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0707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03 1 00 03310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600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385,200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385,200</w:t>
            </w:r>
          </w:p>
        </w:tc>
      </w:tr>
      <w:tr w:rsidR="005F6D50" w:rsidRPr="00BD6A65" w:rsidTr="00BD6A65">
        <w:trPr>
          <w:trHeight w:val="43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МП "Развитие образования в Кунашакском муниципальном районе на 2018-2020 годы"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0707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79 0 00 31010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6 402,153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-1 483,312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4 918,841</w:t>
            </w:r>
          </w:p>
        </w:tc>
      </w:tr>
      <w:tr w:rsidR="005F6D50" w:rsidRPr="00BD6A65" w:rsidTr="00BD6A65">
        <w:trPr>
          <w:trHeight w:val="69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Подрограмма "Отдых, оздоровление, занятость детей и молодежи Кунашакского муниципального района" на 2018-2020 годы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0707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79 5 00 31010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5 297,324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-1 310,183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3 987,141</w:t>
            </w:r>
          </w:p>
        </w:tc>
      </w:tr>
      <w:tr w:rsidR="005F6D50" w:rsidRPr="00BD6A65" w:rsidTr="00BD6A65">
        <w:trPr>
          <w:trHeight w:val="43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0707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79 5 00 31010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600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5 297,324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-1 310,183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3 987,141</w:t>
            </w:r>
          </w:p>
        </w:tc>
      </w:tr>
      <w:tr w:rsidR="005F6D50" w:rsidRPr="00BD6A65" w:rsidTr="00BD6A65">
        <w:trPr>
          <w:trHeight w:val="43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Организация отдыха детей в каникулярное время (софинансирование с МБ)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0707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79 5 00 S3010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744,500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744,500</w:t>
            </w:r>
          </w:p>
        </w:tc>
      </w:tr>
      <w:tr w:rsidR="005F6D50" w:rsidRPr="00BD6A65" w:rsidTr="00BD6A65">
        <w:trPr>
          <w:trHeight w:val="43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D6A65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0707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79 5 00 S3010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659,450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659,450</w:t>
            </w:r>
          </w:p>
        </w:tc>
      </w:tr>
      <w:tr w:rsidR="005F6D50" w:rsidRPr="00BD6A65" w:rsidTr="00BD6A65">
        <w:trPr>
          <w:trHeight w:val="43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0707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79 5 00 S3010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600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85,050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85,050</w:t>
            </w:r>
          </w:p>
        </w:tc>
      </w:tr>
      <w:tr w:rsidR="005F6D50" w:rsidRPr="00BD6A65" w:rsidTr="00BD6A65">
        <w:trPr>
          <w:trHeight w:val="76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Подпрограмма "Комплексная безопасность образовательных учреждений Кунашакского муниципального района"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0707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79 9 00 31010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208,829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-173,129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35,700</w:t>
            </w:r>
          </w:p>
        </w:tc>
      </w:tr>
      <w:tr w:rsidR="005F6D50" w:rsidRPr="00BD6A65" w:rsidTr="00BD6A65">
        <w:trPr>
          <w:trHeight w:val="43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0707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79 9 00 31010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600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208,829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-173,129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35,700</w:t>
            </w:r>
          </w:p>
        </w:tc>
      </w:tr>
      <w:tr w:rsidR="005F6D50" w:rsidRPr="00BD6A65" w:rsidTr="00BD6A65">
        <w:trPr>
          <w:trHeight w:val="73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Подрограмма "Капитальный ремонт образовательных организаций Кунашакского муниципального района" на 2018-2020 годы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0707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79 Б 00 31010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33,500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33,500</w:t>
            </w:r>
          </w:p>
        </w:tc>
      </w:tr>
      <w:tr w:rsidR="005F6D50" w:rsidRPr="00BD6A65" w:rsidTr="00BD6A65">
        <w:trPr>
          <w:trHeight w:val="43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D6A65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0707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79 Б 00 31010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33,500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33,500</w:t>
            </w:r>
          </w:p>
        </w:tc>
      </w:tr>
      <w:tr w:rsidR="005F6D50" w:rsidRPr="00BD6A65" w:rsidTr="00BD6A65">
        <w:trPr>
          <w:trHeight w:val="43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Проведение капитального ремонта зданий и сооружений муниципальных организаций отдыха и оздоровления детей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0707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79 Б 00 S3310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118,000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118,000</w:t>
            </w:r>
          </w:p>
        </w:tc>
      </w:tr>
      <w:tr w:rsidR="005F6D50" w:rsidRPr="00BD6A65" w:rsidTr="00BD6A65">
        <w:trPr>
          <w:trHeight w:val="43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0707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79 Б 00 S3310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600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118,000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118,000</w:t>
            </w:r>
          </w:p>
        </w:tc>
      </w:tr>
      <w:tr w:rsidR="005F6D50" w:rsidRPr="00BD6A65" w:rsidTr="00BD6A65">
        <w:trPr>
          <w:trHeight w:val="30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Другие вопросы в области образования</w:t>
            </w:r>
            <w:r w:rsidRPr="00BD6A65">
              <w:rPr>
                <w:sz w:val="16"/>
                <w:szCs w:val="16"/>
              </w:rPr>
              <w:t>, в том числе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26 366,488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-188,082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26 178,406</w:t>
            </w:r>
          </w:p>
        </w:tc>
      </w:tr>
      <w:tr w:rsidR="005F6D50" w:rsidRPr="00BD6A65" w:rsidTr="00BD6A65">
        <w:trPr>
          <w:trHeight w:val="49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Приобретение транспортных средств для организации перевозки обучающихся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03 1 00 03040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5F6D50" w:rsidRPr="00BD6A65" w:rsidTr="00BD6A65">
        <w:trPr>
          <w:trHeight w:val="46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D6A65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0709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03 1 00 03040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</w:tr>
      <w:tr w:rsidR="005F6D50" w:rsidRPr="00BD6A65" w:rsidTr="00BD6A65">
        <w:trPr>
          <w:trHeight w:val="51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Повышение уровня и качества жизни населения Кунашакского муниципального района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79 0 00 00000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23 621,281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-188,082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23 433,199</w:t>
            </w:r>
          </w:p>
        </w:tc>
      </w:tr>
      <w:tr w:rsidR="005F6D50" w:rsidRPr="00BD6A65" w:rsidTr="00BD6A65">
        <w:trPr>
          <w:trHeight w:val="45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МП "Развитие образования в Кунашакском муниципальном районе на 2018-2020 годы"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79 0 00 31010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23 583,281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-178,082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23 405,199</w:t>
            </w:r>
          </w:p>
        </w:tc>
      </w:tr>
      <w:tr w:rsidR="005F6D50" w:rsidRPr="00BD6A65" w:rsidTr="00BD6A65">
        <w:trPr>
          <w:trHeight w:val="45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Приобретение транспортных средств для организации перевозки обучающихся (софинансирование с МБ)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79 2 00 S3040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5F6D50" w:rsidRPr="00BD6A65" w:rsidTr="00BD6A65">
        <w:trPr>
          <w:trHeight w:val="52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D6A65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0709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79 2 00 S3040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</w:tr>
      <w:tr w:rsidR="005F6D50" w:rsidRPr="00BD6A65" w:rsidTr="00BD6A65">
        <w:trPr>
          <w:trHeight w:val="67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 xml:space="preserve">Подрограмма "Отдых, оздоровлние, занятость детей и молодежи Кунашакского муниципального района" на 2018-2020 годы" 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79 5 00 31010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458,919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-86,854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372,065</w:t>
            </w:r>
          </w:p>
        </w:tc>
      </w:tr>
      <w:tr w:rsidR="005F6D50" w:rsidRPr="00BD6A65" w:rsidTr="00BD6A65">
        <w:trPr>
          <w:trHeight w:val="51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D6A65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0709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79 5 00 31010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458,919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-86,854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372,065</w:t>
            </w:r>
          </w:p>
        </w:tc>
      </w:tr>
      <w:tr w:rsidR="005F6D50" w:rsidRPr="00BD6A65" w:rsidTr="00BD6A65">
        <w:trPr>
          <w:trHeight w:val="43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Подрограмма "Прочие мероприятия в области образования " на 2018-2020 годы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79 6 00 31010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21 916,083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-7,648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21 908,435</w:t>
            </w:r>
          </w:p>
        </w:tc>
      </w:tr>
      <w:tr w:rsidR="005F6D50" w:rsidRPr="00BD6A65" w:rsidTr="00BD6A65">
        <w:trPr>
          <w:trHeight w:val="96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0709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79 6 00 31010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18 168,054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18 168,054</w:t>
            </w:r>
          </w:p>
        </w:tc>
      </w:tr>
      <w:tr w:rsidR="005F6D50" w:rsidRPr="00BD6A65" w:rsidTr="00BD6A65">
        <w:trPr>
          <w:trHeight w:val="43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D6A65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0709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79 6 00 31010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3 733,083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-23,448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3 709,635</w:t>
            </w:r>
          </w:p>
        </w:tc>
      </w:tr>
      <w:tr w:rsidR="005F6D50" w:rsidRPr="00BD6A65" w:rsidTr="00BD6A65">
        <w:trPr>
          <w:trHeight w:val="27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0709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79 6 00 31010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300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6,000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6,000</w:t>
            </w:r>
          </w:p>
        </w:tc>
      </w:tr>
      <w:tr w:rsidR="005F6D50" w:rsidRPr="00BD6A65" w:rsidTr="00BD6A65">
        <w:trPr>
          <w:trHeight w:val="27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0709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79 6 00 31010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800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14,946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9,800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24,746</w:t>
            </w:r>
          </w:p>
        </w:tc>
      </w:tr>
      <w:tr w:rsidR="005F6D50" w:rsidRPr="00BD6A65" w:rsidTr="00BD6A65">
        <w:trPr>
          <w:trHeight w:val="48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Подпрограмма "Организация внешкольной и внеурочной деятельности"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79 7 00 31010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364,669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364,669</w:t>
            </w:r>
          </w:p>
        </w:tc>
      </w:tr>
      <w:tr w:rsidR="005F6D50" w:rsidRPr="00BD6A65" w:rsidTr="00BD6A65">
        <w:trPr>
          <w:trHeight w:val="27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D6A65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0709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79 7 00 31010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364,669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364,669</w:t>
            </w:r>
          </w:p>
        </w:tc>
      </w:tr>
      <w:tr w:rsidR="005F6D50" w:rsidRPr="00BD6A65" w:rsidTr="00BD6A65">
        <w:trPr>
          <w:trHeight w:val="51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Подпрограмма "Развитие кадрового потенциала системы образования Кунашакского муниципального района"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79 8 00 31010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160,115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160,115</w:t>
            </w:r>
          </w:p>
        </w:tc>
      </w:tr>
      <w:tr w:rsidR="005F6D50" w:rsidRPr="00BD6A65" w:rsidTr="00BD6A65">
        <w:trPr>
          <w:trHeight w:val="27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D6A65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0709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79 8 00 31010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160,115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160,115</w:t>
            </w:r>
          </w:p>
        </w:tc>
      </w:tr>
      <w:tr w:rsidR="005F6D50" w:rsidRPr="00BD6A65" w:rsidTr="00BD6A65">
        <w:trPr>
          <w:trHeight w:val="72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Подпрограмма "Комплексная безопасность образовательных учреждений Кунашакского муниципального района"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79 9 00 31010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342,722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342,722</w:t>
            </w:r>
          </w:p>
        </w:tc>
      </w:tr>
      <w:tr w:rsidR="005F6D50" w:rsidRPr="00BD6A65" w:rsidTr="00BD6A65">
        <w:trPr>
          <w:trHeight w:val="52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D6A65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79 9 00 31010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342,722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342,722</w:t>
            </w:r>
          </w:p>
        </w:tc>
      </w:tr>
      <w:tr w:rsidR="005F6D50" w:rsidRPr="00BD6A65" w:rsidTr="00BD6A65">
        <w:trPr>
          <w:trHeight w:val="72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Подрограмма "Профилактика безнадзорности и правонарушений несовершеннолетних" на 2018-2020 годы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79 А 00 31010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100,000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-39,950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60,050</w:t>
            </w:r>
          </w:p>
        </w:tc>
      </w:tr>
      <w:tr w:rsidR="005F6D50" w:rsidRPr="00BD6A65" w:rsidTr="00BD6A65">
        <w:trPr>
          <w:trHeight w:val="43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D6A65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0709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79 А 00 31010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100,000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-39,950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60,050</w:t>
            </w:r>
          </w:p>
        </w:tc>
      </w:tr>
      <w:tr w:rsidR="005F6D50" w:rsidRPr="00BD6A65" w:rsidTr="00BD6A65">
        <w:trPr>
          <w:trHeight w:val="69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Подрограмма "Капитальный ремонт образовательных организаций Кунашакского муниципального района" на 2018-2020 годы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79 Б 00 31010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240,773</w:t>
            </w:r>
          </w:p>
        </w:tc>
        <w:tc>
          <w:tcPr>
            <w:tcW w:w="147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-43,630</w:t>
            </w:r>
          </w:p>
        </w:tc>
        <w:tc>
          <w:tcPr>
            <w:tcW w:w="144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197,143</w:t>
            </w:r>
          </w:p>
        </w:tc>
      </w:tr>
      <w:tr w:rsidR="005F6D50" w:rsidRPr="00BD6A65" w:rsidTr="00BD6A65">
        <w:trPr>
          <w:trHeight w:val="43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D6A65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0709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79 Б 00 31010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240,773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-43,630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197,143</w:t>
            </w:r>
          </w:p>
        </w:tc>
      </w:tr>
      <w:tr w:rsidR="005F6D50" w:rsidRPr="00BD6A65" w:rsidTr="00BD6A65">
        <w:trPr>
          <w:trHeight w:val="43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МП "Комплексные меры по профилактике наркомании в Кунашакском муниципальном районе на 2018-2020 годы"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79 0 00 32010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20,000</w:t>
            </w:r>
          </w:p>
        </w:tc>
        <w:tc>
          <w:tcPr>
            <w:tcW w:w="147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-10,000</w:t>
            </w:r>
          </w:p>
        </w:tc>
        <w:tc>
          <w:tcPr>
            <w:tcW w:w="144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10,000</w:t>
            </w:r>
          </w:p>
        </w:tc>
      </w:tr>
      <w:tr w:rsidR="005F6D50" w:rsidRPr="00BD6A65" w:rsidTr="00BD6A65">
        <w:trPr>
          <w:trHeight w:val="43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0709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79 0 00 32010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-10,000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10,000</w:t>
            </w:r>
          </w:p>
        </w:tc>
      </w:tr>
      <w:tr w:rsidR="005F6D50" w:rsidRPr="00BD6A65" w:rsidTr="00BD6A65">
        <w:trPr>
          <w:trHeight w:val="43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МП "Профилактика  терроризма и экстремизма в Кунашакском муниципальном районе на 2018-2020 годы"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79 0 00 32020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18,000</w:t>
            </w:r>
          </w:p>
        </w:tc>
        <w:tc>
          <w:tcPr>
            <w:tcW w:w="147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18,000</w:t>
            </w:r>
          </w:p>
        </w:tc>
      </w:tr>
      <w:tr w:rsidR="005F6D50" w:rsidRPr="00BD6A65" w:rsidTr="00BD6A65">
        <w:trPr>
          <w:trHeight w:val="43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0709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79 0 00 32020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18,000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18,000</w:t>
            </w:r>
          </w:p>
        </w:tc>
      </w:tr>
      <w:tr w:rsidR="005F6D50" w:rsidRPr="00BD6A65" w:rsidTr="00BD6A65">
        <w:trPr>
          <w:trHeight w:val="43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МП "Развитие социальной защиты населения Кунашакского муниципального района" на 2020-2022 годы"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79 0 00 34010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7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</w:tr>
      <w:tr w:rsidR="005F6D50" w:rsidRPr="00BD6A65" w:rsidTr="00BD6A65">
        <w:trPr>
          <w:trHeight w:val="73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Подпрограмма "Формирование доступной среды для инвалидов и маломобильных групп населения в Кунашакском муниципальном районе" на 2020-2022 годы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79 1 00 34010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7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</w:tr>
      <w:tr w:rsidR="005F6D50" w:rsidRPr="00BD6A65" w:rsidTr="00BD6A65">
        <w:trPr>
          <w:trHeight w:val="43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D6A65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0709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79 1 00 34010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</w:tr>
      <w:tr w:rsidR="005F6D50" w:rsidRPr="00BD6A65" w:rsidTr="00BD6A65">
        <w:trPr>
          <w:trHeight w:val="24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2 745,207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2 745,207</w:t>
            </w:r>
          </w:p>
        </w:tc>
      </w:tr>
      <w:tr w:rsidR="005F6D50" w:rsidRPr="00BD6A65" w:rsidTr="00BD6A65">
        <w:trPr>
          <w:trHeight w:val="22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99 0 04 00000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2 680,132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2 680,132</w:t>
            </w:r>
          </w:p>
        </w:tc>
      </w:tr>
      <w:tr w:rsidR="005F6D50" w:rsidRPr="00BD6A65" w:rsidTr="00BD6A65">
        <w:trPr>
          <w:trHeight w:val="22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99 0 04 20400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2 680,132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2 680,132</w:t>
            </w:r>
          </w:p>
        </w:tc>
      </w:tr>
      <w:tr w:rsidR="005F6D50" w:rsidRPr="00BD6A65" w:rsidTr="00BD6A65">
        <w:trPr>
          <w:trHeight w:val="43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99 0 04 20401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2 680,132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2 680,132</w:t>
            </w:r>
          </w:p>
        </w:tc>
      </w:tr>
      <w:tr w:rsidR="005F6D50" w:rsidRPr="00BD6A65" w:rsidTr="00BD6A65">
        <w:trPr>
          <w:trHeight w:val="88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0709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99 0 04 20401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2 680,132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2 680,132</w:t>
            </w:r>
          </w:p>
        </w:tc>
      </w:tr>
      <w:tr w:rsidR="005F6D50" w:rsidRPr="00BD6A65" w:rsidTr="00BD6A65">
        <w:trPr>
          <w:trHeight w:val="52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Обеспечение деятельности подведомственных учреждений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99 0 99 00000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65,075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65,075</w:t>
            </w:r>
          </w:p>
        </w:tc>
      </w:tr>
      <w:tr w:rsidR="005F6D50" w:rsidRPr="00BD6A65" w:rsidTr="00BD6A65">
        <w:trPr>
          <w:trHeight w:val="97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99 0 99 45201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65,075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65,075</w:t>
            </w:r>
          </w:p>
        </w:tc>
      </w:tr>
      <w:tr w:rsidR="005F6D50" w:rsidRPr="00BD6A65" w:rsidTr="00BD6A65">
        <w:trPr>
          <w:trHeight w:val="49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D6A65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0709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99 0 99 45201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65,075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65,075</w:t>
            </w:r>
          </w:p>
        </w:tc>
      </w:tr>
      <w:tr w:rsidR="005F6D50" w:rsidRPr="00BD6A65" w:rsidTr="00BD6A65">
        <w:trPr>
          <w:trHeight w:val="27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4 486,800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3 435,100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7 921,900</w:t>
            </w:r>
          </w:p>
        </w:tc>
      </w:tr>
      <w:tr w:rsidR="005F6D50" w:rsidRPr="00BD6A65" w:rsidTr="00BD6A65">
        <w:trPr>
          <w:trHeight w:val="70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Компенсация затрат родителей (законных представителей) детей-инвалидов в части организации обучения по основным общеобразовательным программам на дому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03 1 00 03020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4 486,800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3 435,100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7 921,900</w:t>
            </w:r>
          </w:p>
        </w:tc>
      </w:tr>
      <w:tr w:rsidR="005F6D50" w:rsidRPr="00BD6A65" w:rsidTr="00BD6A65">
        <w:trPr>
          <w:trHeight w:val="33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03 1 00 03020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300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4 486,800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3 435,100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7 921,900</w:t>
            </w:r>
          </w:p>
        </w:tc>
      </w:tr>
      <w:tr w:rsidR="005F6D50" w:rsidRPr="00BD6A65" w:rsidTr="00BD6A65">
        <w:trPr>
          <w:trHeight w:val="25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Охрана семьи и детства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5 216,500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-656,000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4 560,500</w:t>
            </w:r>
          </w:p>
        </w:tc>
      </w:tr>
      <w:tr w:rsidR="005F6D50" w:rsidRPr="00BD6A65" w:rsidTr="00BD6A65">
        <w:trPr>
          <w:trHeight w:val="67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Государственная программа Челябинской области «Поддержка и развитие дошкольного образования в Челябинской области» на 2015–2025 годы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04 0 00 00000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4 971,000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-656,000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4 315,000</w:t>
            </w:r>
          </w:p>
        </w:tc>
      </w:tr>
      <w:tr w:rsidR="005F6D50" w:rsidRPr="00BD6A65" w:rsidTr="00BD6A65">
        <w:trPr>
          <w:trHeight w:val="112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Компенсация части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образования, расположенных на территории Челябинской области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04 1 00 04050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4 447,600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-656,000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3 791,600</w:t>
            </w:r>
          </w:p>
        </w:tc>
      </w:tr>
      <w:tr w:rsidR="005F6D50" w:rsidRPr="00BD6A65" w:rsidTr="00BD6A65">
        <w:trPr>
          <w:trHeight w:val="25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1004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04 1 00 04050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300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4 447,600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-656,000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3 791,600</w:t>
            </w:r>
          </w:p>
        </w:tc>
      </w:tr>
      <w:tr w:rsidR="005F6D50" w:rsidRPr="00BD6A65" w:rsidTr="00BD6A65">
        <w:trPr>
          <w:trHeight w:val="142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образовательные организации через предоставление компенсации части родителькой платы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04 1 00 04060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523,400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523,400</w:t>
            </w:r>
          </w:p>
        </w:tc>
      </w:tr>
      <w:tr w:rsidR="005F6D50" w:rsidRPr="00BD6A65" w:rsidTr="00BD6A65">
        <w:trPr>
          <w:trHeight w:val="49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D6A65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1004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04 1 00 04060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523,400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523,400</w:t>
            </w:r>
          </w:p>
        </w:tc>
      </w:tr>
      <w:tr w:rsidR="005F6D50" w:rsidRPr="00BD6A65" w:rsidTr="00BD6A65">
        <w:trPr>
          <w:trHeight w:val="169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######################################################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79 1 00 S4060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245,500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245,500</w:t>
            </w:r>
          </w:p>
        </w:tc>
      </w:tr>
      <w:tr w:rsidR="005F6D50" w:rsidRPr="00BD6A65" w:rsidTr="00BD6A65">
        <w:trPr>
          <w:trHeight w:val="49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D6A65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1004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79 1 00 S4060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201,162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201,162</w:t>
            </w:r>
          </w:p>
        </w:tc>
      </w:tr>
      <w:tr w:rsidR="005F6D50" w:rsidRPr="00BD6A65" w:rsidTr="00BD6A65">
        <w:trPr>
          <w:trHeight w:val="49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1004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79 1 00 S4060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600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44,338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44,338</w:t>
            </w:r>
          </w:p>
        </w:tc>
      </w:tr>
      <w:tr w:rsidR="005F6D50" w:rsidRPr="00BD6A65" w:rsidTr="00BD6A65">
        <w:trPr>
          <w:trHeight w:val="570"/>
        </w:trPr>
        <w:tc>
          <w:tcPr>
            <w:tcW w:w="3601" w:type="dxa"/>
            <w:shd w:val="clear" w:color="auto" w:fill="969696"/>
          </w:tcPr>
          <w:p w:rsidR="005F6D50" w:rsidRPr="00BD6A65" w:rsidRDefault="005F6D50" w:rsidP="00BD6A65">
            <w:pPr>
              <w:rPr>
                <w:b/>
                <w:bCs/>
                <w:sz w:val="20"/>
                <w:szCs w:val="20"/>
              </w:rPr>
            </w:pPr>
            <w:r w:rsidRPr="00BD6A65">
              <w:rPr>
                <w:b/>
                <w:bCs/>
                <w:sz w:val="20"/>
                <w:szCs w:val="20"/>
              </w:rPr>
              <w:t>Администрация Кунашакского муниципального района</w:t>
            </w:r>
          </w:p>
        </w:tc>
        <w:tc>
          <w:tcPr>
            <w:tcW w:w="780" w:type="dxa"/>
            <w:shd w:val="clear" w:color="auto" w:fill="969696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sz w:val="16"/>
                <w:szCs w:val="16"/>
              </w:rPr>
            </w:pPr>
            <w:r w:rsidRPr="00BD6A65">
              <w:rPr>
                <w:b/>
                <w:bCs/>
                <w:sz w:val="16"/>
                <w:szCs w:val="16"/>
              </w:rPr>
              <w:t>762</w:t>
            </w:r>
          </w:p>
        </w:tc>
        <w:tc>
          <w:tcPr>
            <w:tcW w:w="960" w:type="dxa"/>
            <w:shd w:val="clear" w:color="auto" w:fill="969696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sz w:val="20"/>
                <w:szCs w:val="20"/>
              </w:rPr>
            </w:pPr>
            <w:r w:rsidRPr="00BD6A6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0" w:type="dxa"/>
            <w:shd w:val="clear" w:color="auto" w:fill="969696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sz w:val="20"/>
                <w:szCs w:val="20"/>
              </w:rPr>
            </w:pPr>
            <w:r w:rsidRPr="00BD6A6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37" w:type="dxa"/>
            <w:shd w:val="clear" w:color="auto" w:fill="969696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sz w:val="20"/>
                <w:szCs w:val="20"/>
              </w:rPr>
            </w:pPr>
            <w:r w:rsidRPr="00BD6A6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20" w:type="dxa"/>
            <w:shd w:val="clear" w:color="auto" w:fill="969696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sz w:val="16"/>
                <w:szCs w:val="16"/>
              </w:rPr>
            </w:pPr>
            <w:r w:rsidRPr="00BD6A65">
              <w:rPr>
                <w:b/>
                <w:bCs/>
                <w:sz w:val="16"/>
                <w:szCs w:val="16"/>
              </w:rPr>
              <w:t>55 150,917</w:t>
            </w:r>
          </w:p>
        </w:tc>
        <w:tc>
          <w:tcPr>
            <w:tcW w:w="1470" w:type="dxa"/>
            <w:shd w:val="clear" w:color="auto" w:fill="969696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sz w:val="16"/>
                <w:szCs w:val="16"/>
              </w:rPr>
            </w:pPr>
            <w:r w:rsidRPr="00BD6A65">
              <w:rPr>
                <w:b/>
                <w:bCs/>
                <w:sz w:val="16"/>
                <w:szCs w:val="16"/>
              </w:rPr>
              <w:t>-1 296,802</w:t>
            </w:r>
          </w:p>
        </w:tc>
        <w:tc>
          <w:tcPr>
            <w:tcW w:w="1440" w:type="dxa"/>
            <w:shd w:val="clear" w:color="auto" w:fill="969696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sz w:val="16"/>
                <w:szCs w:val="16"/>
              </w:rPr>
            </w:pPr>
            <w:r w:rsidRPr="00BD6A65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720" w:type="dxa"/>
            <w:shd w:val="clear" w:color="auto" w:fill="969696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sz w:val="16"/>
                <w:szCs w:val="16"/>
              </w:rPr>
            </w:pPr>
            <w:r w:rsidRPr="00BD6A65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20" w:type="dxa"/>
            <w:shd w:val="clear" w:color="auto" w:fill="969696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sz w:val="16"/>
                <w:szCs w:val="16"/>
              </w:rPr>
            </w:pPr>
            <w:r w:rsidRPr="00BD6A65">
              <w:rPr>
                <w:b/>
                <w:bCs/>
                <w:sz w:val="16"/>
                <w:szCs w:val="16"/>
              </w:rPr>
              <w:t>53 854,115</w:t>
            </w:r>
          </w:p>
        </w:tc>
      </w:tr>
      <w:tr w:rsidR="005F6D50" w:rsidRPr="00BD6A65" w:rsidTr="00BD6A65">
        <w:trPr>
          <w:trHeight w:val="63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0102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 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1 710,519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1 710,519</w:t>
            </w:r>
          </w:p>
        </w:tc>
      </w:tr>
      <w:tr w:rsidR="005F6D50" w:rsidRPr="00BD6A65" w:rsidTr="00BD6A65">
        <w:trPr>
          <w:trHeight w:val="25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0102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 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1 710,519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1 710,519</w:t>
            </w:r>
          </w:p>
        </w:tc>
      </w:tr>
      <w:tr w:rsidR="005F6D50" w:rsidRPr="00BD6A65" w:rsidTr="00BD6A65">
        <w:trPr>
          <w:trHeight w:val="25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0102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99 0 04 00000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 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1 710,519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1 710,519</w:t>
            </w:r>
          </w:p>
        </w:tc>
      </w:tr>
      <w:tr w:rsidR="005F6D50" w:rsidRPr="00BD6A65" w:rsidTr="00BD6A65">
        <w:trPr>
          <w:trHeight w:val="24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0102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99 0 04 20300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1 710,519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1 710,519</w:t>
            </w:r>
          </w:p>
        </w:tc>
      </w:tr>
      <w:tr w:rsidR="005F6D50" w:rsidRPr="00BD6A65" w:rsidTr="00BD6A65">
        <w:trPr>
          <w:trHeight w:val="90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0102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99 0 04 20300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1 710,519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1 710,519</w:t>
            </w:r>
          </w:p>
        </w:tc>
      </w:tr>
      <w:tr w:rsidR="005F6D50" w:rsidRPr="00BD6A65" w:rsidTr="00BD6A65">
        <w:trPr>
          <w:trHeight w:val="85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администраций,</w:t>
            </w:r>
            <w:r w:rsidRPr="00BD6A65">
              <w:rPr>
                <w:sz w:val="16"/>
                <w:szCs w:val="16"/>
              </w:rPr>
              <w:t>в том числе: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 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31 777,593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-52,380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31 725,213</w:t>
            </w:r>
          </w:p>
        </w:tc>
      </w:tr>
      <w:tr w:rsidR="005F6D50" w:rsidRPr="00BD6A65" w:rsidTr="00BD6A65">
        <w:trPr>
          <w:trHeight w:val="25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 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31 777,593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-52,380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31 725,213</w:t>
            </w:r>
          </w:p>
        </w:tc>
      </w:tr>
      <w:tr w:rsidR="005F6D50" w:rsidRPr="00BD6A65" w:rsidTr="00BD6A65">
        <w:trPr>
          <w:trHeight w:val="25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99 0 04 00000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 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31 511,273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-52,380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31 458,893</w:t>
            </w:r>
          </w:p>
        </w:tc>
      </w:tr>
      <w:tr w:rsidR="005F6D50" w:rsidRPr="00BD6A65" w:rsidTr="00BD6A65">
        <w:trPr>
          <w:trHeight w:val="24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99 0 04 20400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31 511,273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-52,380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31 458,893</w:t>
            </w:r>
          </w:p>
        </w:tc>
      </w:tr>
      <w:tr w:rsidR="005F6D50" w:rsidRPr="00BD6A65" w:rsidTr="00BD6A65">
        <w:trPr>
          <w:trHeight w:val="45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99 0 04 20401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31 511,273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-52,380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31 458,893</w:t>
            </w:r>
          </w:p>
        </w:tc>
      </w:tr>
      <w:tr w:rsidR="005F6D50" w:rsidRPr="00BD6A65" w:rsidTr="00BD6A65">
        <w:trPr>
          <w:trHeight w:val="90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0104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99 0 04 20401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26 583,586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26 583,586</w:t>
            </w:r>
          </w:p>
        </w:tc>
      </w:tr>
      <w:tr w:rsidR="005F6D50" w:rsidRPr="00BD6A65" w:rsidTr="00BD6A65">
        <w:trPr>
          <w:trHeight w:val="43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D6A65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0104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99 0 04 20401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4 821,922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-52,380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4 769,542</w:t>
            </w:r>
          </w:p>
        </w:tc>
      </w:tr>
      <w:tr w:rsidR="005F6D50" w:rsidRPr="00BD6A65" w:rsidTr="00BD6A65">
        <w:trPr>
          <w:trHeight w:val="25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0104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99 0 04 20401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800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105,765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105,765</w:t>
            </w:r>
          </w:p>
        </w:tc>
      </w:tr>
      <w:tr w:rsidR="005F6D50" w:rsidRPr="00BD6A65" w:rsidTr="00BD6A65">
        <w:trPr>
          <w:trHeight w:val="43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99 0 89 00000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266,320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266,320</w:t>
            </w:r>
          </w:p>
        </w:tc>
      </w:tr>
      <w:tr w:rsidR="005F6D50" w:rsidRPr="00BD6A65" w:rsidTr="00BD6A65">
        <w:trPr>
          <w:trHeight w:val="43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99 0 89 20401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266,320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266,320</w:t>
            </w:r>
          </w:p>
        </w:tc>
      </w:tr>
      <w:tr w:rsidR="005F6D50" w:rsidRPr="00BD6A65" w:rsidTr="00BD6A65">
        <w:trPr>
          <w:trHeight w:val="25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0104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99 0 89 20401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800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266,320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266,320</w:t>
            </w:r>
          </w:p>
        </w:tc>
      </w:tr>
      <w:tr w:rsidR="005F6D50" w:rsidRPr="00BD6A65" w:rsidTr="00BD6A65">
        <w:trPr>
          <w:trHeight w:val="24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Судебная система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0105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3,400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3,400</w:t>
            </w:r>
          </w:p>
        </w:tc>
      </w:tr>
      <w:tr w:rsidR="005F6D50" w:rsidRPr="00BD6A65" w:rsidTr="00BD6A65">
        <w:trPr>
          <w:trHeight w:val="112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 xml:space="preserve">Субвенции местным бюджетам на осуществление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0105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99 0 02 51200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3,400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3,400</w:t>
            </w:r>
          </w:p>
        </w:tc>
      </w:tr>
      <w:tr w:rsidR="005F6D50" w:rsidRPr="00BD6A65" w:rsidTr="00BD6A65">
        <w:trPr>
          <w:trHeight w:val="43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D6A65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0105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99 0 02 51200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3,400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3,400</w:t>
            </w:r>
          </w:p>
        </w:tc>
      </w:tr>
      <w:tr w:rsidR="005F6D50" w:rsidRPr="00BD6A65" w:rsidTr="00BD6A65">
        <w:trPr>
          <w:trHeight w:val="28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0107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1 800,000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1 800,000</w:t>
            </w:r>
          </w:p>
        </w:tc>
      </w:tr>
      <w:tr w:rsidR="005F6D50" w:rsidRPr="00BD6A65" w:rsidTr="00BD6A65">
        <w:trPr>
          <w:trHeight w:val="43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Проведение выборов в представительные органы местного самоуправления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0107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99 0 04 00020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1 800,000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1 800,000</w:t>
            </w:r>
          </w:p>
        </w:tc>
      </w:tr>
      <w:tr w:rsidR="005F6D50" w:rsidRPr="00BD6A65" w:rsidTr="00BD6A65">
        <w:trPr>
          <w:trHeight w:val="43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D6A65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0107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99 0 04 00020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</w:tr>
      <w:tr w:rsidR="005F6D50" w:rsidRPr="00BD6A65" w:rsidTr="00BD6A65">
        <w:trPr>
          <w:trHeight w:val="24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0107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99 0 04 00020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800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1 800,000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1 800,000</w:t>
            </w:r>
          </w:p>
        </w:tc>
      </w:tr>
      <w:tr w:rsidR="005F6D50" w:rsidRPr="00BD6A65" w:rsidTr="00BD6A65">
        <w:trPr>
          <w:trHeight w:val="25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Резервные фонды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0111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 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2 041,639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-359,853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1 681,786</w:t>
            </w:r>
          </w:p>
        </w:tc>
      </w:tr>
      <w:tr w:rsidR="005F6D50" w:rsidRPr="00BD6A65" w:rsidTr="00BD6A65">
        <w:trPr>
          <w:trHeight w:val="25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0111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 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2 041,639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-359,853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1 681,786</w:t>
            </w:r>
          </w:p>
        </w:tc>
      </w:tr>
      <w:tr w:rsidR="005F6D50" w:rsidRPr="00BD6A65" w:rsidTr="00BD6A65">
        <w:trPr>
          <w:trHeight w:val="25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0111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99 0 04 00000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 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2 041,639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-359,853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1 681,786</w:t>
            </w:r>
          </w:p>
        </w:tc>
      </w:tr>
      <w:tr w:rsidR="005F6D50" w:rsidRPr="00BD6A65" w:rsidTr="00BD6A65">
        <w:trPr>
          <w:trHeight w:val="27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0111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99 0 04 07005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2 041,639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-359,853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1 681,786</w:t>
            </w:r>
          </w:p>
        </w:tc>
      </w:tr>
      <w:tr w:rsidR="005F6D50" w:rsidRPr="00BD6A65" w:rsidTr="00BD6A65">
        <w:trPr>
          <w:trHeight w:val="27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0111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99 0 04 07005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800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2 041,639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-359,853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1 681,786</w:t>
            </w:r>
          </w:p>
        </w:tc>
      </w:tr>
      <w:tr w:rsidR="005F6D50" w:rsidRPr="00BD6A65" w:rsidTr="00BD6A65">
        <w:trPr>
          <w:trHeight w:val="25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 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11 676,571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-837,400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10 839,171</w:t>
            </w:r>
          </w:p>
        </w:tc>
      </w:tr>
      <w:tr w:rsidR="005F6D50" w:rsidRPr="00BD6A65" w:rsidTr="00BD6A65">
        <w:trPr>
          <w:trHeight w:val="45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 xml:space="preserve">Государственная программа Челябинской области "Развитие образования в Челябинской области" 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03 0 00 00000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386,400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386,400</w:t>
            </w:r>
          </w:p>
        </w:tc>
      </w:tr>
      <w:tr w:rsidR="005F6D50" w:rsidRPr="00BD6A65" w:rsidTr="00BD6A65">
        <w:trPr>
          <w:trHeight w:val="45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Организация работы комиссий по делам несовершеннолетних и защите их прав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03 1 00 03060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386,400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386,400</w:t>
            </w:r>
          </w:p>
        </w:tc>
      </w:tr>
      <w:tr w:rsidR="005F6D50" w:rsidRPr="00BD6A65" w:rsidTr="00BD6A65">
        <w:trPr>
          <w:trHeight w:val="90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03 1 00 03060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386,400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386,400</w:t>
            </w:r>
          </w:p>
        </w:tc>
      </w:tr>
      <w:tr w:rsidR="005F6D50" w:rsidRPr="00BD6A65" w:rsidTr="00BD6A65">
        <w:trPr>
          <w:trHeight w:val="25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Целевые программы муниципальных образований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79 0 00 00000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775,000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-71,000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704,000</w:t>
            </w:r>
          </w:p>
        </w:tc>
      </w:tr>
      <w:tr w:rsidR="005F6D50" w:rsidRPr="00BD6A65" w:rsidTr="00BD6A65">
        <w:trPr>
          <w:trHeight w:val="45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Обеспечение исполнения муниципальных функций в рамках полномочий муниципального образования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79 0 00 11000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50,000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-30,000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20,000</w:t>
            </w:r>
          </w:p>
        </w:tc>
      </w:tr>
      <w:tr w:rsidR="005F6D50" w:rsidRPr="00BD6A65" w:rsidTr="00BD6A65">
        <w:trPr>
          <w:trHeight w:val="45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МП "Улучшение условий и охраны труда в Кунашакском муниципальном районе на 2019-2021 годы"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79 0 00 11010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20,000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20,000</w:t>
            </w:r>
          </w:p>
        </w:tc>
      </w:tr>
      <w:tr w:rsidR="005F6D50" w:rsidRPr="00BD6A65" w:rsidTr="00BD6A65">
        <w:trPr>
          <w:trHeight w:val="46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D6A65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79 0 00 11010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20,000</w:t>
            </w:r>
          </w:p>
        </w:tc>
      </w:tr>
      <w:tr w:rsidR="005F6D50" w:rsidRPr="00BD6A65" w:rsidTr="00BD6A65">
        <w:trPr>
          <w:trHeight w:val="45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МП "Описание местоположения границ населенных пунктов Кунашакского муниципального района"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79 0 00 11030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30,000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-30,000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5F6D50" w:rsidRPr="00BD6A65" w:rsidTr="00BD6A65">
        <w:trPr>
          <w:trHeight w:val="46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D6A65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79 0 00 11030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30,000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-30,000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</w:tr>
      <w:tr w:rsidR="005F6D50" w:rsidRPr="00BD6A65" w:rsidTr="00BD6A65">
        <w:trPr>
          <w:trHeight w:val="45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Повышение эффективности и результативности деятельности муниципальных служащих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79 0 00 12000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150,000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150,000</w:t>
            </w:r>
          </w:p>
        </w:tc>
      </w:tr>
      <w:tr w:rsidR="005F6D50" w:rsidRPr="00BD6A65" w:rsidTr="00BD6A65">
        <w:trPr>
          <w:trHeight w:val="45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МП "Развитие муниципальной службы в Кунашакском муниципальном районе на 2018-2020 годы"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79 0 00 12010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100,000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100,000</w:t>
            </w:r>
          </w:p>
        </w:tc>
      </w:tr>
      <w:tr w:rsidR="005F6D50" w:rsidRPr="00BD6A65" w:rsidTr="00BD6A65">
        <w:trPr>
          <w:trHeight w:val="45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79 0 00 12010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100,000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100,000</w:t>
            </w:r>
          </w:p>
        </w:tc>
      </w:tr>
      <w:tr w:rsidR="005F6D50" w:rsidRPr="00BD6A65" w:rsidTr="00BD6A65">
        <w:trPr>
          <w:trHeight w:val="45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МП "Противодействия коррупции на территории Кунашакского муниципального района на 2020-2022 годы"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79 0 00 12020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50,000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50,000</w:t>
            </w:r>
          </w:p>
        </w:tc>
      </w:tr>
      <w:tr w:rsidR="005F6D50" w:rsidRPr="00BD6A65" w:rsidTr="00BD6A65">
        <w:trPr>
          <w:trHeight w:val="45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79 0 00 12020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50,000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50,000</w:t>
            </w:r>
          </w:p>
        </w:tc>
      </w:tr>
      <w:tr w:rsidR="005F6D50" w:rsidRPr="00BD6A65" w:rsidTr="00BD6A65">
        <w:trPr>
          <w:trHeight w:val="67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МП "Развитие малого и среднего предпринимательства, сельского хозяйства и рыболовства в Кунашакском муниципальном районе на 2020-2022 годы"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79 0 00 21020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500,000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-41,000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459,000</w:t>
            </w:r>
          </w:p>
        </w:tc>
      </w:tr>
      <w:tr w:rsidR="005F6D50" w:rsidRPr="00BD6A65" w:rsidTr="00BD6A65">
        <w:trPr>
          <w:trHeight w:val="45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79 0 00 21020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</w:tr>
      <w:tr w:rsidR="005F6D50" w:rsidRPr="00BD6A65" w:rsidTr="00BD6A65">
        <w:trPr>
          <w:trHeight w:val="25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79 0 00 21020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300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500,000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-41,000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459,000</w:t>
            </w:r>
          </w:p>
        </w:tc>
      </w:tr>
      <w:tr w:rsidR="005F6D50" w:rsidRPr="00BD6A65" w:rsidTr="00BD6A65">
        <w:trPr>
          <w:trHeight w:val="25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Обеспечение безопасности жизнидеятельности граждан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79 0 00 32000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75,000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75,000</w:t>
            </w:r>
          </w:p>
        </w:tc>
      </w:tr>
      <w:tr w:rsidR="005F6D50" w:rsidRPr="00BD6A65" w:rsidTr="00BD6A65">
        <w:trPr>
          <w:trHeight w:val="45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МП "Комплексные меры по профилактике наркомании в Кунашакском муниципальном районе на 2020-2022 годы"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79 0 00 32010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5F6D50" w:rsidRPr="00BD6A65" w:rsidTr="00BD6A65">
        <w:trPr>
          <w:trHeight w:val="45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79 0 00 32010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</w:tr>
      <w:tr w:rsidR="005F6D50" w:rsidRPr="00BD6A65" w:rsidTr="00BD6A65">
        <w:trPr>
          <w:trHeight w:val="45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МП "Профилактика  терроризма и экстремизма в Кунашакском муниципальном районе на 2018-2020 годы"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79 0 00 32020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5F6D50" w:rsidRPr="00BD6A65" w:rsidTr="00BD6A65">
        <w:trPr>
          <w:trHeight w:val="45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79 0 00 32020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</w:tr>
      <w:tr w:rsidR="005F6D50" w:rsidRPr="00BD6A65" w:rsidTr="00BD6A65">
        <w:trPr>
          <w:trHeight w:val="90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МП "Организация временного трудоустройства безработных граждан, испытывающих трудности в поиске работы на территории Кунашакского муниципального района  на 2020 год"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79 0 00 32030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5F6D50" w:rsidRPr="00BD6A65" w:rsidTr="00BD6A65">
        <w:trPr>
          <w:trHeight w:val="45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79 0 00 32030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</w:tr>
      <w:tr w:rsidR="005F6D50" w:rsidRPr="00BD6A65" w:rsidTr="00BD6A65">
        <w:trPr>
          <w:trHeight w:val="67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МП "Обеспечение общественного порядка и противодействие престпности в Кунашакском муниципальном районе на 2018-2020 годы"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79 0 00 32050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75,000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75,000</w:t>
            </w:r>
          </w:p>
        </w:tc>
      </w:tr>
      <w:tr w:rsidR="005F6D50" w:rsidRPr="00BD6A65" w:rsidTr="00BD6A65">
        <w:trPr>
          <w:trHeight w:val="45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79 0 00 32050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75,000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75,000</w:t>
            </w:r>
          </w:p>
        </w:tc>
      </w:tr>
      <w:tr w:rsidR="005F6D50" w:rsidRPr="00BD6A65" w:rsidTr="00BD6A65">
        <w:trPr>
          <w:trHeight w:val="45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МП "Доступное и комфортное жилье - гражданам России в Кунашакском муниципальном районена 2020-2022 гг."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79 0 00 35010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5F6D50" w:rsidRPr="00BD6A65" w:rsidTr="00BD6A65">
        <w:trPr>
          <w:trHeight w:val="67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Подпрограмма "Подготовка земельных участков для освоения в целях жилищного строительства в Кунашакском муниципальном районе"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79 6 00 35010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5F6D50" w:rsidRPr="00BD6A65" w:rsidTr="00BD6A65">
        <w:trPr>
          <w:trHeight w:val="52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D6A65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79 6 00 35010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</w:tr>
      <w:tr w:rsidR="005F6D50" w:rsidRPr="00BD6A65" w:rsidTr="00BD6A65">
        <w:trPr>
          <w:trHeight w:val="25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10 515,171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-766,400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9 748,771</w:t>
            </w:r>
          </w:p>
        </w:tc>
      </w:tr>
      <w:tr w:rsidR="005F6D50" w:rsidRPr="00BD6A65" w:rsidTr="00BD6A65">
        <w:trPr>
          <w:trHeight w:val="45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Проведение работ по описанию местоположения границ территориальных зон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99 0 00 99330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766,400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-766,400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5F6D50" w:rsidRPr="00BD6A65" w:rsidTr="00BD6A65">
        <w:trPr>
          <w:trHeight w:val="49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D6A65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99 0 00 99330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766,400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-766,400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</w:tr>
      <w:tr w:rsidR="005F6D50" w:rsidRPr="00BD6A65" w:rsidTr="00BD6A65">
        <w:trPr>
          <w:trHeight w:val="25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######################################################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99 0 00 99090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108,800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108,800</w:t>
            </w:r>
          </w:p>
        </w:tc>
      </w:tr>
      <w:tr w:rsidR="005F6D50" w:rsidRPr="00BD6A65" w:rsidTr="00BD6A65">
        <w:trPr>
          <w:trHeight w:val="90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99 0 00 99090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108,800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108,800</w:t>
            </w:r>
          </w:p>
        </w:tc>
      </w:tr>
      <w:tr w:rsidR="005F6D50" w:rsidRPr="00BD6A65" w:rsidTr="00BD6A65">
        <w:trPr>
          <w:trHeight w:val="25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99 0 04 00000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 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9 639,971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9 639,971</w:t>
            </w:r>
          </w:p>
        </w:tc>
      </w:tr>
      <w:tr w:rsidR="005F6D50" w:rsidRPr="00BD6A65" w:rsidTr="00BD6A65">
        <w:trPr>
          <w:trHeight w:val="45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Выполнение других обязательств муниципальных образований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99 0 04 09203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9 639,971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9 639,971</w:t>
            </w:r>
          </w:p>
        </w:tc>
      </w:tr>
      <w:tr w:rsidR="005F6D50" w:rsidRPr="00BD6A65" w:rsidTr="00BD6A65">
        <w:trPr>
          <w:trHeight w:val="45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99 0 04 09203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3 158,366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3 158,366</w:t>
            </w:r>
          </w:p>
        </w:tc>
      </w:tr>
      <w:tr w:rsidR="005F6D50" w:rsidRPr="00BD6A65" w:rsidTr="00BD6A65">
        <w:trPr>
          <w:trHeight w:val="45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99 0 04 09203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600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6 476,605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6 476,605</w:t>
            </w:r>
          </w:p>
        </w:tc>
      </w:tr>
      <w:tr w:rsidR="005F6D50" w:rsidRPr="00BD6A65" w:rsidTr="00BD6A65">
        <w:trPr>
          <w:trHeight w:val="25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99 0 04 09203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800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5,000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5,000</w:t>
            </w:r>
          </w:p>
        </w:tc>
      </w:tr>
      <w:tr w:rsidR="005F6D50" w:rsidRPr="00BD6A65" w:rsidTr="00BD6A65">
        <w:trPr>
          <w:trHeight w:val="25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Органы юстиции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0304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 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2 374,200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2 374,200</w:t>
            </w:r>
          </w:p>
        </w:tc>
      </w:tr>
      <w:tr w:rsidR="005F6D50" w:rsidRPr="00BD6A65" w:rsidTr="00BD6A65">
        <w:trPr>
          <w:trHeight w:val="67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0304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99 0 00 59300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2 374,200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2 374,200</w:t>
            </w:r>
          </w:p>
        </w:tc>
      </w:tr>
      <w:tr w:rsidR="005F6D50" w:rsidRPr="00BD6A65" w:rsidTr="00BD6A65">
        <w:trPr>
          <w:trHeight w:val="90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0304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99 0 00 59300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1 778,659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1 778,659</w:t>
            </w:r>
          </w:p>
        </w:tc>
      </w:tr>
      <w:tr w:rsidR="005F6D50" w:rsidRPr="00BD6A65" w:rsidTr="00BD6A65">
        <w:trPr>
          <w:trHeight w:val="49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0304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99 0 00 59300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535,541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535,541</w:t>
            </w:r>
          </w:p>
        </w:tc>
      </w:tr>
      <w:tr w:rsidR="005F6D50" w:rsidRPr="00BD6A65" w:rsidTr="00BD6A65">
        <w:trPr>
          <w:trHeight w:val="22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0304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99 0 00 59300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800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60,000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60,000</w:t>
            </w:r>
          </w:p>
        </w:tc>
      </w:tr>
      <w:tr w:rsidR="005F6D50" w:rsidRPr="00BD6A65" w:rsidTr="00BD6A65">
        <w:trPr>
          <w:trHeight w:val="63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0309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1 551,595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-47,169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1 504,426</w:t>
            </w:r>
          </w:p>
        </w:tc>
      </w:tr>
      <w:tr w:rsidR="005F6D50" w:rsidRPr="00BD6A65" w:rsidTr="00BD6A65">
        <w:trPr>
          <w:trHeight w:val="25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Целевые программы муниципальных образований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0309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79 0 00 00000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1 551,595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-47,169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1 504,426</w:t>
            </w:r>
          </w:p>
        </w:tc>
      </w:tr>
      <w:tr w:rsidR="005F6D50" w:rsidRPr="00BD6A65" w:rsidTr="00BD6A65">
        <w:trPr>
          <w:trHeight w:val="25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Обеспечение безопасности жизнидеятельности граждан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0309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79 0 00 32000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1 551,595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-47,169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1 504,426</w:t>
            </w:r>
          </w:p>
        </w:tc>
      </w:tr>
      <w:tr w:rsidR="005F6D50" w:rsidRPr="00BD6A65" w:rsidTr="00BD6A65">
        <w:trPr>
          <w:trHeight w:val="112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МП "Развитие гражданской обороны, защита населения и территории Кунашакского муниципального района от чрезвычайных ситуаций природного и техногенного характера, обеспечение пожарной безопасности на 2018 - 2020 годы"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0309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79 0 00 32060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1 551,595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-47,169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1 504,426</w:t>
            </w:r>
          </w:p>
        </w:tc>
      </w:tr>
      <w:tr w:rsidR="005F6D50" w:rsidRPr="00BD6A65" w:rsidTr="00BD6A65">
        <w:trPr>
          <w:trHeight w:val="45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0309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79 0 00 32060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1 551,595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-47,169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1 504,426</w:t>
            </w:r>
          </w:p>
        </w:tc>
      </w:tr>
      <w:tr w:rsidR="005F6D50" w:rsidRPr="00BD6A65" w:rsidTr="00BD6A65">
        <w:trPr>
          <w:trHeight w:val="24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Общеэкономические вопросы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0401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370,800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370,800</w:t>
            </w:r>
          </w:p>
        </w:tc>
      </w:tr>
      <w:tr w:rsidR="005F6D50" w:rsidRPr="00BD6A65" w:rsidTr="00BD6A65">
        <w:trPr>
          <w:trHeight w:val="55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Государственная программа Челябинской области "Улучшение условий и охраны труда в Челябинской области"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0401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22 0 00 00000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370,800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370,800</w:t>
            </w:r>
          </w:p>
        </w:tc>
      </w:tr>
      <w:tr w:rsidR="005F6D50" w:rsidRPr="00BD6A65" w:rsidTr="00BD6A65">
        <w:trPr>
          <w:trHeight w:val="49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Реализация переданных государственных полномочий в области охраны труда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0401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22 0 00 22030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370,800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370,800</w:t>
            </w:r>
          </w:p>
        </w:tc>
      </w:tr>
      <w:tr w:rsidR="005F6D50" w:rsidRPr="00BD6A65" w:rsidTr="00BD6A65">
        <w:trPr>
          <w:trHeight w:val="94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0401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22 0 00 22030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321,800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321,800</w:t>
            </w:r>
          </w:p>
        </w:tc>
      </w:tr>
      <w:tr w:rsidR="005F6D50" w:rsidRPr="00BD6A65" w:rsidTr="00BD6A65">
        <w:trPr>
          <w:trHeight w:val="48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0401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22 0 00 22030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49,000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49,000</w:t>
            </w:r>
          </w:p>
        </w:tc>
      </w:tr>
      <w:tr w:rsidR="005F6D50" w:rsidRPr="00BD6A65" w:rsidTr="00BD6A65">
        <w:trPr>
          <w:trHeight w:val="28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0405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491,400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491,400</w:t>
            </w:r>
          </w:p>
        </w:tc>
      </w:tr>
      <w:tr w:rsidR="005F6D50" w:rsidRPr="00BD6A65" w:rsidTr="00BD6A65">
        <w:trPr>
          <w:trHeight w:val="48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Оказание консультационной помощи по вопросам сельскохозяйственного производства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0405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31 6 00 61010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155,000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155,000</w:t>
            </w:r>
          </w:p>
        </w:tc>
      </w:tr>
      <w:tr w:rsidR="005F6D50" w:rsidRPr="00BD6A65" w:rsidTr="00BD6A65">
        <w:trPr>
          <w:trHeight w:val="49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D6A65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0405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31 6 00 61010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155,000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155,000</w:t>
            </w:r>
          </w:p>
        </w:tc>
      </w:tr>
      <w:tr w:rsidR="005F6D50" w:rsidRPr="00BD6A65" w:rsidTr="00BD6A65">
        <w:trPr>
          <w:trHeight w:val="69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Разработка и внедрение цифровых технологий, направленных на рациональное использование земель сельскохозяйственного назначения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0405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31 6 00 31020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336,400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336,400</w:t>
            </w:r>
          </w:p>
        </w:tc>
      </w:tr>
      <w:tr w:rsidR="005F6D50" w:rsidRPr="00BD6A65" w:rsidTr="00BD6A65">
        <w:trPr>
          <w:trHeight w:val="49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D6A65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0405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31 6 00 31020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336,400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336,400</w:t>
            </w:r>
          </w:p>
        </w:tc>
      </w:tr>
      <w:tr w:rsidR="005F6D50" w:rsidRPr="00BD6A65" w:rsidTr="00BD6A65">
        <w:trPr>
          <w:trHeight w:val="27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0804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99,700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99,700</w:t>
            </w:r>
          </w:p>
        </w:tc>
      </w:tr>
      <w:tr w:rsidR="005F6D50" w:rsidRPr="00BD6A65" w:rsidTr="00BD6A65">
        <w:trPr>
          <w:trHeight w:val="66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Государственная программа Челябинской области "Развитие архивного дела в Челябинской области"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0804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12 0 00 00000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99,700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99,700</w:t>
            </w:r>
          </w:p>
        </w:tc>
      </w:tr>
      <w:tr w:rsidR="005F6D50" w:rsidRPr="00BD6A65" w:rsidTr="00BD6A65">
        <w:trPr>
          <w:trHeight w:val="94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Подпрограмма "Организация приема и обеспечение сохранности принятых на государственное хранение в государственный и муниципальные архивы Челябинской области архивных документов"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0804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12 1 00 00000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99,700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99,700</w:t>
            </w:r>
          </w:p>
        </w:tc>
      </w:tr>
      <w:tr w:rsidR="005F6D50" w:rsidRPr="00BD6A65" w:rsidTr="00BD6A65">
        <w:trPr>
          <w:trHeight w:val="70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Комплектование, учет, использование и хранение архивных документов, отнесенных к государственной собственности Челябинской области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0804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12 1 00 12010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99,700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99,700</w:t>
            </w:r>
          </w:p>
        </w:tc>
      </w:tr>
      <w:tr w:rsidR="005F6D50" w:rsidRPr="00BD6A65" w:rsidTr="00BD6A65">
        <w:trPr>
          <w:trHeight w:val="48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D6A65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0804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12 1 00 12010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99,700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99,700</w:t>
            </w:r>
          </w:p>
        </w:tc>
      </w:tr>
      <w:tr w:rsidR="005F6D50" w:rsidRPr="00BD6A65" w:rsidTr="00BD6A65">
        <w:trPr>
          <w:trHeight w:val="28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Другие вопросы в области здравоохранения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0909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sz w:val="16"/>
                <w:szCs w:val="16"/>
              </w:rPr>
            </w:pPr>
            <w:r w:rsidRPr="00BD6A6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13,500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13,500</w:t>
            </w:r>
          </w:p>
        </w:tc>
      </w:tr>
      <w:tr w:rsidR="005F6D50" w:rsidRPr="00BD6A65" w:rsidTr="00BD6A65">
        <w:trPr>
          <w:trHeight w:val="48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МП "Развитие здравоохранения Кунашакского муниципального района на 2020-2022 годы"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0909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79 0 00 33010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13,500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13,500</w:t>
            </w:r>
          </w:p>
        </w:tc>
      </w:tr>
      <w:tr w:rsidR="005F6D50" w:rsidRPr="00BD6A65" w:rsidTr="00BD6A65">
        <w:trPr>
          <w:trHeight w:val="48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D6A65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0909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79 0 00 33010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13,500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13,500</w:t>
            </w:r>
          </w:p>
        </w:tc>
      </w:tr>
      <w:tr w:rsidR="005F6D50" w:rsidRPr="00BD6A65" w:rsidTr="00BD6A65">
        <w:trPr>
          <w:trHeight w:val="25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 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200,000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200,000</w:t>
            </w:r>
          </w:p>
        </w:tc>
      </w:tr>
      <w:tr w:rsidR="005F6D50" w:rsidRPr="00BD6A65" w:rsidTr="00BD6A65">
        <w:trPr>
          <w:trHeight w:val="25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 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200,000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200,000</w:t>
            </w:r>
          </w:p>
        </w:tc>
      </w:tr>
      <w:tr w:rsidR="005F6D50" w:rsidRPr="00BD6A65" w:rsidTr="00BD6A65">
        <w:trPr>
          <w:trHeight w:val="45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Реализация иных государственных функций в области социальной политики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99 0 06 00000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 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200,000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200,000</w:t>
            </w:r>
          </w:p>
        </w:tc>
      </w:tr>
      <w:tr w:rsidR="005F6D50" w:rsidRPr="00BD6A65" w:rsidTr="00BD6A65">
        <w:trPr>
          <w:trHeight w:val="25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Оказание других видов социальной помощи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99 0 06 50587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200,000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200,000</w:t>
            </w:r>
          </w:p>
        </w:tc>
      </w:tr>
      <w:tr w:rsidR="005F6D50" w:rsidRPr="00BD6A65" w:rsidTr="00BD6A65">
        <w:trPr>
          <w:trHeight w:val="24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99 0 06 50587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300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200,000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200,000</w:t>
            </w:r>
          </w:p>
        </w:tc>
      </w:tr>
      <w:tr w:rsidR="005F6D50" w:rsidRPr="00BD6A65" w:rsidTr="00BD6A65">
        <w:trPr>
          <w:trHeight w:val="22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Периодическая печать и издательства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1202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1 040,000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1 040,000</w:t>
            </w:r>
          </w:p>
        </w:tc>
      </w:tr>
      <w:tr w:rsidR="005F6D50" w:rsidRPr="00BD6A65" w:rsidTr="00BD6A65">
        <w:trPr>
          <w:trHeight w:val="49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МП "Развитие средств массовой информации в Кунашакском муниципальном районе на 2020-2022 годы"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1202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79 0 00 13010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1 040,000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1 040,000</w:t>
            </w:r>
          </w:p>
        </w:tc>
      </w:tr>
      <w:tr w:rsidR="005F6D50" w:rsidRPr="00BD6A65" w:rsidTr="00BD6A65">
        <w:trPr>
          <w:trHeight w:val="49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1202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79 0 00 13010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600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1 040,000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1 040,000</w:t>
            </w:r>
          </w:p>
        </w:tc>
      </w:tr>
      <w:tr w:rsidR="005F6D50" w:rsidRPr="00BD6A65" w:rsidTr="00BD6A65">
        <w:trPr>
          <w:trHeight w:val="570"/>
        </w:trPr>
        <w:tc>
          <w:tcPr>
            <w:tcW w:w="3601" w:type="dxa"/>
            <w:shd w:val="clear" w:color="auto" w:fill="969696"/>
          </w:tcPr>
          <w:p w:rsidR="005F6D50" w:rsidRPr="00BD6A65" w:rsidRDefault="005F6D50" w:rsidP="00BD6A65">
            <w:pPr>
              <w:rPr>
                <w:b/>
                <w:bCs/>
                <w:sz w:val="20"/>
                <w:szCs w:val="20"/>
              </w:rPr>
            </w:pPr>
            <w:r w:rsidRPr="00BD6A65">
              <w:rPr>
                <w:b/>
                <w:bCs/>
                <w:sz w:val="20"/>
                <w:szCs w:val="20"/>
              </w:rPr>
              <w:t>Финансовое управление администрации Кунашакского муниципального района</w:t>
            </w:r>
          </w:p>
        </w:tc>
        <w:tc>
          <w:tcPr>
            <w:tcW w:w="780" w:type="dxa"/>
            <w:shd w:val="clear" w:color="auto" w:fill="969696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shd w:val="clear" w:color="auto" w:fill="969696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80" w:type="dxa"/>
            <w:shd w:val="clear" w:color="auto" w:fill="969696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shd w:val="clear" w:color="auto" w:fill="969696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20" w:type="dxa"/>
            <w:shd w:val="clear" w:color="auto" w:fill="969696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sz w:val="16"/>
                <w:szCs w:val="16"/>
              </w:rPr>
            </w:pPr>
            <w:r w:rsidRPr="00BD6A65">
              <w:rPr>
                <w:b/>
                <w:bCs/>
                <w:sz w:val="16"/>
                <w:szCs w:val="16"/>
              </w:rPr>
              <w:t>57 708,175</w:t>
            </w:r>
          </w:p>
        </w:tc>
        <w:tc>
          <w:tcPr>
            <w:tcW w:w="1470" w:type="dxa"/>
            <w:shd w:val="clear" w:color="auto" w:fill="969696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sz w:val="16"/>
                <w:szCs w:val="16"/>
              </w:rPr>
            </w:pPr>
            <w:r w:rsidRPr="00BD6A65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shd w:val="clear" w:color="auto" w:fill="969696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sz w:val="16"/>
                <w:szCs w:val="16"/>
              </w:rPr>
            </w:pPr>
            <w:r w:rsidRPr="00BD6A65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720" w:type="dxa"/>
            <w:shd w:val="clear" w:color="auto" w:fill="969696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sz w:val="16"/>
                <w:szCs w:val="16"/>
              </w:rPr>
            </w:pPr>
            <w:r w:rsidRPr="00BD6A65">
              <w:rPr>
                <w:b/>
                <w:bCs/>
                <w:sz w:val="16"/>
                <w:szCs w:val="16"/>
              </w:rPr>
              <w:t>389,369</w:t>
            </w:r>
          </w:p>
        </w:tc>
        <w:tc>
          <w:tcPr>
            <w:tcW w:w="1520" w:type="dxa"/>
            <w:shd w:val="clear" w:color="auto" w:fill="969696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sz w:val="16"/>
                <w:szCs w:val="16"/>
              </w:rPr>
            </w:pPr>
            <w:r w:rsidRPr="00BD6A65">
              <w:rPr>
                <w:b/>
                <w:bCs/>
                <w:sz w:val="16"/>
                <w:szCs w:val="16"/>
              </w:rPr>
              <w:t>58 097,544</w:t>
            </w:r>
          </w:p>
        </w:tc>
      </w:tr>
      <w:tr w:rsidR="005F6D50" w:rsidRPr="00BD6A65" w:rsidTr="00BD6A65">
        <w:trPr>
          <w:trHeight w:val="64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  <w:r w:rsidRPr="00BD6A65">
              <w:rPr>
                <w:sz w:val="16"/>
                <w:szCs w:val="16"/>
              </w:rPr>
              <w:t>, в том числе: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13 374,600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13 374,600</w:t>
            </w:r>
          </w:p>
        </w:tc>
      </w:tr>
      <w:tr w:rsidR="005F6D50" w:rsidRPr="00BD6A65" w:rsidTr="00BD6A65">
        <w:trPr>
          <w:trHeight w:val="25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13 374,600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13 374,600</w:t>
            </w:r>
          </w:p>
        </w:tc>
      </w:tr>
      <w:tr w:rsidR="005F6D50" w:rsidRPr="00BD6A65" w:rsidTr="00BD6A65">
        <w:trPr>
          <w:trHeight w:val="25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99 0 04 00000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13 374,600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13 374,600</w:t>
            </w:r>
          </w:p>
        </w:tc>
      </w:tr>
      <w:tr w:rsidR="005F6D50" w:rsidRPr="00BD6A65" w:rsidTr="00BD6A65">
        <w:trPr>
          <w:trHeight w:val="25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99 0 04 20400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13 374,600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13 374,600</w:t>
            </w:r>
          </w:p>
        </w:tc>
      </w:tr>
      <w:tr w:rsidR="005F6D50" w:rsidRPr="00BD6A65" w:rsidTr="00BD6A65">
        <w:trPr>
          <w:trHeight w:val="43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99 0 04 20401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13 374,600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13 374,600</w:t>
            </w:r>
          </w:p>
        </w:tc>
      </w:tr>
      <w:tr w:rsidR="005F6D50" w:rsidRPr="00BD6A65" w:rsidTr="00BD6A65">
        <w:trPr>
          <w:trHeight w:val="90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763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0106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99 0 04 20401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11 784,270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11 784,270</w:t>
            </w:r>
          </w:p>
        </w:tc>
      </w:tr>
      <w:tr w:rsidR="005F6D50" w:rsidRPr="00BD6A65" w:rsidTr="00BD6A65">
        <w:trPr>
          <w:trHeight w:val="43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D6A65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763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0106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99 0 04 20401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1 587,280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1 587,280</w:t>
            </w:r>
          </w:p>
        </w:tc>
      </w:tr>
      <w:tr w:rsidR="005F6D50" w:rsidRPr="00BD6A65" w:rsidTr="00BD6A65">
        <w:trPr>
          <w:trHeight w:val="28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763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0106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99 0 04 20401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800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3,050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3,050</w:t>
            </w:r>
          </w:p>
        </w:tc>
      </w:tr>
      <w:tr w:rsidR="005F6D50" w:rsidRPr="00BD6A65" w:rsidTr="00BD6A65">
        <w:trPr>
          <w:trHeight w:val="28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134,811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134,811</w:t>
            </w:r>
          </w:p>
        </w:tc>
      </w:tr>
      <w:tr w:rsidR="005F6D50" w:rsidRPr="00BD6A65" w:rsidTr="00BD6A65">
        <w:trPr>
          <w:trHeight w:val="97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МП "Организация временного трудоустройства безработных граждан, испытывающих трудности в поиске работы на территории Кунашакского муниципального района  на 2020 год"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79 0 00 32030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90,811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90,811</w:t>
            </w:r>
          </w:p>
        </w:tc>
      </w:tr>
      <w:tr w:rsidR="005F6D50" w:rsidRPr="00BD6A65" w:rsidTr="00BD6A65">
        <w:trPr>
          <w:trHeight w:val="24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763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79 0 00 32030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500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90,811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90,811</w:t>
            </w:r>
          </w:p>
        </w:tc>
      </w:tr>
      <w:tr w:rsidR="005F6D50" w:rsidRPr="00BD6A65" w:rsidTr="00BD6A65">
        <w:trPr>
          <w:trHeight w:val="72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МП "Обеспечение общественного порядка и противодействие престпности в Кунашакском муниципальном районе на 2018-2020 годы"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79 0 00 32050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44,000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44,000</w:t>
            </w:r>
          </w:p>
        </w:tc>
      </w:tr>
      <w:tr w:rsidR="005F6D50" w:rsidRPr="00BD6A65" w:rsidTr="00BD6A65">
        <w:trPr>
          <w:trHeight w:val="28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763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79 0 00 32050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500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44,000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44,000</w:t>
            </w:r>
          </w:p>
        </w:tc>
      </w:tr>
      <w:tr w:rsidR="005F6D50" w:rsidRPr="00BD6A65" w:rsidTr="00BD6A65">
        <w:trPr>
          <w:trHeight w:val="25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0203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1 673,500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1 673,500</w:t>
            </w:r>
          </w:p>
        </w:tc>
      </w:tr>
      <w:tr w:rsidR="005F6D50" w:rsidRPr="00BD6A65" w:rsidTr="00BD6A65">
        <w:trPr>
          <w:trHeight w:val="72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Государственная программа Челябинской области «Обеспечение общественной безопасности в Челябинской области»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0203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46 0 00 00000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 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1 673,500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1 673,500</w:t>
            </w:r>
          </w:p>
        </w:tc>
      </w:tr>
      <w:tr w:rsidR="005F6D50" w:rsidRPr="00BD6A65" w:rsidTr="00BD6A65">
        <w:trPr>
          <w:trHeight w:val="48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0203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46 3 00 51180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1 673,500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1 673,500</w:t>
            </w:r>
          </w:p>
        </w:tc>
      </w:tr>
      <w:tr w:rsidR="005F6D50" w:rsidRPr="00BD6A65" w:rsidTr="00BD6A65">
        <w:trPr>
          <w:trHeight w:val="24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0203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46 3 00 51180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500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1 673,500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1 673,500</w:t>
            </w:r>
          </w:p>
        </w:tc>
      </w:tr>
      <w:tr w:rsidR="005F6D50" w:rsidRPr="00BD6A65" w:rsidTr="00BD6A65">
        <w:trPr>
          <w:trHeight w:val="67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0309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 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5 554,540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5 554,540</w:t>
            </w:r>
          </w:p>
        </w:tc>
      </w:tr>
      <w:tr w:rsidR="005F6D50" w:rsidRPr="00BD6A65" w:rsidTr="00BD6A65">
        <w:trPr>
          <w:trHeight w:val="120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МП "Развитие гражданской обороны, защита населения и территории Кунашакского муниципального района от чрезвычайных ситуаций природного и техногенного характера, обеспечение пожарной безопасности на 2018 - 2020 годы"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0309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79 0 00 32060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5 554,540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5 554,540</w:t>
            </w:r>
          </w:p>
        </w:tc>
      </w:tr>
      <w:tr w:rsidR="005F6D50" w:rsidRPr="00BD6A65" w:rsidTr="00BD6A65">
        <w:trPr>
          <w:trHeight w:val="24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763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0309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79 0 00 32060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500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5 554,540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5 554,540</w:t>
            </w:r>
          </w:p>
        </w:tc>
      </w:tr>
      <w:tr w:rsidR="005F6D50" w:rsidRPr="00BD6A65" w:rsidTr="00BD6A65">
        <w:trPr>
          <w:trHeight w:val="24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0310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2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7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</w:tr>
      <w:tr w:rsidR="005F6D50" w:rsidRPr="00BD6A65" w:rsidTr="00BD6A65">
        <w:trPr>
          <w:trHeight w:val="67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Обеспечение первичных мер пожарной безопасности в части создания условий для организации добровольной пожарной охраны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0310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25 2 01 24600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7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5F6D50" w:rsidRPr="00BD6A65" w:rsidTr="00BD6A65">
        <w:trPr>
          <w:trHeight w:val="24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763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0310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25 2 01 24600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500</w:t>
            </w:r>
          </w:p>
        </w:tc>
        <w:tc>
          <w:tcPr>
            <w:tcW w:w="172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7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</w:tr>
      <w:tr w:rsidR="005F6D50" w:rsidRPr="00BD6A65" w:rsidTr="00BD6A65">
        <w:trPr>
          <w:trHeight w:val="25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0405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390,000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390,000</w:t>
            </w:r>
          </w:p>
        </w:tc>
      </w:tr>
      <w:tr w:rsidR="005F6D50" w:rsidRPr="00BD6A65" w:rsidTr="00BD6A65">
        <w:trPr>
          <w:trHeight w:val="72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Организация мероприятий по отлову животных без владельцев, в том числе их транспортировке и немедленной передаче в приюты для животных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0405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31 6 00 61081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200,600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200,600</w:t>
            </w:r>
          </w:p>
        </w:tc>
      </w:tr>
      <w:tr w:rsidR="005F6D50" w:rsidRPr="00BD6A65" w:rsidTr="00BD6A65">
        <w:trPr>
          <w:trHeight w:val="25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0405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31 6 00 61081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500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200,600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200,600</w:t>
            </w:r>
          </w:p>
        </w:tc>
      </w:tr>
      <w:tr w:rsidR="005F6D50" w:rsidRPr="00BD6A65" w:rsidTr="00BD6A65">
        <w:trPr>
          <w:trHeight w:val="43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 xml:space="preserve">Организация мероприятий, проводимых  в приютах для животных 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0405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31 6 00 61082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189,400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189,400</w:t>
            </w:r>
          </w:p>
        </w:tc>
      </w:tr>
      <w:tr w:rsidR="005F6D50" w:rsidRPr="00BD6A65" w:rsidTr="00BD6A65">
        <w:trPr>
          <w:trHeight w:val="25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0405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31 6 00 61082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500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189,400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189,400</w:t>
            </w:r>
          </w:p>
        </w:tc>
      </w:tr>
      <w:tr w:rsidR="005F6D50" w:rsidRPr="00BD6A65" w:rsidTr="00BD6A65">
        <w:trPr>
          <w:trHeight w:val="25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0503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 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925,000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925,000</w:t>
            </w:r>
          </w:p>
        </w:tc>
      </w:tr>
      <w:tr w:rsidR="005F6D50" w:rsidRPr="00BD6A65" w:rsidTr="00BD6A65">
        <w:trPr>
          <w:trHeight w:val="99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Межбюджетные трансферты, передаваемые бюджетам поселений на осуществление части полномочий по решению вопросо местного значения в соответствии с заключенными соглашениями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0503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99 0 07 06010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925,000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925,000</w:t>
            </w:r>
          </w:p>
        </w:tc>
      </w:tr>
      <w:tr w:rsidR="005F6D50" w:rsidRPr="00BD6A65" w:rsidTr="00BD6A65">
        <w:trPr>
          <w:trHeight w:val="25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763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0503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99 0 07 06010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500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925,000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925,000</w:t>
            </w:r>
          </w:p>
        </w:tc>
      </w:tr>
      <w:tr w:rsidR="005F6D50" w:rsidRPr="00BD6A65" w:rsidTr="00BD6A65">
        <w:trPr>
          <w:trHeight w:val="40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2 182,924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2 182,924</w:t>
            </w:r>
          </w:p>
        </w:tc>
      </w:tr>
      <w:tr w:rsidR="005F6D50" w:rsidRPr="00BD6A65" w:rsidTr="00BD6A65">
        <w:trPr>
          <w:trHeight w:val="88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Межбюджетные трансферты, передаваемые бюджетам поселений на осуществление части полномочий по решению вопросо местного значения в соответствии с заключенными соглашениями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99 0 07 06010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2 182,924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2 182,924</w:t>
            </w:r>
          </w:p>
        </w:tc>
      </w:tr>
      <w:tr w:rsidR="005F6D50" w:rsidRPr="00BD6A65" w:rsidTr="00BD6A65">
        <w:trPr>
          <w:trHeight w:val="25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763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0505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99 0 07 06010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500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2 182,924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2 182,924</w:t>
            </w:r>
          </w:p>
        </w:tc>
      </w:tr>
      <w:tr w:rsidR="005F6D50" w:rsidRPr="00BD6A65" w:rsidTr="00BD6A65">
        <w:trPr>
          <w:trHeight w:val="67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 xml:space="preserve">Межбюджетные трансферты бюджетам субъектов Российской Федерации и муниципальных образований общего характера 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1400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33 472,800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389,369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33 862,169</w:t>
            </w:r>
          </w:p>
        </w:tc>
      </w:tr>
      <w:tr w:rsidR="005F6D50" w:rsidRPr="00BD6A65" w:rsidTr="00BD6A65">
        <w:trPr>
          <w:trHeight w:val="63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1401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22 426,000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22 426,000</w:t>
            </w:r>
          </w:p>
        </w:tc>
      </w:tr>
      <w:tr w:rsidR="005F6D50" w:rsidRPr="00BD6A65" w:rsidTr="00BD6A65">
        <w:trPr>
          <w:trHeight w:val="67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 xml:space="preserve">Государственная программа Челябинской области "Управление государственными финансами и государственным долгом Челябинской области" 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1401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10 0 00 00000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19 189,000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19 189,000</w:t>
            </w:r>
          </w:p>
        </w:tc>
      </w:tr>
      <w:tr w:rsidR="005F6D50" w:rsidRPr="00BD6A65" w:rsidTr="00BD6A65">
        <w:trPr>
          <w:trHeight w:val="67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Осуществление государственных полномочий по расчету и предоставлению дотаций сельским поселениям за счет средств областного бюджета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1401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10 3 00 72870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19 189,000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19 189,000</w:t>
            </w:r>
          </w:p>
        </w:tc>
      </w:tr>
      <w:tr w:rsidR="005F6D50" w:rsidRPr="00BD6A65" w:rsidTr="00BD6A65">
        <w:trPr>
          <w:trHeight w:val="25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763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1401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10 3 00 72870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500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19 189,000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19 189,000</w:t>
            </w:r>
          </w:p>
        </w:tc>
      </w:tr>
      <w:tr w:rsidR="005F6D50" w:rsidRPr="00BD6A65" w:rsidTr="00BD6A65">
        <w:trPr>
          <w:trHeight w:val="25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1401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3 237,000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3 237,000</w:t>
            </w:r>
          </w:p>
        </w:tc>
      </w:tr>
      <w:tr w:rsidR="005F6D50" w:rsidRPr="00BD6A65" w:rsidTr="00BD6A65">
        <w:trPr>
          <w:trHeight w:val="25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Дотации местным бюджетам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1401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99 0 12 00000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3 237,000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3 237,000</w:t>
            </w:r>
          </w:p>
        </w:tc>
      </w:tr>
      <w:tr w:rsidR="005F6D50" w:rsidRPr="00BD6A65" w:rsidTr="00BD6A65">
        <w:trPr>
          <w:trHeight w:val="25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Выравнивание бюджетной обеспеченности поселений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1401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99 0 12 71130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3 237,000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3 237,000</w:t>
            </w:r>
          </w:p>
        </w:tc>
      </w:tr>
      <w:tr w:rsidR="005F6D50" w:rsidRPr="00BD6A65" w:rsidTr="00BD6A65">
        <w:trPr>
          <w:trHeight w:val="25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763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1401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99 0 12 71130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500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3 237,000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3 237,000</w:t>
            </w:r>
          </w:p>
        </w:tc>
      </w:tr>
      <w:tr w:rsidR="005F6D50" w:rsidRPr="00BD6A65" w:rsidTr="00BD6A65">
        <w:trPr>
          <w:trHeight w:val="42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Прочие межбюджетные трансферты общего характера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1403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11 046,800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389,369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11 436,169</w:t>
            </w:r>
          </w:p>
        </w:tc>
      </w:tr>
      <w:tr w:rsidR="005F6D50" w:rsidRPr="00BD6A65" w:rsidTr="00BD6A65">
        <w:trPr>
          <w:trHeight w:val="25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1403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11 046,800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389,369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11 436,169</w:t>
            </w:r>
          </w:p>
        </w:tc>
      </w:tr>
      <w:tr w:rsidR="005F6D50" w:rsidRPr="00BD6A65" w:rsidTr="00BD6A65">
        <w:trPr>
          <w:trHeight w:val="90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Межбюджетные трансферты, передаваемые бюджетам поселений на осуществление части полномочий по решению вопросо местного значения в соответствии с заключенными соглашениями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1403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99 0 07 06010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389,369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389,369</w:t>
            </w:r>
          </w:p>
        </w:tc>
      </w:tr>
      <w:tr w:rsidR="005F6D50" w:rsidRPr="00BD6A65" w:rsidTr="00BD6A65">
        <w:trPr>
          <w:trHeight w:val="25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763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1403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99 0 07 06010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500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389,369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389,369</w:t>
            </w:r>
          </w:p>
        </w:tc>
      </w:tr>
      <w:tr w:rsidR="005F6D50" w:rsidRPr="00BD6A65" w:rsidTr="00BD6A65">
        <w:trPr>
          <w:trHeight w:val="168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######################################################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1403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99 0 07 06150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11 046,800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11 046,800</w:t>
            </w:r>
          </w:p>
        </w:tc>
      </w:tr>
      <w:tr w:rsidR="005F6D50" w:rsidRPr="00BD6A65" w:rsidTr="00BD6A65">
        <w:trPr>
          <w:trHeight w:val="25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763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1403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99 0 07 06150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500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11 046,800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11 046,800</w:t>
            </w:r>
          </w:p>
        </w:tc>
      </w:tr>
      <w:tr w:rsidR="005F6D50" w:rsidRPr="00BD6A65" w:rsidTr="00BD6A65">
        <w:trPr>
          <w:trHeight w:val="570"/>
        </w:trPr>
        <w:tc>
          <w:tcPr>
            <w:tcW w:w="3601" w:type="dxa"/>
            <w:shd w:val="clear" w:color="auto" w:fill="969696"/>
          </w:tcPr>
          <w:p w:rsidR="005F6D50" w:rsidRPr="00BD6A65" w:rsidRDefault="005F6D50" w:rsidP="00BD6A65">
            <w:pPr>
              <w:rPr>
                <w:b/>
                <w:bCs/>
                <w:sz w:val="20"/>
                <w:szCs w:val="20"/>
              </w:rPr>
            </w:pPr>
            <w:r w:rsidRPr="00BD6A65">
              <w:rPr>
                <w:b/>
                <w:bCs/>
                <w:sz w:val="20"/>
                <w:szCs w:val="20"/>
              </w:rPr>
              <w:t xml:space="preserve">Контрольное управление администрации Кунашакского муниципального района </w:t>
            </w:r>
          </w:p>
        </w:tc>
        <w:tc>
          <w:tcPr>
            <w:tcW w:w="780" w:type="dxa"/>
            <w:shd w:val="clear" w:color="auto" w:fill="969696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sz w:val="16"/>
                <w:szCs w:val="16"/>
              </w:rPr>
            </w:pPr>
            <w:r w:rsidRPr="00BD6A65">
              <w:rPr>
                <w:b/>
                <w:bCs/>
                <w:sz w:val="16"/>
                <w:szCs w:val="16"/>
              </w:rPr>
              <w:t>766</w:t>
            </w:r>
          </w:p>
        </w:tc>
        <w:tc>
          <w:tcPr>
            <w:tcW w:w="960" w:type="dxa"/>
            <w:shd w:val="clear" w:color="auto" w:fill="969696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sz w:val="20"/>
                <w:szCs w:val="20"/>
              </w:rPr>
            </w:pPr>
            <w:r w:rsidRPr="00BD6A6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0" w:type="dxa"/>
            <w:shd w:val="clear" w:color="auto" w:fill="969696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sz w:val="20"/>
                <w:szCs w:val="20"/>
              </w:rPr>
            </w:pPr>
            <w:r w:rsidRPr="00BD6A6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37" w:type="dxa"/>
            <w:shd w:val="clear" w:color="auto" w:fill="969696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sz w:val="20"/>
                <w:szCs w:val="20"/>
              </w:rPr>
            </w:pPr>
            <w:r w:rsidRPr="00BD6A6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20" w:type="dxa"/>
            <w:shd w:val="clear" w:color="auto" w:fill="969696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976,835</w:t>
            </w:r>
          </w:p>
        </w:tc>
        <w:tc>
          <w:tcPr>
            <w:tcW w:w="1470" w:type="dxa"/>
            <w:shd w:val="clear" w:color="auto" w:fill="969696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shd w:val="clear" w:color="auto" w:fill="969696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shd w:val="clear" w:color="auto" w:fill="969696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shd w:val="clear" w:color="auto" w:fill="969696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976,835</w:t>
            </w:r>
          </w:p>
        </w:tc>
      </w:tr>
      <w:tr w:rsidR="005F6D50" w:rsidRPr="00BD6A65" w:rsidTr="00BD6A65">
        <w:trPr>
          <w:trHeight w:val="69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  <w:r w:rsidRPr="00BD6A65">
              <w:rPr>
                <w:sz w:val="16"/>
                <w:szCs w:val="16"/>
              </w:rPr>
              <w:t>, в том числе:</w:t>
            </w:r>
          </w:p>
        </w:tc>
        <w:tc>
          <w:tcPr>
            <w:tcW w:w="780" w:type="dxa"/>
            <w:shd w:val="clear" w:color="auto" w:fill="FFFFFF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766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976,835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976,835</w:t>
            </w:r>
          </w:p>
        </w:tc>
      </w:tr>
      <w:tr w:rsidR="005F6D50" w:rsidRPr="00BD6A65" w:rsidTr="00BD6A65">
        <w:trPr>
          <w:trHeight w:val="24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80" w:type="dxa"/>
            <w:shd w:val="clear" w:color="auto" w:fill="FFFFFF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766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976,835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976,835</w:t>
            </w:r>
          </w:p>
        </w:tc>
      </w:tr>
      <w:tr w:rsidR="005F6D50" w:rsidRPr="00BD6A65" w:rsidTr="00BD6A65">
        <w:trPr>
          <w:trHeight w:val="25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0" w:type="dxa"/>
            <w:shd w:val="clear" w:color="auto" w:fill="FFFFFF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766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99 0 04 00000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976,835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976,835</w:t>
            </w:r>
          </w:p>
        </w:tc>
      </w:tr>
      <w:tr w:rsidR="005F6D50" w:rsidRPr="00BD6A65" w:rsidTr="00BD6A65">
        <w:trPr>
          <w:trHeight w:val="24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80" w:type="dxa"/>
            <w:shd w:val="clear" w:color="auto" w:fill="FFFFFF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766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99 0 04 20400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976,835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976,835</w:t>
            </w:r>
          </w:p>
        </w:tc>
      </w:tr>
      <w:tr w:rsidR="005F6D50" w:rsidRPr="00BD6A65" w:rsidTr="00BD6A65">
        <w:trPr>
          <w:trHeight w:val="43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shd w:val="clear" w:color="auto" w:fill="FFFFFF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766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99 0 04 20401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976,835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976,835</w:t>
            </w:r>
          </w:p>
        </w:tc>
      </w:tr>
      <w:tr w:rsidR="005F6D50" w:rsidRPr="00BD6A65" w:rsidTr="00BD6A65">
        <w:trPr>
          <w:trHeight w:val="90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shd w:val="clear" w:color="auto" w:fill="FFFFFF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766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0106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99 0 04 20401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903,089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903,089</w:t>
            </w:r>
          </w:p>
        </w:tc>
      </w:tr>
      <w:tr w:rsidR="005F6D50" w:rsidRPr="00BD6A65" w:rsidTr="00BD6A65">
        <w:trPr>
          <w:trHeight w:val="43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D6A65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shd w:val="clear" w:color="auto" w:fill="FFFFFF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766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0106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99 0 04 20401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73,746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73,746</w:t>
            </w:r>
          </w:p>
        </w:tc>
      </w:tr>
      <w:tr w:rsidR="005F6D50" w:rsidRPr="00BD6A65" w:rsidTr="00BD6A65">
        <w:trPr>
          <w:trHeight w:val="825"/>
        </w:trPr>
        <w:tc>
          <w:tcPr>
            <w:tcW w:w="3601" w:type="dxa"/>
            <w:shd w:val="clear" w:color="auto" w:fill="969696"/>
          </w:tcPr>
          <w:p w:rsidR="005F6D50" w:rsidRPr="00BD6A65" w:rsidRDefault="005F6D50" w:rsidP="00BD6A65">
            <w:pPr>
              <w:rPr>
                <w:b/>
                <w:bCs/>
                <w:sz w:val="20"/>
                <w:szCs w:val="20"/>
              </w:rPr>
            </w:pPr>
            <w:r w:rsidRPr="00BD6A65">
              <w:rPr>
                <w:b/>
                <w:bCs/>
                <w:sz w:val="20"/>
                <w:szCs w:val="20"/>
              </w:rPr>
              <w:t>Управление социальной защиты населения администрации Кунашакского муниципального района</w:t>
            </w:r>
          </w:p>
        </w:tc>
        <w:tc>
          <w:tcPr>
            <w:tcW w:w="780" w:type="dxa"/>
            <w:shd w:val="clear" w:color="auto" w:fill="969696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sz w:val="16"/>
                <w:szCs w:val="16"/>
              </w:rPr>
            </w:pPr>
            <w:r w:rsidRPr="00BD6A65">
              <w:rPr>
                <w:b/>
                <w:bCs/>
                <w:sz w:val="16"/>
                <w:szCs w:val="16"/>
              </w:rPr>
              <w:t>768</w:t>
            </w:r>
          </w:p>
        </w:tc>
        <w:tc>
          <w:tcPr>
            <w:tcW w:w="960" w:type="dxa"/>
            <w:shd w:val="clear" w:color="auto" w:fill="969696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sz w:val="20"/>
                <w:szCs w:val="20"/>
              </w:rPr>
            </w:pPr>
            <w:r w:rsidRPr="00BD6A6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0" w:type="dxa"/>
            <w:shd w:val="clear" w:color="auto" w:fill="969696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sz w:val="20"/>
                <w:szCs w:val="20"/>
              </w:rPr>
            </w:pPr>
            <w:r w:rsidRPr="00BD6A6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37" w:type="dxa"/>
            <w:shd w:val="clear" w:color="auto" w:fill="969696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sz w:val="20"/>
                <w:szCs w:val="20"/>
              </w:rPr>
            </w:pPr>
            <w:r w:rsidRPr="00BD6A6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20" w:type="dxa"/>
            <w:shd w:val="clear" w:color="auto" w:fill="969696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sz w:val="16"/>
                <w:szCs w:val="16"/>
              </w:rPr>
            </w:pPr>
            <w:r w:rsidRPr="00BD6A65">
              <w:rPr>
                <w:b/>
                <w:bCs/>
                <w:sz w:val="16"/>
                <w:szCs w:val="16"/>
              </w:rPr>
              <w:t>289 337,346</w:t>
            </w:r>
          </w:p>
        </w:tc>
        <w:tc>
          <w:tcPr>
            <w:tcW w:w="1470" w:type="dxa"/>
            <w:shd w:val="clear" w:color="auto" w:fill="969696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sz w:val="16"/>
                <w:szCs w:val="16"/>
              </w:rPr>
            </w:pPr>
            <w:r w:rsidRPr="00BD6A65">
              <w:rPr>
                <w:b/>
                <w:bCs/>
                <w:sz w:val="16"/>
                <w:szCs w:val="16"/>
              </w:rPr>
              <w:t>-3 240,988</w:t>
            </w:r>
          </w:p>
        </w:tc>
        <w:tc>
          <w:tcPr>
            <w:tcW w:w="1440" w:type="dxa"/>
            <w:shd w:val="clear" w:color="auto" w:fill="969696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sz w:val="16"/>
                <w:szCs w:val="16"/>
              </w:rPr>
            </w:pPr>
            <w:r w:rsidRPr="00BD6A65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720" w:type="dxa"/>
            <w:shd w:val="clear" w:color="auto" w:fill="969696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sz w:val="16"/>
                <w:szCs w:val="16"/>
              </w:rPr>
            </w:pPr>
            <w:r w:rsidRPr="00BD6A65">
              <w:rPr>
                <w:b/>
                <w:bCs/>
                <w:sz w:val="16"/>
                <w:szCs w:val="16"/>
              </w:rPr>
              <w:t>2 463,690</w:t>
            </w:r>
          </w:p>
        </w:tc>
        <w:tc>
          <w:tcPr>
            <w:tcW w:w="1520" w:type="dxa"/>
            <w:shd w:val="clear" w:color="auto" w:fill="969696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sz w:val="16"/>
                <w:szCs w:val="16"/>
              </w:rPr>
            </w:pPr>
            <w:r w:rsidRPr="00BD6A65">
              <w:rPr>
                <w:b/>
                <w:bCs/>
                <w:sz w:val="16"/>
                <w:szCs w:val="16"/>
              </w:rPr>
              <w:t>288 560,048</w:t>
            </w:r>
          </w:p>
        </w:tc>
      </w:tr>
      <w:tr w:rsidR="005F6D50" w:rsidRPr="00BD6A65" w:rsidTr="00BD6A65">
        <w:trPr>
          <w:trHeight w:val="27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Другие вопросы в области здравоохранения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0909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sz w:val="16"/>
                <w:szCs w:val="16"/>
              </w:rPr>
            </w:pPr>
            <w:r w:rsidRPr="00BD6A6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738,200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738,200</w:t>
            </w:r>
          </w:p>
        </w:tc>
      </w:tr>
      <w:tr w:rsidR="005F6D50" w:rsidRPr="00BD6A65" w:rsidTr="00BD6A65">
        <w:trPr>
          <w:trHeight w:val="46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МП "Развитие здравоохранения Кунашакского муниципального района на 2020-2022 годы"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0909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79 0 00 33010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738,200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738,200</w:t>
            </w:r>
          </w:p>
        </w:tc>
      </w:tr>
      <w:tr w:rsidR="005F6D50" w:rsidRPr="00BD6A65" w:rsidTr="00BD6A65">
        <w:trPr>
          <w:trHeight w:val="39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D6A65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0909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79 0 00 33010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738,200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738,200</w:t>
            </w:r>
          </w:p>
        </w:tc>
      </w:tr>
      <w:tr w:rsidR="005F6D50" w:rsidRPr="00BD6A65" w:rsidTr="00BD6A65">
        <w:trPr>
          <w:trHeight w:val="21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Социальное обслуживание населения</w:t>
            </w:r>
          </w:p>
        </w:tc>
        <w:tc>
          <w:tcPr>
            <w:tcW w:w="780" w:type="dxa"/>
            <w:shd w:val="clear" w:color="auto" w:fill="FFFFFF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1002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39 229,350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2 264,030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41 493,380</w:t>
            </w:r>
          </w:p>
        </w:tc>
      </w:tr>
      <w:tr w:rsidR="005F6D50" w:rsidRPr="00BD6A65" w:rsidTr="00BD6A65">
        <w:trPr>
          <w:trHeight w:val="69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Государственная программа Челябинской области «Развитие социальной защиты населения в Челябинской области» на 2020–2022 годы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1002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28 0 00 00000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37 424,700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37 424,700</w:t>
            </w:r>
          </w:p>
        </w:tc>
      </w:tr>
      <w:tr w:rsidR="005F6D50" w:rsidRPr="00BD6A65" w:rsidTr="00BD6A65">
        <w:trPr>
          <w:trHeight w:val="69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1002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28 2 00 28380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768,240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768,240</w:t>
            </w:r>
          </w:p>
        </w:tc>
      </w:tr>
      <w:tr w:rsidR="005F6D50" w:rsidRPr="00BD6A65" w:rsidTr="00BD6A65">
        <w:trPr>
          <w:trHeight w:val="94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1002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28 2 00 28380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768,240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768,240</w:t>
            </w:r>
          </w:p>
        </w:tc>
      </w:tr>
      <w:tr w:rsidR="005F6D50" w:rsidRPr="00BD6A65" w:rsidTr="00BD6A65">
        <w:trPr>
          <w:trHeight w:val="46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Реализация переданных государственных полномочий по социальному обслуживанию граждан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1002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28 4 00 28000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36 656,460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36 656,460</w:t>
            </w:r>
          </w:p>
        </w:tc>
      </w:tr>
      <w:tr w:rsidR="005F6D50" w:rsidRPr="00BD6A65" w:rsidTr="00BD6A65">
        <w:trPr>
          <w:trHeight w:val="46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1002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28 4 00 28000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600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36 656,460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36 656,460</w:t>
            </w:r>
          </w:p>
        </w:tc>
      </w:tr>
      <w:tr w:rsidR="005F6D50" w:rsidRPr="00BD6A65" w:rsidTr="00BD6A65">
        <w:trPr>
          <w:trHeight w:val="184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######################################################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1002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99 0 00 58340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928,340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1 196,720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2 125,060</w:t>
            </w:r>
          </w:p>
        </w:tc>
      </w:tr>
      <w:tr w:rsidR="005F6D50" w:rsidRPr="00BD6A65" w:rsidTr="00BD6A65">
        <w:trPr>
          <w:trHeight w:val="46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1002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99 0 00 58340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600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928,340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1 196,720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2 125,060</w:t>
            </w:r>
          </w:p>
        </w:tc>
      </w:tr>
      <w:tr w:rsidR="005F6D50" w:rsidRPr="00BD6A65" w:rsidTr="00BD6A65">
        <w:trPr>
          <w:trHeight w:val="117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Обеспечение биологической безопасности, создание условий проживания и осуществление выплат стимулирующего характера работникам учреждений за работу в режиме превентивной изоляции в период коронавирусной инфекции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1002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99 0 99 99920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876,310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876,310</w:t>
            </w:r>
          </w:p>
        </w:tc>
      </w:tr>
      <w:tr w:rsidR="005F6D50" w:rsidRPr="00BD6A65" w:rsidTr="00BD6A65">
        <w:trPr>
          <w:trHeight w:val="46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1002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99 0 99 99920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600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876,310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876,310</w:t>
            </w:r>
          </w:p>
        </w:tc>
      </w:tr>
      <w:tr w:rsidR="005F6D50" w:rsidRPr="00BD6A65" w:rsidTr="00BD6A65">
        <w:trPr>
          <w:trHeight w:val="46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Обеспечение биологической безопасности, создание условий проживания и осуществление выплат стимулирующего характера работникам учреждений за работу в режиме превентивной изоляции в период коронавирусной инфекции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1002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99 0 00 99920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1 067,310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1 067,310</w:t>
            </w:r>
          </w:p>
        </w:tc>
      </w:tr>
      <w:tr w:rsidR="005F6D50" w:rsidRPr="00BD6A65" w:rsidTr="00BD6A65">
        <w:trPr>
          <w:trHeight w:val="46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1002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99 0 00 99920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600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1 067,310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1 067,310</w:t>
            </w:r>
          </w:p>
        </w:tc>
      </w:tr>
      <w:tr w:rsidR="005F6D50" w:rsidRPr="00BD6A65" w:rsidTr="00BD6A65">
        <w:trPr>
          <w:trHeight w:val="24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  <w:r w:rsidRPr="00BD6A65">
              <w:rPr>
                <w:sz w:val="16"/>
                <w:szCs w:val="16"/>
              </w:rPr>
              <w:t>, в том числе: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130 042,754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-3 241,424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-718,560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126 082,770</w:t>
            </w:r>
          </w:p>
        </w:tc>
      </w:tr>
      <w:tr w:rsidR="005F6D50" w:rsidRPr="00BD6A65" w:rsidTr="00BD6A65">
        <w:trPr>
          <w:trHeight w:val="67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Государственная программа Челябинской области «Развитие социальной защиты населения в Челябинской области» на 2020–2022 годы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28 0 00 00000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126 777,883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-3 241,424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-718,560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122 817,899</w:t>
            </w:r>
          </w:p>
        </w:tc>
      </w:tr>
      <w:tr w:rsidR="005F6D50" w:rsidRPr="00BD6A65" w:rsidTr="00BD6A65">
        <w:trPr>
          <w:trHeight w:val="67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Ежемесячная денежная выплата в соответствии с Законом Челябинской области "О мерах социальной поддержки ветеранов в Челябинской области"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28 2 00 28300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14 557,700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-500,000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14 057,700</w:t>
            </w:r>
          </w:p>
        </w:tc>
      </w:tr>
      <w:tr w:rsidR="005F6D50" w:rsidRPr="00BD6A65" w:rsidTr="00BD6A65">
        <w:trPr>
          <w:trHeight w:val="45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D6A65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28 2 00 28300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350,000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350,000</w:t>
            </w:r>
          </w:p>
        </w:tc>
      </w:tr>
      <w:tr w:rsidR="005F6D50" w:rsidRPr="00BD6A65" w:rsidTr="00BD6A65">
        <w:trPr>
          <w:trHeight w:val="25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28 2 00 28300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300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14 207,700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-500,000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13 707,700</w:t>
            </w:r>
          </w:p>
        </w:tc>
      </w:tr>
      <w:tr w:rsidR="005F6D50" w:rsidRPr="00BD6A65" w:rsidTr="00BD6A65">
        <w:trPr>
          <w:trHeight w:val="72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Ежемесячная денежная выплата в соответствии с Законом Челябинской области "О мерах социальной поддержки жертв политических репрессий в Челябинской области"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28 2 00 28310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704,700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704,700</w:t>
            </w:r>
          </w:p>
        </w:tc>
      </w:tr>
      <w:tr w:rsidR="005F6D50" w:rsidRPr="00BD6A65" w:rsidTr="00BD6A65">
        <w:trPr>
          <w:trHeight w:val="54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D6A65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28 2 00 28310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12,000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12,000</w:t>
            </w:r>
          </w:p>
        </w:tc>
      </w:tr>
      <w:tr w:rsidR="005F6D50" w:rsidRPr="00BD6A65" w:rsidTr="00BD6A65">
        <w:trPr>
          <w:trHeight w:val="25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28 2 00 28310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300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692,700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692,700</w:t>
            </w:r>
          </w:p>
        </w:tc>
      </w:tr>
      <w:tr w:rsidR="005F6D50" w:rsidRPr="00BD6A65" w:rsidTr="00BD6A65">
        <w:trPr>
          <w:trHeight w:val="67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Ежемесячная денежная выплата в соответствии с Законом Челябинской области "О звании "Ветеран труда Челябинской области"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28 2 00 28320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7 231,400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7 231,400</w:t>
            </w:r>
          </w:p>
        </w:tc>
      </w:tr>
      <w:tr w:rsidR="005F6D50" w:rsidRPr="00BD6A65" w:rsidTr="00BD6A65">
        <w:trPr>
          <w:trHeight w:val="45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D6A65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28 2 00 28320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150,000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150,000</w:t>
            </w:r>
          </w:p>
        </w:tc>
      </w:tr>
      <w:tr w:rsidR="005F6D50" w:rsidRPr="00BD6A65" w:rsidTr="00BD6A65">
        <w:trPr>
          <w:trHeight w:val="25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28 2 00 28320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300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7 081,400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7 081,400</w:t>
            </w:r>
          </w:p>
        </w:tc>
      </w:tr>
      <w:tr w:rsidR="005F6D50" w:rsidRPr="00BD6A65" w:rsidTr="00BD6A65">
        <w:trPr>
          <w:trHeight w:val="115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Компенсация расходов на оплату жилых помещений и коммунальных услуг в соответствии с Законом Челябинской области "О дополнительных мерах социальной поддержки отдельных категорий граждан в Челябинской области"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28 2 00 28330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98,000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98,000</w:t>
            </w:r>
          </w:p>
        </w:tc>
      </w:tr>
      <w:tr w:rsidR="005F6D50" w:rsidRPr="00BD6A65" w:rsidTr="00BD6A65">
        <w:trPr>
          <w:trHeight w:val="49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D6A65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28 2 00 28330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2,000</w:t>
            </w:r>
          </w:p>
        </w:tc>
      </w:tr>
      <w:tr w:rsidR="005F6D50" w:rsidRPr="00BD6A65" w:rsidTr="00BD6A65">
        <w:trPr>
          <w:trHeight w:val="25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28 2 00 28330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300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96,000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96,000</w:t>
            </w:r>
          </w:p>
        </w:tc>
      </w:tr>
      <w:tr w:rsidR="005F6D50" w:rsidRPr="00BD6A65" w:rsidTr="00BD6A65">
        <w:trPr>
          <w:trHeight w:val="90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Компенсационные выплаты за пользование услугами связи в соответствии с Законом Челябинской области "О дополнительных мерах социальной поддержки отдельных категорий граждан в Челябинской области"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28 2 00 28340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13,600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13,600</w:t>
            </w:r>
          </w:p>
        </w:tc>
      </w:tr>
      <w:tr w:rsidR="005F6D50" w:rsidRPr="00BD6A65" w:rsidTr="00BD6A65">
        <w:trPr>
          <w:trHeight w:val="45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D6A65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28 2 00 28340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0,250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0,250</w:t>
            </w:r>
          </w:p>
        </w:tc>
      </w:tr>
      <w:tr w:rsidR="005F6D50" w:rsidRPr="00BD6A65" w:rsidTr="00BD6A65">
        <w:trPr>
          <w:trHeight w:val="25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28 2 00 28340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300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13,350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13,350</w:t>
            </w:r>
          </w:p>
        </w:tc>
      </w:tr>
      <w:tr w:rsidR="005F6D50" w:rsidRPr="00BD6A65" w:rsidTr="00BD6A65">
        <w:trPr>
          <w:trHeight w:val="1125"/>
        </w:trPr>
        <w:tc>
          <w:tcPr>
            <w:tcW w:w="3601" w:type="dxa"/>
            <w:vAlign w:val="bottom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Компенсация расходов на уплату взноса на капитальный ремонт общего имущества в многоквартирном доме в соответствии с Законом Челябинской области "О дополнительных мерах социальной поддержки отдельных категорий граждан в Челябинской области"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28 2 00 28350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392,500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392,500</w:t>
            </w:r>
          </w:p>
        </w:tc>
      </w:tr>
      <w:tr w:rsidR="005F6D50" w:rsidRPr="00BD6A65" w:rsidTr="00BD6A65">
        <w:trPr>
          <w:trHeight w:val="45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D6A65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28 2 00 28350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12,501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12,501</w:t>
            </w:r>
          </w:p>
        </w:tc>
      </w:tr>
      <w:tr w:rsidR="005F6D50" w:rsidRPr="00BD6A65" w:rsidTr="00BD6A65">
        <w:trPr>
          <w:trHeight w:val="25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28 2 00 28350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300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379,999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379,999</w:t>
            </w:r>
          </w:p>
        </w:tc>
      </w:tr>
      <w:tr w:rsidR="005F6D50" w:rsidRPr="00BD6A65" w:rsidTr="00BD6A65">
        <w:trPr>
          <w:trHeight w:val="45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28 2 00 28370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18 315,486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9,514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18 325,000</w:t>
            </w:r>
          </w:p>
        </w:tc>
      </w:tr>
      <w:tr w:rsidR="005F6D50" w:rsidRPr="00BD6A65" w:rsidTr="00BD6A65">
        <w:trPr>
          <w:trHeight w:val="45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D6A65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28 2 00 28370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190,486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9,514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200,000</w:t>
            </w:r>
          </w:p>
        </w:tc>
      </w:tr>
      <w:tr w:rsidR="005F6D50" w:rsidRPr="00BD6A65" w:rsidTr="00BD6A65">
        <w:trPr>
          <w:trHeight w:val="25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28 2 00 28370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300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18 125,000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18 125,000</w:t>
            </w:r>
          </w:p>
        </w:tc>
      </w:tr>
      <w:tr w:rsidR="005F6D50" w:rsidRPr="00BD6A65" w:rsidTr="00BD6A65">
        <w:trPr>
          <w:trHeight w:val="91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Единовременная выплата в соответствии с Законом Челябинской области "О дополнительных мерах социальной поддержки отдельных категорий граждан в связи с переходом к цифровому телерадиовещанию"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28 2 00 28430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229,500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-218,560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10,940</w:t>
            </w:r>
          </w:p>
        </w:tc>
      </w:tr>
      <w:tr w:rsidR="005F6D50" w:rsidRPr="00BD6A65" w:rsidTr="00BD6A65">
        <w:trPr>
          <w:trHeight w:val="48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D6A65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28 2 00 28430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5,000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5,000</w:t>
            </w:r>
          </w:p>
        </w:tc>
      </w:tr>
      <w:tr w:rsidR="005F6D50" w:rsidRPr="00BD6A65" w:rsidTr="00BD6A65">
        <w:trPr>
          <w:trHeight w:val="25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28 2 00 28430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300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224,500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-218,560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5,940</w:t>
            </w:r>
          </w:p>
        </w:tc>
      </w:tr>
      <w:tr w:rsidR="005F6D50" w:rsidRPr="00BD6A65" w:rsidTr="00BD6A65">
        <w:trPr>
          <w:trHeight w:val="67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Реализация полномочий Российской Федерации по предоставлению отдельных мер социальной поддержки гражданам, подвергшимся воздействию радиации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28 2 00 51370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27 432,500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27 432,500</w:t>
            </w:r>
          </w:p>
        </w:tc>
      </w:tr>
      <w:tr w:rsidR="005F6D50" w:rsidRPr="00BD6A65" w:rsidTr="00BD6A65">
        <w:trPr>
          <w:trHeight w:val="45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D6A65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28 2 00 51370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370,000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370,000</w:t>
            </w:r>
          </w:p>
        </w:tc>
      </w:tr>
      <w:tr w:rsidR="005F6D50" w:rsidRPr="00BD6A65" w:rsidTr="00BD6A65">
        <w:trPr>
          <w:trHeight w:val="25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28 2 00 51370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300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27 062,500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27 062,500</w:t>
            </w:r>
          </w:p>
        </w:tc>
      </w:tr>
      <w:tr w:rsidR="005F6D50" w:rsidRPr="00BD6A65" w:rsidTr="00BD6A65">
        <w:trPr>
          <w:trHeight w:val="70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Реализация полномочий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28 2 00 52200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402,400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402,400</w:t>
            </w:r>
          </w:p>
        </w:tc>
      </w:tr>
      <w:tr w:rsidR="005F6D50" w:rsidRPr="00BD6A65" w:rsidTr="00BD6A65">
        <w:trPr>
          <w:trHeight w:val="52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D6A65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28 2 00 52200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7,000</w:t>
            </w:r>
          </w:p>
        </w:tc>
      </w:tr>
      <w:tr w:rsidR="005F6D50" w:rsidRPr="00BD6A65" w:rsidTr="00BD6A65">
        <w:trPr>
          <w:trHeight w:val="25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28 2 00 52200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300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395,400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395,400</w:t>
            </w:r>
          </w:p>
        </w:tc>
      </w:tr>
      <w:tr w:rsidR="005F6D50" w:rsidRPr="00BD6A65" w:rsidTr="00BD6A65">
        <w:trPr>
          <w:trHeight w:val="67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Реализация полномочий Российской Федерации на оплату жилищно-коммунальных услуг отдельным категориям граждан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28 2 00 52500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30 524,600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30 524,600</w:t>
            </w:r>
          </w:p>
        </w:tc>
      </w:tr>
      <w:tr w:rsidR="005F6D50" w:rsidRPr="00BD6A65" w:rsidTr="00BD6A65">
        <w:trPr>
          <w:trHeight w:val="45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D6A65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28 2 00 52500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400,000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400,000</w:t>
            </w:r>
          </w:p>
        </w:tc>
      </w:tr>
      <w:tr w:rsidR="005F6D50" w:rsidRPr="00BD6A65" w:rsidTr="00BD6A65">
        <w:trPr>
          <w:trHeight w:val="25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28 2 00 52500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300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30 124,600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30 124,600</w:t>
            </w:r>
          </w:p>
        </w:tc>
      </w:tr>
      <w:tr w:rsidR="005F6D50" w:rsidRPr="00BD6A65" w:rsidTr="00BD6A65">
        <w:trPr>
          <w:trHeight w:val="186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Реализация полномочий Российской Федерации по выплате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"Об обязательном страховании гражданской ответственности владельцев транспортных средств"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28 2 00 52800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7,800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7,800</w:t>
            </w:r>
          </w:p>
        </w:tc>
      </w:tr>
      <w:tr w:rsidR="005F6D50" w:rsidRPr="00BD6A65" w:rsidTr="00BD6A65">
        <w:trPr>
          <w:trHeight w:val="48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D6A65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28 2 00 52800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0,100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0,100</w:t>
            </w:r>
          </w:p>
        </w:tc>
      </w:tr>
      <w:tr w:rsidR="005F6D50" w:rsidRPr="00BD6A65" w:rsidTr="00BD6A65">
        <w:trPr>
          <w:trHeight w:val="25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28 2 00 52800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300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7,700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7,700</w:t>
            </w:r>
          </w:p>
        </w:tc>
      </w:tr>
      <w:tr w:rsidR="005F6D50" w:rsidRPr="00BD6A65" w:rsidTr="00BD6A65">
        <w:trPr>
          <w:trHeight w:val="67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28 2 00 28380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24 210,097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-3 250,938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20 959,159</w:t>
            </w:r>
          </w:p>
        </w:tc>
      </w:tr>
      <w:tr w:rsidR="005F6D50" w:rsidRPr="00BD6A65" w:rsidTr="00BD6A65">
        <w:trPr>
          <w:trHeight w:val="45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D6A65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28 2 00 28380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250,000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250,000</w:t>
            </w:r>
          </w:p>
        </w:tc>
      </w:tr>
      <w:tr w:rsidR="005F6D50" w:rsidRPr="00BD6A65" w:rsidTr="00BD6A65">
        <w:trPr>
          <w:trHeight w:val="25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28 2 00 28380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300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23 960,097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-3 250,938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20 709,159</w:t>
            </w:r>
          </w:p>
        </w:tc>
      </w:tr>
      <w:tr w:rsidR="005F6D50" w:rsidRPr="00BD6A65" w:rsidTr="00BD6A65">
        <w:trPr>
          <w:trHeight w:val="112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Возмещение стоимости услуг по погребению и выплата социального пособия на погребение в соответствии с Законом Челябинской области "О возмещении стоимости услуг по погребению и выплате социального пособия на погребение"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28 2 00 28390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419,100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419,100</w:t>
            </w:r>
          </w:p>
        </w:tc>
      </w:tr>
      <w:tr w:rsidR="005F6D50" w:rsidRPr="00BD6A65" w:rsidTr="00BD6A65">
        <w:trPr>
          <w:trHeight w:val="45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D6A65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28 2 00 28390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10,000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10,000</w:t>
            </w:r>
          </w:p>
        </w:tc>
      </w:tr>
      <w:tr w:rsidR="005F6D50" w:rsidRPr="00BD6A65" w:rsidTr="00BD6A65">
        <w:trPr>
          <w:trHeight w:val="25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28 2 00 28390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300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409,100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409,100</w:t>
            </w:r>
          </w:p>
        </w:tc>
      </w:tr>
      <w:tr w:rsidR="005F6D50" w:rsidRPr="00BD6A65" w:rsidTr="00BD6A65">
        <w:trPr>
          <w:trHeight w:val="450"/>
        </w:trPr>
        <w:tc>
          <w:tcPr>
            <w:tcW w:w="3601" w:type="dxa"/>
            <w:vAlign w:val="bottom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Адресная субсидия гражданам в связи с ростом платы за коммунальные услуги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28 2 00 28400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25,100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25,100</w:t>
            </w:r>
          </w:p>
        </w:tc>
      </w:tr>
      <w:tr w:rsidR="005F6D50" w:rsidRPr="00BD6A65" w:rsidTr="00BD6A65">
        <w:trPr>
          <w:trHeight w:val="25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28 2 00 28400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300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25,100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25,100</w:t>
            </w:r>
          </w:p>
        </w:tc>
      </w:tr>
      <w:tr w:rsidR="005F6D50" w:rsidRPr="00BD6A65" w:rsidTr="00BD6A65">
        <w:trPr>
          <w:trHeight w:val="144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Меры социальной поддержки в соответствии с Законом Челябинской области «О дополнительных мерах социальной поддержки детей погибших участников Великой Отечественной войны и приравненных к ним лиц» (ежемесячные денежные выплаты и возмещение расходов, связанных с проездом к местам захоронения)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28 2 00 28410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2 213,400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2 213,400</w:t>
            </w:r>
          </w:p>
        </w:tc>
      </w:tr>
      <w:tr w:rsidR="005F6D50" w:rsidRPr="00BD6A65" w:rsidTr="00BD6A65">
        <w:trPr>
          <w:trHeight w:val="48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D6A65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28 2 00 28410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25,000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25,000</w:t>
            </w:r>
          </w:p>
        </w:tc>
      </w:tr>
      <w:tr w:rsidR="005F6D50" w:rsidRPr="00BD6A65" w:rsidTr="00BD6A65">
        <w:trPr>
          <w:trHeight w:val="25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28 2 00 28410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300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2 188,400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2 188,400</w:t>
            </w:r>
          </w:p>
        </w:tc>
      </w:tr>
      <w:tr w:rsidR="005F6D50" w:rsidRPr="00BD6A65" w:rsidTr="00BD6A65">
        <w:trPr>
          <w:trHeight w:val="25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3 264,871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3 264,871</w:t>
            </w:r>
          </w:p>
        </w:tc>
      </w:tr>
      <w:tr w:rsidR="005F6D50" w:rsidRPr="00BD6A65" w:rsidTr="00BD6A65">
        <w:trPr>
          <w:trHeight w:val="45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Доплаты к пенсиям государственных служащих субъектов Российской Федерации  и муниципальных служащих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99 0 06 49101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3 264,871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3 264,871</w:t>
            </w:r>
          </w:p>
        </w:tc>
      </w:tr>
      <w:tr w:rsidR="005F6D50" w:rsidRPr="00BD6A65" w:rsidTr="00BD6A65">
        <w:trPr>
          <w:trHeight w:val="45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D6A65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99 0 06 49101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46,935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46,935</w:t>
            </w:r>
          </w:p>
        </w:tc>
      </w:tr>
      <w:tr w:rsidR="005F6D50" w:rsidRPr="00BD6A65" w:rsidTr="00BD6A65">
        <w:trPr>
          <w:trHeight w:val="25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99 0 06 49101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300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3 217,936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3 217,936</w:t>
            </w:r>
          </w:p>
        </w:tc>
      </w:tr>
      <w:tr w:rsidR="005F6D50" w:rsidRPr="00BD6A65" w:rsidTr="00BD6A65">
        <w:trPr>
          <w:trHeight w:val="22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Охрана семьи и детства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102 866,640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102 866,640</w:t>
            </w:r>
          </w:p>
        </w:tc>
      </w:tr>
      <w:tr w:rsidR="005F6D50" w:rsidRPr="00BD6A65" w:rsidTr="00BD6A65">
        <w:trPr>
          <w:trHeight w:val="45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Государственная программа Челябинской области «Дети Южного Урала»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28 0 00 00000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102 866,640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102 866,640</w:t>
            </w:r>
          </w:p>
        </w:tc>
      </w:tr>
      <w:tr w:rsidR="005F6D50" w:rsidRPr="00BD6A65" w:rsidTr="00BD6A65">
        <w:trPr>
          <w:trHeight w:val="202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Реализация полномочий Российской Федерации по выплате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законом от 19 мая 1995 года № 81-ФЗ «О государственных пособиях гражданам, имеющим детей»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28 1 00 53800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22 879,100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22 879,100</w:t>
            </w:r>
          </w:p>
        </w:tc>
      </w:tr>
      <w:tr w:rsidR="005F6D50" w:rsidRPr="00BD6A65" w:rsidTr="00BD6A65">
        <w:trPr>
          <w:trHeight w:val="25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1004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28 1 00 53800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300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22 879,100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22 879,100</w:t>
            </w:r>
          </w:p>
        </w:tc>
      </w:tr>
      <w:tr w:rsidR="005F6D50" w:rsidRPr="00BD6A65" w:rsidTr="00BD6A65">
        <w:trPr>
          <w:trHeight w:val="90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Социальная поддержка детей-сирот и детей, оставшихся без попечения родителей, находящихся в муниципальных образовательных организациях для детей-сирот и детей, оставшихся без попечения родителей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28 1 00 28100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22 856,240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22 856,240</w:t>
            </w:r>
          </w:p>
        </w:tc>
      </w:tr>
      <w:tr w:rsidR="005F6D50" w:rsidRPr="00BD6A65" w:rsidTr="00BD6A65">
        <w:trPr>
          <w:trHeight w:val="45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1004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28 1 00 28100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600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22 856,240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22 856,240</w:t>
            </w:r>
          </w:p>
        </w:tc>
      </w:tr>
      <w:tr w:rsidR="005F6D50" w:rsidRPr="00BD6A65" w:rsidTr="00BD6A65">
        <w:trPr>
          <w:trHeight w:val="157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Содержание ребенка в семье опекуна и приемной семье, а также вознаграждение, причитающееся приемному родителю в соответствии с Законом Челябинской области "О мерах социальной поддержки детей-сирот и детей, оставшихся без попечения родителей, вознаграждении, причитающемся приемному родителю, и социальных гарантиях приемной семье"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28 1 00 28140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34 569,800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34 569,800</w:t>
            </w:r>
          </w:p>
        </w:tc>
      </w:tr>
      <w:tr w:rsidR="005F6D50" w:rsidRPr="00BD6A65" w:rsidTr="00BD6A65">
        <w:trPr>
          <w:trHeight w:val="45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D6A65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1004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28 1 00 28140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400,000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400,000</w:t>
            </w:r>
          </w:p>
        </w:tc>
      </w:tr>
      <w:tr w:rsidR="005F6D50" w:rsidRPr="00BD6A65" w:rsidTr="00BD6A65">
        <w:trPr>
          <w:trHeight w:val="25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1004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28 1 00 28140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300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34 169,800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34 169,800</w:t>
            </w:r>
          </w:p>
        </w:tc>
      </w:tr>
      <w:tr w:rsidR="005F6D50" w:rsidRPr="00BD6A65" w:rsidTr="00BD6A65">
        <w:trPr>
          <w:trHeight w:val="112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Ежемесячная денежная выплата на оплату жилья и коммунальных услуг многодетной семье в соответствии с Законом Челябинской области «О статусе и дополнительных мерах социальной поддержки многодетной семьи в Челябинской области»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28 1 00 28220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5 153,000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5 153,000</w:t>
            </w:r>
          </w:p>
        </w:tc>
      </w:tr>
      <w:tr w:rsidR="005F6D50" w:rsidRPr="00BD6A65" w:rsidTr="00BD6A65">
        <w:trPr>
          <w:trHeight w:val="45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D6A65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1004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28 1 00 28220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100,000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100,000</w:t>
            </w:r>
          </w:p>
        </w:tc>
      </w:tr>
      <w:tr w:rsidR="005F6D50" w:rsidRPr="00BD6A65" w:rsidTr="00BD6A65">
        <w:trPr>
          <w:trHeight w:val="25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1004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28 1 00 28220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300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5 053,000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5 053,000</w:t>
            </w:r>
          </w:p>
        </w:tc>
      </w:tr>
      <w:tr w:rsidR="005F6D50" w:rsidRPr="00BD6A65" w:rsidTr="00BD6A65">
        <w:trPr>
          <w:trHeight w:val="45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Пособие на ребенка в соответствии с Законом Челябинской области «О пособии на ребенка»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28 1 00 28190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15 497,900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15 497,900</w:t>
            </w:r>
          </w:p>
        </w:tc>
      </w:tr>
      <w:tr w:rsidR="005F6D50" w:rsidRPr="00BD6A65" w:rsidTr="00BD6A65">
        <w:trPr>
          <w:trHeight w:val="45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D6A65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1004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28 1 00 28190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230,000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230,000</w:t>
            </w:r>
          </w:p>
        </w:tc>
      </w:tr>
      <w:tr w:rsidR="005F6D50" w:rsidRPr="00BD6A65" w:rsidTr="00BD6A65">
        <w:trPr>
          <w:trHeight w:val="25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1004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28 1 00 28190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300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15 267,900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15 267,900</w:t>
            </w:r>
          </w:p>
        </w:tc>
      </w:tr>
      <w:tr w:rsidR="005F6D50" w:rsidRPr="00BD6A65" w:rsidTr="00BD6A65">
        <w:trPr>
          <w:trHeight w:val="90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Выплата областного единовременного пособия при рождении ребенка в соответствии с Законом Челябинской области «Об областном единовременном пособии при рождении ребенка"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28 1 Р1 28180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1 110,600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1 110,600</w:t>
            </w:r>
          </w:p>
        </w:tc>
      </w:tr>
      <w:tr w:rsidR="005F6D50" w:rsidRPr="00BD6A65" w:rsidTr="00BD6A65">
        <w:trPr>
          <w:trHeight w:val="45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D6A65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1004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28 1 Р1 28180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20,000</w:t>
            </w:r>
          </w:p>
        </w:tc>
      </w:tr>
      <w:tr w:rsidR="005F6D50" w:rsidRPr="00BD6A65" w:rsidTr="00BD6A65">
        <w:trPr>
          <w:trHeight w:val="25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1004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28 1 Р1 28180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300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1 090,600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1 090,600</w:t>
            </w:r>
          </w:p>
        </w:tc>
      </w:tr>
      <w:tr w:rsidR="005F6D50" w:rsidRPr="00BD6A65" w:rsidTr="00BD6A65">
        <w:trPr>
          <w:trHeight w:val="67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28 2 00 28380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800,000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800,000</w:t>
            </w:r>
          </w:p>
        </w:tc>
      </w:tr>
      <w:tr w:rsidR="005F6D50" w:rsidRPr="00BD6A65" w:rsidTr="00BD6A65">
        <w:trPr>
          <w:trHeight w:val="90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1004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28 2 00 28380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800,000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800,000</w:t>
            </w:r>
          </w:p>
        </w:tc>
      </w:tr>
      <w:tr w:rsidR="005F6D50" w:rsidRPr="00BD6A65" w:rsidTr="00BD6A65">
        <w:trPr>
          <w:trHeight w:val="25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1004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28 2 00 28380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300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</w:tr>
      <w:tr w:rsidR="005F6D50" w:rsidRPr="00BD6A65" w:rsidTr="00BD6A65">
        <w:trPr>
          <w:trHeight w:val="43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Другие вопросы в области социальной политики</w:t>
            </w:r>
            <w:r w:rsidRPr="00BD6A65">
              <w:rPr>
                <w:sz w:val="16"/>
                <w:szCs w:val="16"/>
              </w:rPr>
              <w:t>, в том числе: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1006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16 460,402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0,436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918,220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17 379,058</w:t>
            </w:r>
          </w:p>
        </w:tc>
      </w:tr>
      <w:tr w:rsidR="005F6D50" w:rsidRPr="00BD6A65" w:rsidTr="00BD6A65">
        <w:trPr>
          <w:trHeight w:val="67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Государственная программа Челябинской области «Развитие социальной защиты населения в Челябинской области» на 2020–2022 годы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1006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28 0 00 00000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12 746,014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-9,514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918,220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13 654,720</w:t>
            </w:r>
          </w:p>
        </w:tc>
      </w:tr>
      <w:tr w:rsidR="005F6D50" w:rsidRPr="00BD6A65" w:rsidTr="00BD6A65">
        <w:trPr>
          <w:trHeight w:val="45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Организация и осуществление деятельности по опеке и попечительству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1006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28 1 00 28110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1 659,200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126,000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1 785,200</w:t>
            </w:r>
          </w:p>
        </w:tc>
      </w:tr>
      <w:tr w:rsidR="005F6D50" w:rsidRPr="00BD6A65" w:rsidTr="00BD6A65">
        <w:trPr>
          <w:trHeight w:val="90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1006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28 1 00 28110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1 512,000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126,000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1 638,000</w:t>
            </w:r>
          </w:p>
        </w:tc>
      </w:tr>
      <w:tr w:rsidR="005F6D50" w:rsidRPr="00BD6A65" w:rsidTr="00BD6A65">
        <w:trPr>
          <w:trHeight w:val="45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D6A65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1006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28 1 00 28110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147,200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147,200</w:t>
            </w:r>
          </w:p>
        </w:tc>
      </w:tr>
      <w:tr w:rsidR="005F6D50" w:rsidRPr="00BD6A65" w:rsidTr="00BD6A65">
        <w:trPr>
          <w:trHeight w:val="45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1006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28 2 00 28370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3 153,714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-9,514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227,020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3 371,220</w:t>
            </w:r>
          </w:p>
        </w:tc>
      </w:tr>
      <w:tr w:rsidR="005F6D50" w:rsidRPr="00BD6A65" w:rsidTr="00BD6A65">
        <w:trPr>
          <w:trHeight w:val="90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1006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28 2 00 28370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2 724,200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227,020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2 951,220</w:t>
            </w:r>
          </w:p>
        </w:tc>
      </w:tr>
      <w:tr w:rsidR="005F6D50" w:rsidRPr="00BD6A65" w:rsidTr="00BD6A65">
        <w:trPr>
          <w:trHeight w:val="45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D6A65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1006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28 2 00 28370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419,514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-9,514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410,000</w:t>
            </w:r>
          </w:p>
        </w:tc>
      </w:tr>
      <w:tr w:rsidR="005F6D50" w:rsidRPr="00BD6A65" w:rsidTr="00BD6A65">
        <w:trPr>
          <w:trHeight w:val="25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1006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28 2 00 28370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800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10,000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10,000</w:t>
            </w:r>
          </w:p>
        </w:tc>
      </w:tr>
      <w:tr w:rsidR="005F6D50" w:rsidRPr="00BD6A65" w:rsidTr="00BD6A65">
        <w:trPr>
          <w:trHeight w:val="45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 xml:space="preserve">Организация работы органов управления социальной защиты населения муниципальных образований 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1006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28 4 00 28080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7 933,100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565,200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8 498,300</w:t>
            </w:r>
          </w:p>
        </w:tc>
      </w:tr>
      <w:tr w:rsidR="005F6D50" w:rsidRPr="00BD6A65" w:rsidTr="00BD6A65">
        <w:trPr>
          <w:trHeight w:val="90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1006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28 4 00 28080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6 817,400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565,200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7 382,600</w:t>
            </w:r>
          </w:p>
        </w:tc>
      </w:tr>
      <w:tr w:rsidR="005F6D50" w:rsidRPr="00BD6A65" w:rsidTr="00BD6A65">
        <w:trPr>
          <w:trHeight w:val="45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D6A65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1006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28 4 00 28080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1 095,700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1 095,700</w:t>
            </w:r>
          </w:p>
        </w:tc>
      </w:tr>
      <w:tr w:rsidR="005F6D50" w:rsidRPr="00BD6A65" w:rsidTr="00BD6A65">
        <w:trPr>
          <w:trHeight w:val="25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1006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28 4 00 28080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800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20,000</w:t>
            </w:r>
          </w:p>
        </w:tc>
      </w:tr>
      <w:tr w:rsidR="005F6D50" w:rsidRPr="00BD6A65" w:rsidTr="00BD6A65">
        <w:trPr>
          <w:trHeight w:val="25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Целевые программы муниципальных образований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1006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79 0 00 00000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2 087,647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9,950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2 097,597</w:t>
            </w:r>
          </w:p>
        </w:tc>
      </w:tr>
      <w:tr w:rsidR="005F6D50" w:rsidRPr="00BD6A65" w:rsidTr="00BD6A65">
        <w:trPr>
          <w:trHeight w:val="45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МП "Развитие образования в Кунашакском муниципальном районе на 2018-2020 годы"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1006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79 0 00 31010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39,950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39,950</w:t>
            </w:r>
          </w:p>
        </w:tc>
      </w:tr>
      <w:tr w:rsidR="005F6D50" w:rsidRPr="00BD6A65" w:rsidTr="00BD6A65">
        <w:trPr>
          <w:trHeight w:val="72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Подрограмма "Профилактика безнадзорности и правонарушений несовершеннолетних" на 2018-2020 годы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1006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79 А 00 31010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39,950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39,950</w:t>
            </w:r>
          </w:p>
        </w:tc>
      </w:tr>
      <w:tr w:rsidR="005F6D50" w:rsidRPr="00BD6A65" w:rsidTr="00BD6A65">
        <w:trPr>
          <w:trHeight w:val="46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D6A65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1006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79 А 00 31010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39,950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39,950</w:t>
            </w:r>
          </w:p>
        </w:tc>
      </w:tr>
      <w:tr w:rsidR="005F6D50" w:rsidRPr="00BD6A65" w:rsidTr="00BD6A65">
        <w:trPr>
          <w:trHeight w:val="43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МП "Комплексные меры по профилактике наркомании в Кунашакском муниципальном районе на 2020-2022 годы"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1006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79 0 00 32010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20,000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20,000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40,000</w:t>
            </w:r>
          </w:p>
        </w:tc>
      </w:tr>
      <w:tr w:rsidR="005F6D50" w:rsidRPr="00BD6A65" w:rsidTr="00BD6A65">
        <w:trPr>
          <w:trHeight w:val="40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1006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79 0 00 32010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40,000</w:t>
            </w:r>
          </w:p>
        </w:tc>
      </w:tr>
      <w:tr w:rsidR="005F6D50" w:rsidRPr="00BD6A65" w:rsidTr="00BD6A65">
        <w:trPr>
          <w:trHeight w:val="45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Повышение эффективности мер по социальной защите и поддержке населения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1006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79 0 00 34000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2 067,647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-50,000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2 017,647</w:t>
            </w:r>
          </w:p>
        </w:tc>
      </w:tr>
      <w:tr w:rsidR="005F6D50" w:rsidRPr="00BD6A65" w:rsidTr="00BD6A65">
        <w:trPr>
          <w:trHeight w:val="45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МП "Развитие социальной защиты населения Кунашакского муниципального района" на 2020-2022 годы"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1006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79 0 00 34010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2 067,647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-50,000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2 017,647</w:t>
            </w:r>
          </w:p>
        </w:tc>
      </w:tr>
      <w:tr w:rsidR="005F6D50" w:rsidRPr="00BD6A65" w:rsidTr="00BD6A65">
        <w:trPr>
          <w:trHeight w:val="45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D6A65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1006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79 0 00 34010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7,941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7,941</w:t>
            </w:r>
          </w:p>
        </w:tc>
      </w:tr>
      <w:tr w:rsidR="005F6D50" w:rsidRPr="00BD6A65" w:rsidTr="00BD6A65">
        <w:trPr>
          <w:trHeight w:val="25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1006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79 0 00 34010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300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369,959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369,959</w:t>
            </w:r>
          </w:p>
        </w:tc>
      </w:tr>
      <w:tr w:rsidR="005F6D50" w:rsidRPr="00BD6A65" w:rsidTr="00BD6A65">
        <w:trPr>
          <w:trHeight w:val="45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1006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79 0 00 34010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600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1 689,747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-50,000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1 639,747</w:t>
            </w:r>
          </w:p>
        </w:tc>
      </w:tr>
      <w:tr w:rsidR="005F6D50" w:rsidRPr="00BD6A65" w:rsidTr="00BD6A65">
        <w:trPr>
          <w:trHeight w:val="25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1006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1 626,741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1 626,741</w:t>
            </w:r>
          </w:p>
        </w:tc>
      </w:tr>
      <w:tr w:rsidR="005F6D50" w:rsidRPr="00BD6A65" w:rsidTr="00BD6A65">
        <w:trPr>
          <w:trHeight w:val="25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1006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99 0 04 00000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1 626,741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1 626,741</w:t>
            </w:r>
          </w:p>
        </w:tc>
      </w:tr>
      <w:tr w:rsidR="005F6D50" w:rsidRPr="00BD6A65" w:rsidTr="00BD6A65">
        <w:trPr>
          <w:trHeight w:val="25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1006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99 0 04 20400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1 626,741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1 626,741</w:t>
            </w:r>
          </w:p>
        </w:tc>
      </w:tr>
      <w:tr w:rsidR="005F6D50" w:rsidRPr="00BD6A65" w:rsidTr="00BD6A65">
        <w:trPr>
          <w:trHeight w:val="45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1006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99 0 04 20401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1 626,741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1 626,741</w:t>
            </w:r>
          </w:p>
        </w:tc>
      </w:tr>
      <w:tr w:rsidR="005F6D50" w:rsidRPr="00BD6A65" w:rsidTr="00BD6A65">
        <w:trPr>
          <w:trHeight w:val="90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1006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99 0 04 20401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100</w:t>
            </w:r>
          </w:p>
        </w:tc>
        <w:tc>
          <w:tcPr>
            <w:tcW w:w="172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1 626,741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1 626,741</w:t>
            </w:r>
          </w:p>
        </w:tc>
      </w:tr>
      <w:tr w:rsidR="005F6D50" w:rsidRPr="00BD6A65" w:rsidTr="00BD6A65">
        <w:trPr>
          <w:trHeight w:val="600"/>
        </w:trPr>
        <w:tc>
          <w:tcPr>
            <w:tcW w:w="3601" w:type="dxa"/>
            <w:shd w:val="clear" w:color="auto" w:fill="969696"/>
          </w:tcPr>
          <w:p w:rsidR="005F6D50" w:rsidRPr="00BD6A65" w:rsidRDefault="005F6D50" w:rsidP="00BD6A65">
            <w:pPr>
              <w:rPr>
                <w:b/>
                <w:bCs/>
                <w:sz w:val="20"/>
                <w:szCs w:val="20"/>
              </w:rPr>
            </w:pPr>
            <w:r w:rsidRPr="00BD6A65">
              <w:rPr>
                <w:b/>
                <w:bCs/>
                <w:sz w:val="20"/>
                <w:szCs w:val="20"/>
              </w:rPr>
              <w:t xml:space="preserve">Контрольно-ревизионная комиссия Кунашакского муниципального района </w:t>
            </w:r>
          </w:p>
        </w:tc>
        <w:tc>
          <w:tcPr>
            <w:tcW w:w="780" w:type="dxa"/>
            <w:shd w:val="clear" w:color="auto" w:fill="969696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sz w:val="16"/>
                <w:szCs w:val="16"/>
              </w:rPr>
            </w:pPr>
            <w:r w:rsidRPr="00BD6A65">
              <w:rPr>
                <w:b/>
                <w:bCs/>
                <w:sz w:val="16"/>
                <w:szCs w:val="16"/>
              </w:rPr>
              <w:t>770</w:t>
            </w:r>
          </w:p>
        </w:tc>
        <w:tc>
          <w:tcPr>
            <w:tcW w:w="960" w:type="dxa"/>
            <w:shd w:val="clear" w:color="auto" w:fill="969696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sz w:val="20"/>
                <w:szCs w:val="20"/>
              </w:rPr>
            </w:pPr>
            <w:r w:rsidRPr="00BD6A6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0" w:type="dxa"/>
            <w:shd w:val="clear" w:color="auto" w:fill="969696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sz w:val="20"/>
                <w:szCs w:val="20"/>
              </w:rPr>
            </w:pPr>
            <w:r w:rsidRPr="00BD6A6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37" w:type="dxa"/>
            <w:shd w:val="clear" w:color="auto" w:fill="969696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sz w:val="20"/>
                <w:szCs w:val="20"/>
              </w:rPr>
            </w:pPr>
            <w:r w:rsidRPr="00BD6A6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20" w:type="dxa"/>
            <w:shd w:val="clear" w:color="auto" w:fill="969696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1 983,598</w:t>
            </w:r>
          </w:p>
        </w:tc>
        <w:tc>
          <w:tcPr>
            <w:tcW w:w="1470" w:type="dxa"/>
            <w:shd w:val="clear" w:color="auto" w:fill="969696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shd w:val="clear" w:color="auto" w:fill="969696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shd w:val="clear" w:color="auto" w:fill="969696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shd w:val="clear" w:color="auto" w:fill="969696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1 983,598</w:t>
            </w:r>
          </w:p>
        </w:tc>
      </w:tr>
      <w:tr w:rsidR="005F6D50" w:rsidRPr="00BD6A65" w:rsidTr="00BD6A65">
        <w:trPr>
          <w:trHeight w:val="63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  <w:r w:rsidRPr="00BD6A65">
              <w:rPr>
                <w:sz w:val="16"/>
                <w:szCs w:val="16"/>
              </w:rPr>
              <w:t>, в том числе:</w:t>
            </w:r>
          </w:p>
        </w:tc>
        <w:tc>
          <w:tcPr>
            <w:tcW w:w="780" w:type="dxa"/>
            <w:shd w:val="clear" w:color="auto" w:fill="FFFFFF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770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1 983,598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1 983,598</w:t>
            </w:r>
          </w:p>
        </w:tc>
      </w:tr>
      <w:tr w:rsidR="005F6D50" w:rsidRPr="00BD6A65" w:rsidTr="00BD6A65">
        <w:trPr>
          <w:trHeight w:val="25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80" w:type="dxa"/>
            <w:shd w:val="clear" w:color="auto" w:fill="FFFFFF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770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1 983,598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1 983,598</w:t>
            </w:r>
          </w:p>
        </w:tc>
      </w:tr>
      <w:tr w:rsidR="005F6D50" w:rsidRPr="00BD6A65" w:rsidTr="00BD6A65">
        <w:trPr>
          <w:trHeight w:val="25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0" w:type="dxa"/>
            <w:shd w:val="clear" w:color="auto" w:fill="FFFFFF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770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99 0 04 00000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1 983,598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1 983,598</w:t>
            </w:r>
          </w:p>
        </w:tc>
      </w:tr>
      <w:tr w:rsidR="005F6D50" w:rsidRPr="00BD6A65" w:rsidTr="00BD6A65">
        <w:trPr>
          <w:trHeight w:val="27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80" w:type="dxa"/>
            <w:shd w:val="clear" w:color="auto" w:fill="FFFFFF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770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99 0 04 20400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826,391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826,391</w:t>
            </w:r>
          </w:p>
        </w:tc>
      </w:tr>
      <w:tr w:rsidR="005F6D50" w:rsidRPr="00BD6A65" w:rsidTr="00BD6A65">
        <w:trPr>
          <w:trHeight w:val="43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Финансовое обеспечение выполнения функций контрольно-счетными органами</w:t>
            </w:r>
          </w:p>
        </w:tc>
        <w:tc>
          <w:tcPr>
            <w:tcW w:w="780" w:type="dxa"/>
            <w:shd w:val="clear" w:color="auto" w:fill="FFFFFF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770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99 0 04 20402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826,391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826,391</w:t>
            </w:r>
          </w:p>
        </w:tc>
      </w:tr>
      <w:tr w:rsidR="005F6D50" w:rsidRPr="00BD6A65" w:rsidTr="00BD6A65">
        <w:trPr>
          <w:trHeight w:val="90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shd w:val="clear" w:color="auto" w:fill="FFFFFF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770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0106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99 0 04 20402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670,628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670,628</w:t>
            </w:r>
          </w:p>
        </w:tc>
      </w:tr>
      <w:tr w:rsidR="005F6D50" w:rsidRPr="00BD6A65" w:rsidTr="00BD6A65">
        <w:trPr>
          <w:trHeight w:val="43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D6A65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shd w:val="clear" w:color="auto" w:fill="FFFFFF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770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0106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99 0 04 20402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155,763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155,763</w:t>
            </w:r>
          </w:p>
        </w:tc>
      </w:tr>
      <w:tr w:rsidR="005F6D50" w:rsidRPr="00BD6A65" w:rsidTr="00BD6A65">
        <w:trPr>
          <w:trHeight w:val="43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Руководитель контрольно-счетной палаты муниципального образования и его заместители</w:t>
            </w:r>
          </w:p>
        </w:tc>
        <w:tc>
          <w:tcPr>
            <w:tcW w:w="780" w:type="dxa"/>
            <w:shd w:val="clear" w:color="auto" w:fill="FFFFFF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770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99 0 04 22500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1 157,207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1 157,207</w:t>
            </w:r>
          </w:p>
        </w:tc>
      </w:tr>
      <w:tr w:rsidR="005F6D50" w:rsidRPr="00BD6A65" w:rsidTr="00BD6A65">
        <w:trPr>
          <w:trHeight w:val="90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770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0106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99 0 04 22500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1 157,207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1 157,207</w:t>
            </w:r>
          </w:p>
        </w:tc>
      </w:tr>
      <w:tr w:rsidR="005F6D50" w:rsidRPr="00BD6A65" w:rsidTr="00BD6A65">
        <w:trPr>
          <w:trHeight w:val="540"/>
        </w:trPr>
        <w:tc>
          <w:tcPr>
            <w:tcW w:w="3601" w:type="dxa"/>
            <w:shd w:val="clear" w:color="auto" w:fill="969696"/>
          </w:tcPr>
          <w:p w:rsidR="005F6D50" w:rsidRPr="00BD6A65" w:rsidRDefault="005F6D50" w:rsidP="00BD6A65">
            <w:pPr>
              <w:rPr>
                <w:b/>
                <w:bCs/>
                <w:sz w:val="20"/>
                <w:szCs w:val="20"/>
              </w:rPr>
            </w:pPr>
            <w:r w:rsidRPr="00BD6A65">
              <w:rPr>
                <w:b/>
                <w:bCs/>
                <w:sz w:val="20"/>
                <w:szCs w:val="20"/>
              </w:rPr>
              <w:t>Собрание депутатов Кунашакского муниципального района</w:t>
            </w:r>
          </w:p>
        </w:tc>
        <w:tc>
          <w:tcPr>
            <w:tcW w:w="780" w:type="dxa"/>
            <w:shd w:val="clear" w:color="auto" w:fill="969696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sz w:val="16"/>
                <w:szCs w:val="16"/>
              </w:rPr>
            </w:pPr>
            <w:r w:rsidRPr="00BD6A65">
              <w:rPr>
                <w:b/>
                <w:bCs/>
                <w:sz w:val="16"/>
                <w:szCs w:val="16"/>
              </w:rPr>
              <w:t>771</w:t>
            </w:r>
          </w:p>
        </w:tc>
        <w:tc>
          <w:tcPr>
            <w:tcW w:w="960" w:type="dxa"/>
            <w:shd w:val="clear" w:color="auto" w:fill="969696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sz w:val="20"/>
                <w:szCs w:val="20"/>
              </w:rPr>
            </w:pPr>
            <w:r w:rsidRPr="00BD6A6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0" w:type="dxa"/>
            <w:shd w:val="clear" w:color="auto" w:fill="969696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sz w:val="20"/>
                <w:szCs w:val="20"/>
              </w:rPr>
            </w:pPr>
            <w:r w:rsidRPr="00BD6A6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37" w:type="dxa"/>
            <w:shd w:val="clear" w:color="auto" w:fill="969696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sz w:val="20"/>
                <w:szCs w:val="20"/>
              </w:rPr>
            </w:pPr>
            <w:r w:rsidRPr="00BD6A6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20" w:type="dxa"/>
            <w:shd w:val="clear" w:color="auto" w:fill="969696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sz w:val="16"/>
                <w:szCs w:val="16"/>
              </w:rPr>
            </w:pPr>
            <w:r w:rsidRPr="00BD6A65">
              <w:rPr>
                <w:b/>
                <w:bCs/>
                <w:sz w:val="16"/>
                <w:szCs w:val="16"/>
              </w:rPr>
              <w:t>3 887,739</w:t>
            </w:r>
          </w:p>
        </w:tc>
        <w:tc>
          <w:tcPr>
            <w:tcW w:w="1470" w:type="dxa"/>
            <w:shd w:val="clear" w:color="auto" w:fill="969696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sz w:val="16"/>
                <w:szCs w:val="16"/>
              </w:rPr>
            </w:pPr>
            <w:r w:rsidRPr="00BD6A65">
              <w:rPr>
                <w:b/>
                <w:bCs/>
                <w:sz w:val="16"/>
                <w:szCs w:val="16"/>
              </w:rPr>
              <w:t>-4,979</w:t>
            </w:r>
          </w:p>
        </w:tc>
        <w:tc>
          <w:tcPr>
            <w:tcW w:w="1440" w:type="dxa"/>
            <w:shd w:val="clear" w:color="auto" w:fill="969696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sz w:val="16"/>
                <w:szCs w:val="16"/>
              </w:rPr>
            </w:pPr>
            <w:r w:rsidRPr="00BD6A65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720" w:type="dxa"/>
            <w:shd w:val="clear" w:color="auto" w:fill="969696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sz w:val="16"/>
                <w:szCs w:val="16"/>
              </w:rPr>
            </w:pPr>
            <w:r w:rsidRPr="00BD6A65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20" w:type="dxa"/>
            <w:shd w:val="clear" w:color="auto" w:fill="969696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sz w:val="16"/>
                <w:szCs w:val="16"/>
              </w:rPr>
            </w:pPr>
            <w:r w:rsidRPr="00BD6A65">
              <w:rPr>
                <w:b/>
                <w:bCs/>
                <w:sz w:val="16"/>
                <w:szCs w:val="16"/>
              </w:rPr>
              <w:t>3 882,760</w:t>
            </w:r>
          </w:p>
        </w:tc>
      </w:tr>
      <w:tr w:rsidR="005F6D50" w:rsidRPr="00BD6A65" w:rsidTr="00BD6A65">
        <w:trPr>
          <w:trHeight w:val="90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  <w:r w:rsidRPr="00BD6A65">
              <w:rPr>
                <w:sz w:val="16"/>
                <w:szCs w:val="16"/>
              </w:rPr>
              <w:t>, в том числе:</w:t>
            </w:r>
          </w:p>
        </w:tc>
        <w:tc>
          <w:tcPr>
            <w:tcW w:w="780" w:type="dxa"/>
            <w:shd w:val="clear" w:color="auto" w:fill="FFFFFF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771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0103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3 812,739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50,021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3 862,760</w:t>
            </w:r>
          </w:p>
        </w:tc>
      </w:tr>
      <w:tr w:rsidR="005F6D50" w:rsidRPr="00BD6A65" w:rsidTr="00BD6A65">
        <w:trPr>
          <w:trHeight w:val="25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80" w:type="dxa"/>
            <w:shd w:val="clear" w:color="auto" w:fill="FFFFFF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771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0103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3 812,739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50,021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3 862,760</w:t>
            </w:r>
          </w:p>
        </w:tc>
      </w:tr>
      <w:tr w:rsidR="005F6D50" w:rsidRPr="00BD6A65" w:rsidTr="00BD6A65">
        <w:trPr>
          <w:trHeight w:val="25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0" w:type="dxa"/>
            <w:shd w:val="clear" w:color="auto" w:fill="FFFFFF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771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0103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99 0 04 00000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3 812,739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50,021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3 862,760</w:t>
            </w:r>
          </w:p>
        </w:tc>
      </w:tr>
      <w:tr w:rsidR="005F6D50" w:rsidRPr="00BD6A65" w:rsidTr="00BD6A65">
        <w:trPr>
          <w:trHeight w:val="24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80" w:type="dxa"/>
            <w:shd w:val="clear" w:color="auto" w:fill="FFFFFF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771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0103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99 0 04 20400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2 559,413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50,021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2 609,434</w:t>
            </w:r>
          </w:p>
        </w:tc>
      </w:tr>
      <w:tr w:rsidR="005F6D50" w:rsidRPr="00BD6A65" w:rsidTr="00BD6A65">
        <w:trPr>
          <w:trHeight w:val="49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shd w:val="clear" w:color="auto" w:fill="FFFFFF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771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0103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99 0 04 20401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2 559,413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50,021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2 609,434</w:t>
            </w:r>
          </w:p>
        </w:tc>
      </w:tr>
      <w:tr w:rsidR="005F6D50" w:rsidRPr="00BD6A65" w:rsidTr="00BD6A65">
        <w:trPr>
          <w:trHeight w:val="99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shd w:val="clear" w:color="auto" w:fill="FFFFFF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771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0103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99 0 04 20401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2 130,830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2 130,830</w:t>
            </w:r>
          </w:p>
        </w:tc>
      </w:tr>
      <w:tr w:rsidR="005F6D50" w:rsidRPr="00BD6A65" w:rsidTr="00BD6A65">
        <w:trPr>
          <w:trHeight w:val="43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D6A65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shd w:val="clear" w:color="auto" w:fill="FFFFFF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771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0103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99 0 04 20401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425,843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50,021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475,864</w:t>
            </w:r>
          </w:p>
        </w:tc>
      </w:tr>
      <w:tr w:rsidR="005F6D50" w:rsidRPr="00BD6A65" w:rsidTr="00BD6A65">
        <w:trPr>
          <w:trHeight w:val="24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0" w:type="dxa"/>
            <w:shd w:val="clear" w:color="auto" w:fill="FFFFFF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771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0103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99 0 04 20401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800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2,740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2,740</w:t>
            </w:r>
          </w:p>
        </w:tc>
      </w:tr>
      <w:tr w:rsidR="005F6D50" w:rsidRPr="00BD6A65" w:rsidTr="00BD6A65">
        <w:trPr>
          <w:trHeight w:val="43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780" w:type="dxa"/>
            <w:shd w:val="clear" w:color="auto" w:fill="FFFFFF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771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0103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99 0 04 21100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1 253,326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1 253,326</w:t>
            </w:r>
          </w:p>
        </w:tc>
      </w:tr>
      <w:tr w:rsidR="005F6D50" w:rsidRPr="00BD6A65" w:rsidTr="00BD6A65">
        <w:trPr>
          <w:trHeight w:val="96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shd w:val="clear" w:color="auto" w:fill="FFFFFF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771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0103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99 0 04 21100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1 253,326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1 253,326</w:t>
            </w:r>
          </w:p>
        </w:tc>
      </w:tr>
      <w:tr w:rsidR="005F6D50" w:rsidRPr="00BD6A65" w:rsidTr="00BD6A65">
        <w:trPr>
          <w:trHeight w:val="25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780" w:type="dxa"/>
            <w:shd w:val="clear" w:color="auto" w:fill="FFFFFF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771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20,000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20,000</w:t>
            </w:r>
          </w:p>
        </w:tc>
      </w:tr>
      <w:tr w:rsidR="005F6D50" w:rsidRPr="00BD6A65" w:rsidTr="00BD6A65">
        <w:trPr>
          <w:trHeight w:val="25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80" w:type="dxa"/>
            <w:shd w:val="clear" w:color="auto" w:fill="FFFFFF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771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0103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20,000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20,000</w:t>
            </w:r>
          </w:p>
        </w:tc>
      </w:tr>
      <w:tr w:rsidR="005F6D50" w:rsidRPr="00BD6A65" w:rsidTr="00BD6A65">
        <w:trPr>
          <w:trHeight w:val="45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Реализация иных государственных функций в области социальной политики</w:t>
            </w:r>
          </w:p>
        </w:tc>
        <w:tc>
          <w:tcPr>
            <w:tcW w:w="780" w:type="dxa"/>
            <w:shd w:val="clear" w:color="auto" w:fill="FFFFFF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771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0103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99 0 06 00000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20,000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20,000</w:t>
            </w:r>
          </w:p>
        </w:tc>
      </w:tr>
      <w:tr w:rsidR="005F6D50" w:rsidRPr="00BD6A65" w:rsidTr="00BD6A65">
        <w:trPr>
          <w:trHeight w:val="27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Оказание других видов социальной помощи</w:t>
            </w:r>
          </w:p>
        </w:tc>
        <w:tc>
          <w:tcPr>
            <w:tcW w:w="780" w:type="dxa"/>
            <w:shd w:val="clear" w:color="auto" w:fill="FFFFFF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771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99 0 06 50587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20,000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20,000</w:t>
            </w:r>
          </w:p>
        </w:tc>
      </w:tr>
      <w:tr w:rsidR="005F6D50" w:rsidRPr="00BD6A65" w:rsidTr="00BD6A65">
        <w:trPr>
          <w:trHeight w:val="25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shd w:val="clear" w:color="auto" w:fill="FFFFFF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771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99 0 06 50587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300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20,000</w:t>
            </w:r>
          </w:p>
        </w:tc>
      </w:tr>
      <w:tr w:rsidR="005F6D50" w:rsidRPr="00BD6A65" w:rsidTr="00BD6A65">
        <w:trPr>
          <w:trHeight w:val="25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Периодическая печать и издательства</w:t>
            </w:r>
          </w:p>
        </w:tc>
        <w:tc>
          <w:tcPr>
            <w:tcW w:w="780" w:type="dxa"/>
            <w:shd w:val="clear" w:color="auto" w:fill="FFFFFF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771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1202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55,000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-55,000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</w:tr>
      <w:tr w:rsidR="005F6D50" w:rsidRPr="00BD6A65" w:rsidTr="00BD6A65">
        <w:trPr>
          <w:trHeight w:val="49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МП "Развитие средств массовой информации в Кунашакском муниципальном районе на 2020-2022 годы"</w:t>
            </w:r>
          </w:p>
        </w:tc>
        <w:tc>
          <w:tcPr>
            <w:tcW w:w="780" w:type="dxa"/>
            <w:shd w:val="clear" w:color="auto" w:fill="FFFFFF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771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1202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79 0 00 13010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55,000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-55,000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5F6D50" w:rsidRPr="00BD6A65" w:rsidTr="00BD6A65">
        <w:trPr>
          <w:trHeight w:val="49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D6A65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771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1202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79 0 00 13010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55,000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-55,000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</w:tr>
      <w:tr w:rsidR="005F6D50" w:rsidRPr="00BD6A65" w:rsidTr="00BD6A65">
        <w:trPr>
          <w:trHeight w:val="46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771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1202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79 0 00 13010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600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</w:tr>
      <w:tr w:rsidR="005F6D50" w:rsidRPr="00BD6A65" w:rsidTr="00BD6A65">
        <w:trPr>
          <w:trHeight w:val="795"/>
        </w:trPr>
        <w:tc>
          <w:tcPr>
            <w:tcW w:w="3601" w:type="dxa"/>
            <w:shd w:val="clear" w:color="auto" w:fill="969696"/>
          </w:tcPr>
          <w:p w:rsidR="005F6D50" w:rsidRPr="00BD6A65" w:rsidRDefault="005F6D50" w:rsidP="00BD6A65">
            <w:pPr>
              <w:rPr>
                <w:b/>
                <w:bCs/>
                <w:sz w:val="20"/>
                <w:szCs w:val="20"/>
              </w:rPr>
            </w:pPr>
            <w:r w:rsidRPr="00BD6A65">
              <w:rPr>
                <w:b/>
                <w:bCs/>
                <w:sz w:val="20"/>
                <w:szCs w:val="20"/>
              </w:rPr>
              <w:t>Управление имущественных и земельных отношений администрации Кунашакского муниципального района</w:t>
            </w:r>
          </w:p>
        </w:tc>
        <w:tc>
          <w:tcPr>
            <w:tcW w:w="780" w:type="dxa"/>
            <w:shd w:val="clear" w:color="auto" w:fill="969696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60" w:type="dxa"/>
            <w:shd w:val="clear" w:color="auto" w:fill="969696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80" w:type="dxa"/>
            <w:shd w:val="clear" w:color="auto" w:fill="969696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shd w:val="clear" w:color="auto" w:fill="969696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20" w:type="dxa"/>
            <w:shd w:val="clear" w:color="auto" w:fill="969696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sz w:val="16"/>
                <w:szCs w:val="16"/>
              </w:rPr>
            </w:pPr>
            <w:r w:rsidRPr="00BD6A65">
              <w:rPr>
                <w:b/>
                <w:bCs/>
                <w:sz w:val="16"/>
                <w:szCs w:val="16"/>
              </w:rPr>
              <w:t>63 031,493</w:t>
            </w:r>
          </w:p>
        </w:tc>
        <w:tc>
          <w:tcPr>
            <w:tcW w:w="1470" w:type="dxa"/>
            <w:shd w:val="clear" w:color="auto" w:fill="969696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sz w:val="16"/>
                <w:szCs w:val="16"/>
              </w:rPr>
            </w:pPr>
            <w:r w:rsidRPr="00BD6A65">
              <w:rPr>
                <w:b/>
                <w:bCs/>
                <w:sz w:val="16"/>
                <w:szCs w:val="16"/>
              </w:rPr>
              <w:t>5 473,326</w:t>
            </w:r>
          </w:p>
        </w:tc>
        <w:tc>
          <w:tcPr>
            <w:tcW w:w="1440" w:type="dxa"/>
            <w:shd w:val="clear" w:color="auto" w:fill="969696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sz w:val="16"/>
                <w:szCs w:val="16"/>
              </w:rPr>
            </w:pPr>
            <w:r w:rsidRPr="00BD6A65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720" w:type="dxa"/>
            <w:shd w:val="clear" w:color="auto" w:fill="969696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sz w:val="16"/>
                <w:szCs w:val="16"/>
              </w:rPr>
            </w:pPr>
            <w:r w:rsidRPr="00BD6A65">
              <w:rPr>
                <w:b/>
                <w:bCs/>
                <w:sz w:val="16"/>
                <w:szCs w:val="16"/>
              </w:rPr>
              <w:t>9 225,131</w:t>
            </w:r>
          </w:p>
        </w:tc>
        <w:tc>
          <w:tcPr>
            <w:tcW w:w="1520" w:type="dxa"/>
            <w:shd w:val="clear" w:color="auto" w:fill="969696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sz w:val="16"/>
                <w:szCs w:val="16"/>
              </w:rPr>
            </w:pPr>
            <w:r w:rsidRPr="00BD6A65">
              <w:rPr>
                <w:b/>
                <w:bCs/>
                <w:sz w:val="16"/>
                <w:szCs w:val="16"/>
              </w:rPr>
              <w:t>77 729,950</w:t>
            </w:r>
          </w:p>
        </w:tc>
      </w:tr>
      <w:tr w:rsidR="005F6D50" w:rsidRPr="00BD6A65" w:rsidTr="00BD6A65">
        <w:trPr>
          <w:trHeight w:val="27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  <w:r w:rsidRPr="00BD6A65">
              <w:rPr>
                <w:sz w:val="16"/>
                <w:szCs w:val="16"/>
              </w:rPr>
              <w:t>, в том числе: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22 787,252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900,416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1 123,300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24 810,968</w:t>
            </w:r>
          </w:p>
        </w:tc>
      </w:tr>
      <w:tr w:rsidR="005F6D50" w:rsidRPr="00BD6A65" w:rsidTr="00BD6A65">
        <w:trPr>
          <w:trHeight w:val="45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Повышение уровня и качества жизни населения Кунашакского муниципального района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79 0 00 00000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10 400,872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34,016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10 434,888</w:t>
            </w:r>
          </w:p>
        </w:tc>
      </w:tr>
      <w:tr w:rsidR="005F6D50" w:rsidRPr="00BD6A65" w:rsidTr="00BD6A65">
        <w:trPr>
          <w:trHeight w:val="45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Обеспечение исполнения муниципальных функций в рамках полномочий муниципального образования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79 0 00 11000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9 300,872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-16,763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9 284,109</w:t>
            </w:r>
          </w:p>
        </w:tc>
      </w:tr>
      <w:tr w:rsidR="005F6D50" w:rsidRPr="00BD6A65" w:rsidTr="00BD6A65">
        <w:trPr>
          <w:trHeight w:val="45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МП "Управление муниципальным имуществом на 2018-2020 годы"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79 0 00 11020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9 200,872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43,237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9 244,109</w:t>
            </w:r>
          </w:p>
        </w:tc>
      </w:tr>
      <w:tr w:rsidR="005F6D50" w:rsidRPr="00BD6A65" w:rsidTr="00BD6A65">
        <w:trPr>
          <w:trHeight w:val="46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D6A65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772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79 0 00 11020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7 300,872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43,237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7 344,109</w:t>
            </w:r>
          </w:p>
        </w:tc>
      </w:tr>
      <w:tr w:rsidR="005F6D50" w:rsidRPr="00BD6A65" w:rsidTr="00BD6A65">
        <w:trPr>
          <w:trHeight w:val="46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772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79 0 00 11020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400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1 900,000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1 900,000</w:t>
            </w:r>
          </w:p>
        </w:tc>
      </w:tr>
      <w:tr w:rsidR="005F6D50" w:rsidRPr="00BD6A65" w:rsidTr="00BD6A65">
        <w:trPr>
          <w:trHeight w:val="46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МП "Описание местоположения границ населенных пунктов Кунашакского муниципального района"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79 0 00 11030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40,000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40,000</w:t>
            </w:r>
          </w:p>
        </w:tc>
      </w:tr>
      <w:tr w:rsidR="005F6D50" w:rsidRPr="00BD6A65" w:rsidTr="00BD6A65">
        <w:trPr>
          <w:trHeight w:val="46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D6A65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772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79 0 00 11030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40,000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40,000</w:t>
            </w:r>
          </w:p>
        </w:tc>
      </w:tr>
      <w:tr w:rsidR="005F6D50" w:rsidRPr="00BD6A65" w:rsidTr="00BD6A65">
        <w:trPr>
          <w:trHeight w:val="46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МП "Переселение в 2019-2021 годы граждан из аварийного жилищного фонда на территории КМР"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79 0 00 11040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100,000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-100,000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5F6D50" w:rsidRPr="00BD6A65" w:rsidTr="00BD6A65">
        <w:trPr>
          <w:trHeight w:val="46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D6A65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772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79 0 00 11040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100,000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-100,000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</w:tr>
      <w:tr w:rsidR="005F6D50" w:rsidRPr="00BD6A65" w:rsidTr="00BD6A65">
        <w:trPr>
          <w:trHeight w:val="46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МП "Развитие социальной защиты населения Кунашакского муниципального района" на 2020-2022 годы"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79 0 00 34010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50,779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50,779</w:t>
            </w:r>
          </w:p>
        </w:tc>
      </w:tr>
      <w:tr w:rsidR="005F6D50" w:rsidRPr="00BD6A65" w:rsidTr="00BD6A65">
        <w:trPr>
          <w:trHeight w:val="46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Подпрограмма "Формирование доступной среды для инвалидов и маломобильных групп населения в Кунашакском муниципальном районе" на 2020-2022 годы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79 1 00 34010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50,779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50,779</w:t>
            </w:r>
          </w:p>
        </w:tc>
      </w:tr>
      <w:tr w:rsidR="005F6D50" w:rsidRPr="00BD6A65" w:rsidTr="00BD6A65">
        <w:trPr>
          <w:trHeight w:val="46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D6A65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772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79 1 00 34010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50,779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50,779</w:t>
            </w:r>
          </w:p>
        </w:tc>
      </w:tr>
      <w:tr w:rsidR="005F6D50" w:rsidRPr="00BD6A65" w:rsidTr="00BD6A65">
        <w:trPr>
          <w:trHeight w:val="46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МП "Доступное и комфортное жилье - гражданам России в Кунашакском муниципальном районена 2020-2022 гг."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79 0 00 35010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1 100,000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1 100,000</w:t>
            </w:r>
          </w:p>
        </w:tc>
      </w:tr>
      <w:tr w:rsidR="005F6D50" w:rsidRPr="00BD6A65" w:rsidTr="00BD6A65">
        <w:trPr>
          <w:trHeight w:val="46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Подпрограмма "Подготовка земельных участков для освоения в целях жилищного строительства в Кунашакском муниципальном районе"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79 6 00 35010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1 100,000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1 100,000</w:t>
            </w:r>
          </w:p>
        </w:tc>
      </w:tr>
      <w:tr w:rsidR="005F6D50" w:rsidRPr="00BD6A65" w:rsidTr="00BD6A65">
        <w:trPr>
          <w:trHeight w:val="46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D6A65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772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79 6 00 35010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1 100,000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1 100,000</w:t>
            </w:r>
          </w:p>
        </w:tc>
      </w:tr>
      <w:tr w:rsidR="005F6D50" w:rsidRPr="00BD6A65" w:rsidTr="00BD6A65">
        <w:trPr>
          <w:trHeight w:val="24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12 386,380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866,400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1 123,300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14 376,080</w:t>
            </w:r>
          </w:p>
        </w:tc>
      </w:tr>
      <w:tr w:rsidR="005F6D50" w:rsidRPr="00BD6A65" w:rsidTr="00BD6A65">
        <w:trPr>
          <w:trHeight w:val="49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Проведение работ по описанию местоположения границ населенных пунктов Челябинской области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99 0 00 99320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1 123,300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1 123,300</w:t>
            </w:r>
          </w:p>
        </w:tc>
      </w:tr>
      <w:tr w:rsidR="005F6D50" w:rsidRPr="00BD6A65" w:rsidTr="00BD6A65">
        <w:trPr>
          <w:trHeight w:val="48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D6A65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772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99 0 00 99320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1 123,300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1 123,300</w:t>
            </w:r>
          </w:p>
        </w:tc>
      </w:tr>
      <w:tr w:rsidR="005F6D50" w:rsidRPr="00BD6A65" w:rsidTr="00BD6A65">
        <w:trPr>
          <w:trHeight w:val="51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Проведение работ по описанию местоположения границ территориальных зон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99 0 00 99330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766,400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766,400</w:t>
            </w:r>
          </w:p>
        </w:tc>
      </w:tr>
      <w:tr w:rsidR="005F6D50" w:rsidRPr="00BD6A65" w:rsidTr="00BD6A65">
        <w:trPr>
          <w:trHeight w:val="58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D6A65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772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99 0 00 99330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766,400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766,400</w:t>
            </w:r>
          </w:p>
        </w:tc>
      </w:tr>
      <w:tr w:rsidR="005F6D50" w:rsidRPr="00BD6A65" w:rsidTr="00BD6A65">
        <w:trPr>
          <w:trHeight w:val="24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99 0 04 00000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12 383,652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100,000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12 483,652</w:t>
            </w:r>
          </w:p>
        </w:tc>
      </w:tr>
      <w:tr w:rsidR="005F6D50" w:rsidRPr="00BD6A65" w:rsidTr="00BD6A65">
        <w:trPr>
          <w:trHeight w:val="51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Выполнение других обязательств муниципальных образований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99 0 04 09203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1 235,000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100,000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1 335,000</w:t>
            </w:r>
          </w:p>
        </w:tc>
      </w:tr>
      <w:tr w:rsidR="005F6D50" w:rsidRPr="00BD6A65" w:rsidTr="00BD6A65">
        <w:trPr>
          <w:trHeight w:val="24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772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99 0 04 09203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800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1 235,000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100,000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1 335,000</w:t>
            </w:r>
          </w:p>
        </w:tc>
      </w:tr>
      <w:tr w:rsidR="005F6D50" w:rsidRPr="00BD6A65" w:rsidTr="00BD6A65">
        <w:trPr>
          <w:trHeight w:val="27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99 0 04 20400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11 148,652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11 148,652</w:t>
            </w:r>
          </w:p>
        </w:tc>
      </w:tr>
      <w:tr w:rsidR="005F6D50" w:rsidRPr="00BD6A65" w:rsidTr="00BD6A65">
        <w:trPr>
          <w:trHeight w:val="43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99 0 04 20401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11 148,652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11 148,652</w:t>
            </w:r>
          </w:p>
        </w:tc>
      </w:tr>
      <w:tr w:rsidR="005F6D50" w:rsidRPr="00BD6A65" w:rsidTr="00BD6A65">
        <w:trPr>
          <w:trHeight w:val="90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772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99 0 04 20401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9 820,589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9 820,589</w:t>
            </w:r>
          </w:p>
        </w:tc>
      </w:tr>
      <w:tr w:rsidR="005F6D50" w:rsidRPr="00BD6A65" w:rsidTr="00BD6A65">
        <w:trPr>
          <w:trHeight w:val="46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D6A65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99 0 04 20401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731,162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731,162</w:t>
            </w:r>
          </w:p>
        </w:tc>
      </w:tr>
      <w:tr w:rsidR="005F6D50" w:rsidRPr="00BD6A65" w:rsidTr="00BD6A65">
        <w:trPr>
          <w:trHeight w:val="25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772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99 0 04 20401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800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596,901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596,901</w:t>
            </w:r>
          </w:p>
        </w:tc>
      </w:tr>
      <w:tr w:rsidR="005F6D50" w:rsidRPr="00BD6A65" w:rsidTr="00BD6A65">
        <w:trPr>
          <w:trHeight w:val="43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99 0 89 00000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2,728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2,728</w:t>
            </w:r>
          </w:p>
        </w:tc>
      </w:tr>
      <w:tr w:rsidR="005F6D50" w:rsidRPr="00BD6A65" w:rsidTr="00BD6A65">
        <w:trPr>
          <w:trHeight w:val="43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99 0 89 20401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2,728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2,728</w:t>
            </w:r>
          </w:p>
        </w:tc>
      </w:tr>
      <w:tr w:rsidR="005F6D50" w:rsidRPr="00BD6A65" w:rsidTr="00BD6A65">
        <w:trPr>
          <w:trHeight w:val="25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772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99 0 89 20401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800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2,728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2,728</w:t>
            </w:r>
          </w:p>
        </w:tc>
      </w:tr>
      <w:tr w:rsidR="005F6D50" w:rsidRPr="00BD6A65" w:rsidTr="00BD6A65">
        <w:trPr>
          <w:trHeight w:val="70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0309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1 254,745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33,745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1 288,490</w:t>
            </w:r>
          </w:p>
        </w:tc>
      </w:tr>
      <w:tr w:rsidR="005F6D50" w:rsidRPr="00BD6A65" w:rsidTr="00BD6A65">
        <w:trPr>
          <w:trHeight w:val="49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Мероприятия по информированию населения об ограничении использования водных объектов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0309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46 1 00 46160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1 170,000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1 170,000</w:t>
            </w:r>
          </w:p>
        </w:tc>
      </w:tr>
      <w:tr w:rsidR="005F6D50" w:rsidRPr="00BD6A65" w:rsidTr="00BD6A65">
        <w:trPr>
          <w:trHeight w:val="49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D6A65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772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0309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46 1 00 46160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1 170,000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1 170,000</w:t>
            </w:r>
          </w:p>
        </w:tc>
      </w:tr>
      <w:tr w:rsidR="005F6D50" w:rsidRPr="00BD6A65" w:rsidTr="00BD6A65">
        <w:trPr>
          <w:trHeight w:val="49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МП "Развитие гражданской обороны, защита населения и территории Кунашакского муниципального района от чрезвычайных ситуаций природного и техногенного характера, обеспечение пожарной безопасности на 2018 - 2020 годы"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0309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79 0 00 32060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84,745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33,745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118,490</w:t>
            </w:r>
          </w:p>
        </w:tc>
      </w:tr>
      <w:tr w:rsidR="005F6D50" w:rsidRPr="00BD6A65" w:rsidTr="00BD6A65">
        <w:trPr>
          <w:trHeight w:val="49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772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0309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79 0 00 32060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84,745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84,745</w:t>
            </w:r>
          </w:p>
        </w:tc>
      </w:tr>
      <w:tr w:rsidR="005F6D50" w:rsidRPr="00BD6A65" w:rsidTr="00BD6A65">
        <w:trPr>
          <w:trHeight w:val="24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772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0309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79 0 00 32060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800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33,745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33,745</w:t>
            </w:r>
          </w:p>
        </w:tc>
      </w:tr>
      <w:tr w:rsidR="005F6D50" w:rsidRPr="00BD6A65" w:rsidTr="00BD6A65">
        <w:trPr>
          <w:trHeight w:val="28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b/>
                <w:bCs/>
                <w:sz w:val="16"/>
                <w:szCs w:val="16"/>
              </w:rPr>
            </w:pPr>
            <w:r w:rsidRPr="00BD6A65">
              <w:rPr>
                <w:b/>
                <w:bCs/>
                <w:sz w:val="16"/>
                <w:szCs w:val="16"/>
              </w:rPr>
              <w:t>Транспорт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0408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 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4 435,167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1 644,165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6 466,831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12 546,163</w:t>
            </w:r>
          </w:p>
        </w:tc>
      </w:tr>
      <w:tr w:rsidR="005F6D50" w:rsidRPr="00BD6A65" w:rsidTr="00BD6A65">
        <w:trPr>
          <w:trHeight w:val="78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Муниципальная программа «Развитие общественного пассажирского транспорта в Кунашакском муниципальном районе на 2020-2022 годы»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0408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79 0 00 22010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340,000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673,169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6 466,831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7 480,000</w:t>
            </w:r>
          </w:p>
        </w:tc>
      </w:tr>
      <w:tr w:rsidR="005F6D50" w:rsidRPr="00BD6A65" w:rsidTr="00BD6A65">
        <w:trPr>
          <w:trHeight w:val="54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D6A65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772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0408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79 0 00 22010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340,000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673,169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6 466,831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7 480,000</w:t>
            </w:r>
          </w:p>
        </w:tc>
      </w:tr>
      <w:tr w:rsidR="005F6D50" w:rsidRPr="00BD6A65" w:rsidTr="00BD6A65">
        <w:trPr>
          <w:trHeight w:val="118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Возмещение затрат, связанных с производством (реализацией) товаров, выполнением работ, оказанием услуг, в связи с предупреждением банкротства и восстановлением платежеспособности предприятия (санация)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0408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99 0 55 40001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4 095,167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970,996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5 066,163</w:t>
            </w:r>
          </w:p>
        </w:tc>
      </w:tr>
      <w:tr w:rsidR="005F6D50" w:rsidRPr="00BD6A65" w:rsidTr="00BD6A65">
        <w:trPr>
          <w:trHeight w:val="33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772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0408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99 0 55 40001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800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4 095,167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970,996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5 066,163</w:t>
            </w:r>
          </w:p>
        </w:tc>
      </w:tr>
      <w:tr w:rsidR="005F6D50" w:rsidRPr="00BD6A65" w:rsidTr="00BD6A65">
        <w:trPr>
          <w:trHeight w:val="25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Дорожное хозяйство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0409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 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</w:tr>
      <w:tr w:rsidR="005F6D50" w:rsidRPr="00BD6A65" w:rsidTr="00BD6A65">
        <w:trPr>
          <w:trHeight w:val="51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МП "Повышение безопасности дорожного движения в Кунашакском муниципальном районе на 2020-2022 годы"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0409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79 0 00 32040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5F6D50" w:rsidRPr="00BD6A65" w:rsidTr="00BD6A65">
        <w:trPr>
          <w:trHeight w:val="93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Подпрограмма "Содержание, ремонт и капитальный ремонт автомобильных дорог общего пользования районного значения в Кунашакском муниципальном районе на 2020-2022 годы"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0409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79 2 00 32040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5F6D50" w:rsidRPr="00BD6A65" w:rsidTr="00BD6A65">
        <w:trPr>
          <w:trHeight w:val="46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D6A65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772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0409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79 2 00 32040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</w:tr>
      <w:tr w:rsidR="005F6D50" w:rsidRPr="00BD6A65" w:rsidTr="00BD6A65">
        <w:trPr>
          <w:trHeight w:val="25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 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4 049,099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2 895,000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1 425,000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8 369,099</w:t>
            </w:r>
          </w:p>
        </w:tc>
      </w:tr>
      <w:tr w:rsidR="005F6D50" w:rsidRPr="00BD6A65" w:rsidTr="00BD6A65">
        <w:trPr>
          <w:trHeight w:val="121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Возмещение затрат, связанных с производством (реализацией) товаров, выполнением работ, оказанием услуг, в связи с предупреждением банкротства и восстановлением платежеспособности предприятия (санация)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99 0 55 40001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4 049,099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2 895,000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1 425,000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8 369,099</w:t>
            </w:r>
          </w:p>
        </w:tc>
      </w:tr>
      <w:tr w:rsidR="005F6D50" w:rsidRPr="00BD6A65" w:rsidTr="00BD6A65">
        <w:trPr>
          <w:trHeight w:val="25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772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0505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99 0 55 40001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800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4 049,099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2 895,000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1 425,000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8 369,099</w:t>
            </w:r>
          </w:p>
        </w:tc>
      </w:tr>
      <w:tr w:rsidR="005F6D50" w:rsidRPr="00BD6A65" w:rsidTr="00BD6A65">
        <w:trPr>
          <w:trHeight w:val="25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0605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 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7 937,000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210,000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8 147,000</w:t>
            </w:r>
          </w:p>
        </w:tc>
      </w:tr>
      <w:tr w:rsidR="005F6D50" w:rsidRPr="00BD6A65" w:rsidTr="00BD6A65">
        <w:trPr>
          <w:trHeight w:val="96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Рекультивация земельных участков, нарушенных размещением твердых коммунальных отходов, и ликвидация объектов накопленного экологического вреда за счет средств областного бюджета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0605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43 2 G1 43030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3 990,000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3 990,000</w:t>
            </w:r>
          </w:p>
        </w:tc>
      </w:tr>
      <w:tr w:rsidR="005F6D50" w:rsidRPr="00BD6A65" w:rsidTr="00BD6A65">
        <w:trPr>
          <w:trHeight w:val="46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D6A65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772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0605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43 2 G1 43030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3 990,000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3 990,000</w:t>
            </w:r>
          </w:p>
        </w:tc>
      </w:tr>
      <w:tr w:rsidR="005F6D50" w:rsidRPr="00BD6A65" w:rsidTr="00BD6A65">
        <w:trPr>
          <w:trHeight w:val="49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Создание и содержание мест (площадок) накопления твердых коммунальных отходов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0605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43 2 G2 43120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2 847,000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2 847,000</w:t>
            </w:r>
          </w:p>
        </w:tc>
      </w:tr>
      <w:tr w:rsidR="005F6D50" w:rsidRPr="00BD6A65" w:rsidTr="00BD6A65">
        <w:trPr>
          <w:trHeight w:val="46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D6A65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772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0605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43 2 G2 43120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2 847,000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2 847,000</w:t>
            </w:r>
          </w:p>
        </w:tc>
      </w:tr>
      <w:tr w:rsidR="005F6D50" w:rsidRPr="00BD6A65" w:rsidTr="00BD6A65">
        <w:trPr>
          <w:trHeight w:val="1230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Создание и содержание мест (площадок) накопления твердых коммунальных отходов, приобретение контейнеров для сбора и вывоза твердых коммунальных отходов с территории Кунашакского муниципального район на 2019-2021гг.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0605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79 7 00 35010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1 100,000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1 100,000</w:t>
            </w:r>
          </w:p>
        </w:tc>
      </w:tr>
      <w:tr w:rsidR="005F6D50" w:rsidRPr="00BD6A65" w:rsidTr="00BD6A65">
        <w:trPr>
          <w:trHeight w:val="43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D6A65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772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0605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79 7 00 35010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1 100,000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1 100,000</w:t>
            </w:r>
          </w:p>
        </w:tc>
      </w:tr>
      <w:tr w:rsidR="005F6D50" w:rsidRPr="00BD6A65" w:rsidTr="00BD6A65">
        <w:trPr>
          <w:trHeight w:val="73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Подпрограмма "Ликвидация объектов накопленного экологического вреда (свалок ТКО) на территории Кунашакского муниципального района на 2020-2022 годы"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0605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79 8 G1 S3030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210,000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210,000</w:t>
            </w:r>
          </w:p>
        </w:tc>
      </w:tr>
      <w:tr w:rsidR="005F6D50" w:rsidRPr="00BD6A65" w:rsidTr="00BD6A65">
        <w:trPr>
          <w:trHeight w:val="43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D6A65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772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0605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79 8 G1 S3030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210,000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210,000</w:t>
            </w:r>
          </w:p>
        </w:tc>
      </w:tr>
      <w:tr w:rsidR="005F6D50" w:rsidRPr="00BD6A65" w:rsidTr="00BD6A65">
        <w:trPr>
          <w:trHeight w:val="28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Другие вопросы в области образования</w:t>
            </w:r>
            <w:r w:rsidRPr="00BD6A65">
              <w:rPr>
                <w:b/>
                <w:bCs/>
                <w:sz w:val="16"/>
                <w:szCs w:val="16"/>
              </w:rPr>
              <w:t>, в том числе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sz w:val="16"/>
                <w:szCs w:val="16"/>
              </w:rPr>
            </w:pPr>
            <w:r w:rsidRPr="00BD6A6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sz w:val="16"/>
                <w:szCs w:val="16"/>
              </w:rPr>
            </w:pPr>
            <w:r w:rsidRPr="00BD6A6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4 380,000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4 380,000</w:t>
            </w:r>
          </w:p>
        </w:tc>
      </w:tr>
      <w:tr w:rsidR="005F6D50" w:rsidRPr="00BD6A65" w:rsidTr="00BD6A65">
        <w:trPr>
          <w:trHeight w:val="43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Приобретение транспортных средств для организации перевозки обучающихся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03 1 00 03040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3 600,000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3 600,000</w:t>
            </w:r>
          </w:p>
        </w:tc>
      </w:tr>
      <w:tr w:rsidR="005F6D50" w:rsidRPr="00BD6A65" w:rsidTr="00BD6A65">
        <w:trPr>
          <w:trHeight w:val="43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D6A65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772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0709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03 1 00 03040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3 600,000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3 600,000</w:t>
            </w:r>
          </w:p>
        </w:tc>
      </w:tr>
      <w:tr w:rsidR="005F6D50" w:rsidRPr="00BD6A65" w:rsidTr="00BD6A65">
        <w:trPr>
          <w:trHeight w:val="43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Приобретение транспортных средств для организации перевозки обучающихся (софинансирование с МБ)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79 2 00 S3040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780,000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780,000</w:t>
            </w:r>
          </w:p>
        </w:tc>
      </w:tr>
      <w:tr w:rsidR="005F6D50" w:rsidRPr="00BD6A65" w:rsidTr="00BD6A65">
        <w:trPr>
          <w:trHeight w:val="43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D6A65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772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0709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79 2 00 S3040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780,000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780,000</w:t>
            </w:r>
          </w:p>
        </w:tc>
      </w:tr>
      <w:tr w:rsidR="005F6D50" w:rsidRPr="00BD6A65" w:rsidTr="00BD6A65">
        <w:trPr>
          <w:trHeight w:val="43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Другие вопросы в области здравоохранения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0909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sz w:val="16"/>
                <w:szCs w:val="16"/>
              </w:rPr>
            </w:pPr>
            <w:r w:rsidRPr="00BD6A6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599,230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599,230</w:t>
            </w:r>
          </w:p>
        </w:tc>
      </w:tr>
      <w:tr w:rsidR="005F6D50" w:rsidRPr="00BD6A65" w:rsidTr="00BD6A65">
        <w:trPr>
          <w:trHeight w:val="43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МП "Развитие здравоохранения Кунашакского муниципального района на 2020-2022 годы"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0909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79 0 00 33010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599,230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599,230</w:t>
            </w:r>
          </w:p>
        </w:tc>
      </w:tr>
      <w:tr w:rsidR="005F6D50" w:rsidRPr="00BD6A65" w:rsidTr="00BD6A65">
        <w:trPr>
          <w:trHeight w:val="43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D6A65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772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0909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79 0 00 33010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599,230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599,230</w:t>
            </w:r>
          </w:p>
        </w:tc>
      </w:tr>
      <w:tr w:rsidR="005F6D50" w:rsidRPr="00BD6A65" w:rsidTr="00BD6A65">
        <w:trPr>
          <w:trHeight w:val="28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Охрана семьи и детства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 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17 589,000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D6A65">
              <w:rPr>
                <w:b/>
                <w:bCs/>
                <w:i/>
                <w:iCs/>
                <w:sz w:val="16"/>
                <w:szCs w:val="16"/>
              </w:rPr>
              <w:t>17 589,000</w:t>
            </w:r>
          </w:p>
        </w:tc>
      </w:tr>
      <w:tr w:rsidR="005F6D50" w:rsidRPr="00BD6A65" w:rsidTr="00BD6A65">
        <w:trPr>
          <w:trHeight w:val="25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 xml:space="preserve">Подпрограмма «Дети Южного Урала» 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28 1 00 00000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17 589,000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17 589,000</w:t>
            </w:r>
          </w:p>
        </w:tc>
      </w:tr>
      <w:tr w:rsidR="005F6D50" w:rsidRPr="00BD6A65" w:rsidTr="00BD6A65">
        <w:trPr>
          <w:trHeight w:val="121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областного бюджета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28 1 00 28130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17 589,000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i/>
                <w:iCs/>
                <w:sz w:val="16"/>
                <w:szCs w:val="16"/>
              </w:rPr>
            </w:pPr>
            <w:r w:rsidRPr="00BD6A65">
              <w:rPr>
                <w:i/>
                <w:iCs/>
                <w:sz w:val="16"/>
                <w:szCs w:val="16"/>
              </w:rPr>
              <w:t>17 589,000</w:t>
            </w:r>
          </w:p>
        </w:tc>
      </w:tr>
      <w:tr w:rsidR="005F6D50" w:rsidRPr="00BD6A65" w:rsidTr="00BD6A65">
        <w:trPr>
          <w:trHeight w:val="255"/>
        </w:trPr>
        <w:tc>
          <w:tcPr>
            <w:tcW w:w="3601" w:type="dxa"/>
          </w:tcPr>
          <w:p w:rsidR="005F6D50" w:rsidRPr="00BD6A65" w:rsidRDefault="005F6D50" w:rsidP="00BD6A65">
            <w:pPr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772</w:t>
            </w:r>
          </w:p>
        </w:tc>
        <w:tc>
          <w:tcPr>
            <w:tcW w:w="96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1004</w:t>
            </w:r>
          </w:p>
        </w:tc>
        <w:tc>
          <w:tcPr>
            <w:tcW w:w="148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28 1 00 28130</w:t>
            </w:r>
          </w:p>
        </w:tc>
        <w:tc>
          <w:tcPr>
            <w:tcW w:w="537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400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17 589,000</w:t>
            </w:r>
          </w:p>
        </w:tc>
        <w:tc>
          <w:tcPr>
            <w:tcW w:w="147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0,000</w:t>
            </w:r>
          </w:p>
        </w:tc>
        <w:tc>
          <w:tcPr>
            <w:tcW w:w="1520" w:type="dxa"/>
            <w:vAlign w:val="center"/>
          </w:tcPr>
          <w:p w:rsidR="005F6D50" w:rsidRPr="00BD6A65" w:rsidRDefault="005F6D50" w:rsidP="00BD6A65">
            <w:pPr>
              <w:jc w:val="center"/>
              <w:rPr>
                <w:sz w:val="16"/>
                <w:szCs w:val="16"/>
              </w:rPr>
            </w:pPr>
            <w:r w:rsidRPr="00BD6A65">
              <w:rPr>
                <w:sz w:val="16"/>
                <w:szCs w:val="16"/>
              </w:rPr>
              <w:t>17 589,000</w:t>
            </w:r>
          </w:p>
        </w:tc>
      </w:tr>
      <w:tr w:rsidR="005F6D50" w:rsidRPr="00BD6A65" w:rsidTr="00BD6A65">
        <w:trPr>
          <w:trHeight w:val="435"/>
        </w:trPr>
        <w:tc>
          <w:tcPr>
            <w:tcW w:w="3601" w:type="dxa"/>
            <w:shd w:val="clear" w:color="auto" w:fill="969696"/>
            <w:noWrap/>
          </w:tcPr>
          <w:p w:rsidR="005F6D50" w:rsidRPr="00BD6A65" w:rsidRDefault="005F6D50" w:rsidP="00BD6A65">
            <w:pPr>
              <w:rPr>
                <w:b/>
                <w:bCs/>
              </w:rPr>
            </w:pPr>
            <w:r w:rsidRPr="00BD6A65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780" w:type="dxa"/>
            <w:shd w:val="clear" w:color="auto" w:fill="969696"/>
            <w:vAlign w:val="center"/>
          </w:tcPr>
          <w:p w:rsidR="005F6D50" w:rsidRPr="00BD6A65" w:rsidRDefault="005F6D50" w:rsidP="00BD6A65">
            <w:pPr>
              <w:jc w:val="center"/>
            </w:pPr>
            <w:r w:rsidRPr="00BD6A65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auto" w:fill="969696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</w:rPr>
            </w:pPr>
            <w:r w:rsidRPr="00BD6A6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0" w:type="dxa"/>
            <w:shd w:val="clear" w:color="auto" w:fill="969696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</w:rPr>
            </w:pPr>
            <w:r w:rsidRPr="00BD6A6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7" w:type="dxa"/>
            <w:shd w:val="clear" w:color="auto" w:fill="969696"/>
            <w:noWrap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</w:rPr>
            </w:pPr>
            <w:r w:rsidRPr="00BD6A6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20" w:type="dxa"/>
            <w:shd w:val="clear" w:color="auto" w:fill="969696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</w:rPr>
            </w:pPr>
            <w:r w:rsidRPr="00BD6A65">
              <w:rPr>
                <w:b/>
                <w:bCs/>
                <w:sz w:val="22"/>
                <w:szCs w:val="22"/>
              </w:rPr>
              <w:t>1 562 512,377</w:t>
            </w:r>
          </w:p>
        </w:tc>
        <w:tc>
          <w:tcPr>
            <w:tcW w:w="1470" w:type="dxa"/>
            <w:shd w:val="clear" w:color="auto" w:fill="969696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</w:rPr>
            </w:pPr>
            <w:r w:rsidRPr="00BD6A65">
              <w:rPr>
                <w:b/>
                <w:bCs/>
                <w:sz w:val="22"/>
                <w:szCs w:val="22"/>
              </w:rPr>
              <w:t>0,000</w:t>
            </w:r>
          </w:p>
        </w:tc>
        <w:tc>
          <w:tcPr>
            <w:tcW w:w="1440" w:type="dxa"/>
            <w:shd w:val="clear" w:color="auto" w:fill="969696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</w:rPr>
            </w:pPr>
            <w:r w:rsidRPr="00BD6A65">
              <w:rPr>
                <w:b/>
                <w:bCs/>
                <w:sz w:val="22"/>
                <w:szCs w:val="22"/>
              </w:rPr>
              <w:t>0,000</w:t>
            </w:r>
          </w:p>
        </w:tc>
        <w:tc>
          <w:tcPr>
            <w:tcW w:w="1720" w:type="dxa"/>
            <w:shd w:val="clear" w:color="auto" w:fill="969696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</w:rPr>
            </w:pPr>
            <w:r w:rsidRPr="00BD6A65">
              <w:rPr>
                <w:b/>
                <w:bCs/>
                <w:sz w:val="22"/>
                <w:szCs w:val="22"/>
              </w:rPr>
              <w:t>11 178,890</w:t>
            </w:r>
          </w:p>
        </w:tc>
        <w:tc>
          <w:tcPr>
            <w:tcW w:w="1520" w:type="dxa"/>
            <w:shd w:val="clear" w:color="auto" w:fill="969696"/>
            <w:vAlign w:val="center"/>
          </w:tcPr>
          <w:p w:rsidR="005F6D50" w:rsidRPr="00BD6A65" w:rsidRDefault="005F6D50" w:rsidP="00BD6A65">
            <w:pPr>
              <w:jc w:val="center"/>
              <w:rPr>
                <w:b/>
                <w:bCs/>
              </w:rPr>
            </w:pPr>
            <w:r w:rsidRPr="00BD6A65">
              <w:rPr>
                <w:b/>
                <w:bCs/>
                <w:sz w:val="22"/>
                <w:szCs w:val="22"/>
              </w:rPr>
              <w:t>1 573 691,267</w:t>
            </w:r>
          </w:p>
        </w:tc>
      </w:tr>
    </w:tbl>
    <w:p w:rsidR="005F6D50" w:rsidRDefault="005F6D50" w:rsidP="007E0957">
      <w:pPr>
        <w:spacing w:line="276" w:lineRule="auto"/>
        <w:jc w:val="center"/>
      </w:pPr>
    </w:p>
    <w:p w:rsidR="005F6D50" w:rsidRDefault="005F6D50" w:rsidP="007E0957">
      <w:pPr>
        <w:spacing w:line="276" w:lineRule="auto"/>
        <w:jc w:val="center"/>
      </w:pPr>
    </w:p>
    <w:p w:rsidR="005F6D50" w:rsidRDefault="005F6D50" w:rsidP="007E0957">
      <w:pPr>
        <w:spacing w:line="276" w:lineRule="auto"/>
        <w:jc w:val="center"/>
      </w:pPr>
    </w:p>
    <w:p w:rsidR="005F6D50" w:rsidRDefault="005F6D50" w:rsidP="007E0957">
      <w:pPr>
        <w:spacing w:line="276" w:lineRule="auto"/>
        <w:jc w:val="center"/>
      </w:pPr>
    </w:p>
    <w:p w:rsidR="005F6D50" w:rsidRDefault="005F6D50" w:rsidP="007E0957">
      <w:pPr>
        <w:spacing w:line="276" w:lineRule="auto"/>
        <w:jc w:val="center"/>
      </w:pPr>
    </w:p>
    <w:p w:rsidR="005F6D50" w:rsidRDefault="005F6D50" w:rsidP="007E0957">
      <w:pPr>
        <w:spacing w:line="276" w:lineRule="auto"/>
        <w:jc w:val="center"/>
      </w:pPr>
    </w:p>
    <w:p w:rsidR="005F6D50" w:rsidRDefault="005F6D50" w:rsidP="007E0957">
      <w:pPr>
        <w:spacing w:line="276" w:lineRule="auto"/>
        <w:jc w:val="center"/>
      </w:pPr>
    </w:p>
    <w:p w:rsidR="005F6D50" w:rsidRDefault="005F6D50" w:rsidP="007E0957">
      <w:pPr>
        <w:spacing w:line="276" w:lineRule="auto"/>
        <w:jc w:val="center"/>
      </w:pPr>
    </w:p>
    <w:p w:rsidR="005F6D50" w:rsidRDefault="005F6D50" w:rsidP="007E0957">
      <w:pPr>
        <w:spacing w:line="276" w:lineRule="auto"/>
        <w:jc w:val="center"/>
      </w:pPr>
    </w:p>
    <w:p w:rsidR="005F6D50" w:rsidRDefault="005F6D50" w:rsidP="007E0957">
      <w:pPr>
        <w:spacing w:line="276" w:lineRule="auto"/>
        <w:jc w:val="center"/>
      </w:pPr>
    </w:p>
    <w:p w:rsidR="005F6D50" w:rsidRDefault="005F6D50" w:rsidP="007E0957">
      <w:pPr>
        <w:spacing w:line="276" w:lineRule="auto"/>
        <w:jc w:val="center"/>
      </w:pPr>
    </w:p>
    <w:p w:rsidR="005F6D50" w:rsidRDefault="005F6D50" w:rsidP="007E0957">
      <w:pPr>
        <w:spacing w:line="276" w:lineRule="auto"/>
        <w:jc w:val="center"/>
      </w:pPr>
    </w:p>
    <w:p w:rsidR="005F6D50" w:rsidRDefault="005F6D50" w:rsidP="007E0957">
      <w:pPr>
        <w:spacing w:line="276" w:lineRule="auto"/>
        <w:jc w:val="center"/>
      </w:pPr>
    </w:p>
    <w:p w:rsidR="005F6D50" w:rsidRDefault="005F6D50" w:rsidP="007E0957">
      <w:pPr>
        <w:spacing w:line="276" w:lineRule="auto"/>
        <w:jc w:val="center"/>
      </w:pPr>
    </w:p>
    <w:p w:rsidR="005F6D50" w:rsidRDefault="005F6D50" w:rsidP="007E0957">
      <w:pPr>
        <w:spacing w:line="276" w:lineRule="auto"/>
        <w:jc w:val="center"/>
      </w:pPr>
    </w:p>
    <w:p w:rsidR="005F6D50" w:rsidRDefault="005F6D50" w:rsidP="007E0957">
      <w:pPr>
        <w:spacing w:line="276" w:lineRule="auto"/>
        <w:jc w:val="center"/>
      </w:pPr>
    </w:p>
    <w:p w:rsidR="005F6D50" w:rsidRDefault="005F6D50" w:rsidP="007E0957">
      <w:pPr>
        <w:spacing w:line="276" w:lineRule="auto"/>
        <w:jc w:val="center"/>
      </w:pPr>
    </w:p>
    <w:p w:rsidR="005F6D50" w:rsidRDefault="005F6D50" w:rsidP="007E0957">
      <w:pPr>
        <w:spacing w:line="276" w:lineRule="auto"/>
        <w:jc w:val="center"/>
      </w:pPr>
    </w:p>
    <w:p w:rsidR="005F6D50" w:rsidRDefault="005F6D50" w:rsidP="007E0957">
      <w:pPr>
        <w:spacing w:line="276" w:lineRule="auto"/>
        <w:jc w:val="center"/>
      </w:pPr>
    </w:p>
    <w:p w:rsidR="005F6D50" w:rsidRDefault="005F6D50" w:rsidP="007E0957">
      <w:pPr>
        <w:spacing w:line="276" w:lineRule="auto"/>
        <w:jc w:val="center"/>
      </w:pPr>
    </w:p>
    <w:p w:rsidR="005F6D50" w:rsidRDefault="005F6D50" w:rsidP="007E0957">
      <w:pPr>
        <w:spacing w:line="276" w:lineRule="auto"/>
        <w:jc w:val="center"/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25"/>
        <w:gridCol w:w="1360"/>
        <w:gridCol w:w="1720"/>
        <w:gridCol w:w="1720"/>
        <w:gridCol w:w="1720"/>
        <w:gridCol w:w="1720"/>
        <w:gridCol w:w="1443"/>
      </w:tblGrid>
      <w:tr w:rsidR="005F6D50" w:rsidRPr="000D07D0" w:rsidTr="00561571">
        <w:trPr>
          <w:trHeight w:val="315"/>
        </w:trPr>
        <w:tc>
          <w:tcPr>
            <w:tcW w:w="15408" w:type="dxa"/>
            <w:gridSpan w:val="7"/>
            <w:noWrap/>
            <w:vAlign w:val="bottom"/>
          </w:tcPr>
          <w:p w:rsidR="005F6D50" w:rsidRPr="000D07D0" w:rsidRDefault="005F6D50" w:rsidP="000D07D0">
            <w:pPr>
              <w:jc w:val="right"/>
            </w:pPr>
            <w:r w:rsidRPr="000D07D0">
              <w:t>Приложение 5</w:t>
            </w:r>
          </w:p>
        </w:tc>
      </w:tr>
      <w:tr w:rsidR="005F6D50" w:rsidRPr="000D07D0" w:rsidTr="00E32FE2">
        <w:trPr>
          <w:trHeight w:val="315"/>
        </w:trPr>
        <w:tc>
          <w:tcPr>
            <w:tcW w:w="15408" w:type="dxa"/>
            <w:gridSpan w:val="7"/>
            <w:noWrap/>
            <w:vAlign w:val="bottom"/>
          </w:tcPr>
          <w:p w:rsidR="005F6D50" w:rsidRPr="000D07D0" w:rsidRDefault="005F6D50" w:rsidP="000D07D0">
            <w:pPr>
              <w:jc w:val="right"/>
            </w:pPr>
          </w:p>
        </w:tc>
      </w:tr>
      <w:tr w:rsidR="005F6D50" w:rsidRPr="000D07D0" w:rsidTr="000D07D0">
        <w:trPr>
          <w:trHeight w:val="276"/>
        </w:trPr>
        <w:tc>
          <w:tcPr>
            <w:tcW w:w="15408" w:type="dxa"/>
            <w:gridSpan w:val="7"/>
            <w:vMerge w:val="restart"/>
            <w:vAlign w:val="center"/>
          </w:tcPr>
          <w:p w:rsidR="005F6D50" w:rsidRPr="000D07D0" w:rsidRDefault="005F6D50" w:rsidP="000D07D0">
            <w:pPr>
              <w:jc w:val="center"/>
              <w:rPr>
                <w:b/>
                <w:bCs/>
              </w:rPr>
            </w:pPr>
            <w:r w:rsidRPr="000D07D0">
              <w:rPr>
                <w:b/>
                <w:bCs/>
              </w:rPr>
              <w:t>Распределение бюджетных ассигнований и по разделам и подразделам классификации расходов бюджетов на 2020 год</w:t>
            </w:r>
          </w:p>
        </w:tc>
      </w:tr>
      <w:tr w:rsidR="005F6D50" w:rsidRPr="000D07D0" w:rsidTr="000D07D0">
        <w:trPr>
          <w:trHeight w:val="435"/>
        </w:trPr>
        <w:tc>
          <w:tcPr>
            <w:tcW w:w="15408" w:type="dxa"/>
            <w:gridSpan w:val="7"/>
            <w:vMerge/>
            <w:vAlign w:val="center"/>
          </w:tcPr>
          <w:p w:rsidR="005F6D50" w:rsidRPr="000D07D0" w:rsidRDefault="005F6D50" w:rsidP="000D07D0">
            <w:pPr>
              <w:rPr>
                <w:b/>
                <w:bCs/>
              </w:rPr>
            </w:pPr>
          </w:p>
        </w:tc>
      </w:tr>
      <w:tr w:rsidR="005F6D50" w:rsidRPr="000D07D0" w:rsidTr="000D07D0">
        <w:trPr>
          <w:trHeight w:val="270"/>
        </w:trPr>
        <w:tc>
          <w:tcPr>
            <w:tcW w:w="5725" w:type="dxa"/>
            <w:noWrap/>
            <w:vAlign w:val="bottom"/>
          </w:tcPr>
          <w:p w:rsidR="005F6D50" w:rsidRPr="000D07D0" w:rsidRDefault="005F6D50" w:rsidP="000D07D0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noWrap/>
            <w:vAlign w:val="bottom"/>
          </w:tcPr>
          <w:p w:rsidR="005F6D50" w:rsidRPr="000D07D0" w:rsidRDefault="005F6D50" w:rsidP="000D07D0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noWrap/>
            <w:vAlign w:val="center"/>
          </w:tcPr>
          <w:p w:rsidR="005F6D50" w:rsidRPr="000D07D0" w:rsidRDefault="005F6D50" w:rsidP="000D07D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20" w:type="dxa"/>
            <w:noWrap/>
            <w:vAlign w:val="center"/>
          </w:tcPr>
          <w:p w:rsidR="005F6D50" w:rsidRPr="000D07D0" w:rsidRDefault="005F6D50" w:rsidP="000D07D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20" w:type="dxa"/>
            <w:noWrap/>
            <w:vAlign w:val="center"/>
          </w:tcPr>
          <w:p w:rsidR="005F6D50" w:rsidRPr="000D07D0" w:rsidRDefault="005F6D50" w:rsidP="000D07D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20" w:type="dxa"/>
            <w:noWrap/>
            <w:vAlign w:val="center"/>
          </w:tcPr>
          <w:p w:rsidR="005F6D50" w:rsidRPr="000D07D0" w:rsidRDefault="005F6D50" w:rsidP="000D07D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3" w:type="dxa"/>
            <w:noWrap/>
            <w:vAlign w:val="center"/>
          </w:tcPr>
          <w:p w:rsidR="005F6D50" w:rsidRPr="000D07D0" w:rsidRDefault="005F6D50" w:rsidP="000D07D0">
            <w:pPr>
              <w:jc w:val="right"/>
              <w:rPr>
                <w:sz w:val="20"/>
                <w:szCs w:val="20"/>
              </w:rPr>
            </w:pPr>
            <w:r w:rsidRPr="000D07D0">
              <w:rPr>
                <w:sz w:val="20"/>
                <w:szCs w:val="20"/>
              </w:rPr>
              <w:t>(тыс. рублей)</w:t>
            </w:r>
          </w:p>
        </w:tc>
      </w:tr>
      <w:tr w:rsidR="005F6D50" w:rsidRPr="000D07D0" w:rsidTr="000D07D0">
        <w:trPr>
          <w:trHeight w:val="255"/>
        </w:trPr>
        <w:tc>
          <w:tcPr>
            <w:tcW w:w="5725" w:type="dxa"/>
            <w:vMerge w:val="restart"/>
            <w:vAlign w:val="center"/>
          </w:tcPr>
          <w:p w:rsidR="005F6D50" w:rsidRPr="000D07D0" w:rsidRDefault="005F6D50" w:rsidP="000D07D0">
            <w:pPr>
              <w:jc w:val="center"/>
              <w:rPr>
                <w:b/>
                <w:bCs/>
                <w:sz w:val="20"/>
                <w:szCs w:val="20"/>
              </w:rPr>
            </w:pPr>
            <w:r w:rsidRPr="000D07D0">
              <w:rPr>
                <w:b/>
                <w:bCs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360" w:type="dxa"/>
            <w:vMerge w:val="restart"/>
            <w:vAlign w:val="center"/>
          </w:tcPr>
          <w:p w:rsidR="005F6D50" w:rsidRPr="000D07D0" w:rsidRDefault="005F6D50" w:rsidP="000D07D0">
            <w:pPr>
              <w:jc w:val="center"/>
              <w:rPr>
                <w:b/>
                <w:bCs/>
                <w:sz w:val="20"/>
                <w:szCs w:val="20"/>
              </w:rPr>
            </w:pPr>
            <w:r w:rsidRPr="000D07D0">
              <w:rPr>
                <w:b/>
                <w:bCs/>
                <w:sz w:val="20"/>
                <w:szCs w:val="20"/>
              </w:rPr>
              <w:t>КФСР</w:t>
            </w:r>
          </w:p>
        </w:tc>
        <w:tc>
          <w:tcPr>
            <w:tcW w:w="1720" w:type="dxa"/>
            <w:vMerge w:val="restart"/>
            <w:vAlign w:val="center"/>
          </w:tcPr>
          <w:p w:rsidR="005F6D50" w:rsidRPr="000D07D0" w:rsidRDefault="005F6D50" w:rsidP="000D07D0">
            <w:pPr>
              <w:jc w:val="center"/>
              <w:rPr>
                <w:b/>
                <w:bCs/>
                <w:sz w:val="20"/>
                <w:szCs w:val="20"/>
              </w:rPr>
            </w:pPr>
            <w:r w:rsidRPr="000D07D0">
              <w:rPr>
                <w:b/>
                <w:bCs/>
                <w:sz w:val="20"/>
                <w:szCs w:val="20"/>
              </w:rPr>
              <w:t>Сумма</w:t>
            </w:r>
          </w:p>
        </w:tc>
        <w:tc>
          <w:tcPr>
            <w:tcW w:w="1720" w:type="dxa"/>
            <w:vMerge w:val="restart"/>
            <w:vAlign w:val="center"/>
          </w:tcPr>
          <w:p w:rsidR="005F6D50" w:rsidRPr="000D07D0" w:rsidRDefault="005F6D50" w:rsidP="000D07D0">
            <w:pPr>
              <w:jc w:val="center"/>
              <w:rPr>
                <w:b/>
                <w:bCs/>
                <w:sz w:val="20"/>
                <w:szCs w:val="20"/>
              </w:rPr>
            </w:pPr>
            <w:r w:rsidRPr="000D07D0">
              <w:rPr>
                <w:b/>
                <w:bCs/>
                <w:sz w:val="20"/>
                <w:szCs w:val="20"/>
              </w:rPr>
              <w:t>Изменения</w:t>
            </w:r>
          </w:p>
        </w:tc>
        <w:tc>
          <w:tcPr>
            <w:tcW w:w="1720" w:type="dxa"/>
            <w:vMerge w:val="restart"/>
            <w:vAlign w:val="center"/>
          </w:tcPr>
          <w:p w:rsidR="005F6D50" w:rsidRPr="000D07D0" w:rsidRDefault="005F6D50" w:rsidP="000D07D0">
            <w:pPr>
              <w:jc w:val="center"/>
              <w:rPr>
                <w:b/>
                <w:bCs/>
                <w:sz w:val="20"/>
                <w:szCs w:val="20"/>
              </w:rPr>
            </w:pPr>
            <w:r w:rsidRPr="000D07D0">
              <w:rPr>
                <w:b/>
                <w:bCs/>
                <w:sz w:val="20"/>
                <w:szCs w:val="20"/>
              </w:rPr>
              <w:t>Изменения за счет остатков на 01.01.2020</w:t>
            </w:r>
          </w:p>
        </w:tc>
        <w:tc>
          <w:tcPr>
            <w:tcW w:w="1720" w:type="dxa"/>
            <w:vMerge w:val="restart"/>
            <w:vAlign w:val="center"/>
          </w:tcPr>
          <w:p w:rsidR="005F6D50" w:rsidRPr="000D07D0" w:rsidRDefault="005F6D50" w:rsidP="000D07D0">
            <w:pPr>
              <w:jc w:val="center"/>
              <w:rPr>
                <w:b/>
                <w:bCs/>
                <w:sz w:val="20"/>
                <w:szCs w:val="20"/>
              </w:rPr>
            </w:pPr>
            <w:r w:rsidRPr="000D07D0">
              <w:rPr>
                <w:b/>
                <w:bCs/>
                <w:sz w:val="20"/>
                <w:szCs w:val="20"/>
              </w:rPr>
              <w:t>Изменения за счет областных и федеральных средств</w:t>
            </w:r>
          </w:p>
        </w:tc>
        <w:tc>
          <w:tcPr>
            <w:tcW w:w="1443" w:type="dxa"/>
            <w:vMerge w:val="restart"/>
            <w:vAlign w:val="center"/>
          </w:tcPr>
          <w:p w:rsidR="005F6D50" w:rsidRPr="000D07D0" w:rsidRDefault="005F6D50" w:rsidP="000D07D0">
            <w:pPr>
              <w:jc w:val="center"/>
              <w:rPr>
                <w:b/>
                <w:bCs/>
                <w:sz w:val="20"/>
                <w:szCs w:val="20"/>
              </w:rPr>
            </w:pPr>
            <w:r w:rsidRPr="000D07D0">
              <w:rPr>
                <w:b/>
                <w:bCs/>
                <w:sz w:val="20"/>
                <w:szCs w:val="20"/>
              </w:rPr>
              <w:t>Всего</w:t>
            </w:r>
          </w:p>
        </w:tc>
      </w:tr>
      <w:tr w:rsidR="005F6D50" w:rsidRPr="000D07D0" w:rsidTr="000D07D0">
        <w:trPr>
          <w:trHeight w:val="720"/>
        </w:trPr>
        <w:tc>
          <w:tcPr>
            <w:tcW w:w="5725" w:type="dxa"/>
            <w:vMerge/>
            <w:vAlign w:val="center"/>
          </w:tcPr>
          <w:p w:rsidR="005F6D50" w:rsidRPr="000D07D0" w:rsidRDefault="005F6D50" w:rsidP="000D07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</w:tcPr>
          <w:p w:rsidR="005F6D50" w:rsidRPr="000D07D0" w:rsidRDefault="005F6D50" w:rsidP="000D07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20" w:type="dxa"/>
            <w:vMerge/>
            <w:vAlign w:val="center"/>
          </w:tcPr>
          <w:p w:rsidR="005F6D50" w:rsidRPr="000D07D0" w:rsidRDefault="005F6D50" w:rsidP="000D07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20" w:type="dxa"/>
            <w:vMerge/>
            <w:vAlign w:val="center"/>
          </w:tcPr>
          <w:p w:rsidR="005F6D50" w:rsidRPr="000D07D0" w:rsidRDefault="005F6D50" w:rsidP="000D07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20" w:type="dxa"/>
            <w:vMerge/>
            <w:vAlign w:val="center"/>
          </w:tcPr>
          <w:p w:rsidR="005F6D50" w:rsidRPr="000D07D0" w:rsidRDefault="005F6D50" w:rsidP="000D07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20" w:type="dxa"/>
            <w:vMerge/>
            <w:vAlign w:val="center"/>
          </w:tcPr>
          <w:p w:rsidR="005F6D50" w:rsidRPr="000D07D0" w:rsidRDefault="005F6D50" w:rsidP="000D07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3" w:type="dxa"/>
            <w:vMerge/>
            <w:vAlign w:val="center"/>
          </w:tcPr>
          <w:p w:rsidR="005F6D50" w:rsidRPr="000D07D0" w:rsidRDefault="005F6D50" w:rsidP="000D07D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F6D50" w:rsidRPr="000D07D0" w:rsidTr="000D07D0">
        <w:trPr>
          <w:trHeight w:val="270"/>
        </w:trPr>
        <w:tc>
          <w:tcPr>
            <w:tcW w:w="5725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sz w:val="16"/>
                <w:szCs w:val="16"/>
              </w:rPr>
            </w:pPr>
            <w:r w:rsidRPr="000D07D0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360" w:type="dxa"/>
          </w:tcPr>
          <w:p w:rsidR="005F6D50" w:rsidRPr="000D07D0" w:rsidRDefault="005F6D50" w:rsidP="000D07D0">
            <w:pPr>
              <w:jc w:val="center"/>
              <w:rPr>
                <w:b/>
                <w:bCs/>
                <w:sz w:val="16"/>
                <w:szCs w:val="16"/>
              </w:rPr>
            </w:pPr>
            <w:r w:rsidRPr="000D07D0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720" w:type="dxa"/>
          </w:tcPr>
          <w:p w:rsidR="005F6D50" w:rsidRPr="000D07D0" w:rsidRDefault="005F6D50" w:rsidP="000D07D0">
            <w:pPr>
              <w:jc w:val="center"/>
              <w:rPr>
                <w:b/>
                <w:bCs/>
                <w:sz w:val="16"/>
                <w:szCs w:val="16"/>
              </w:rPr>
            </w:pPr>
            <w:r w:rsidRPr="000D07D0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720" w:type="dxa"/>
          </w:tcPr>
          <w:p w:rsidR="005F6D50" w:rsidRPr="000D07D0" w:rsidRDefault="005F6D50" w:rsidP="000D07D0">
            <w:pPr>
              <w:jc w:val="center"/>
              <w:rPr>
                <w:b/>
                <w:bCs/>
                <w:sz w:val="16"/>
                <w:szCs w:val="16"/>
              </w:rPr>
            </w:pPr>
            <w:r w:rsidRPr="000D07D0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720" w:type="dxa"/>
          </w:tcPr>
          <w:p w:rsidR="005F6D50" w:rsidRPr="000D07D0" w:rsidRDefault="005F6D50" w:rsidP="000D07D0">
            <w:pPr>
              <w:jc w:val="center"/>
              <w:rPr>
                <w:b/>
                <w:bCs/>
                <w:sz w:val="16"/>
                <w:szCs w:val="16"/>
              </w:rPr>
            </w:pPr>
            <w:r w:rsidRPr="000D07D0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720" w:type="dxa"/>
          </w:tcPr>
          <w:p w:rsidR="005F6D50" w:rsidRPr="000D07D0" w:rsidRDefault="005F6D50" w:rsidP="000D07D0">
            <w:pPr>
              <w:jc w:val="center"/>
              <w:rPr>
                <w:b/>
                <w:bCs/>
                <w:sz w:val="16"/>
                <w:szCs w:val="16"/>
              </w:rPr>
            </w:pPr>
            <w:r w:rsidRPr="000D07D0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443" w:type="dxa"/>
          </w:tcPr>
          <w:p w:rsidR="005F6D50" w:rsidRPr="000D07D0" w:rsidRDefault="005F6D50" w:rsidP="000D07D0">
            <w:pPr>
              <w:jc w:val="center"/>
              <w:rPr>
                <w:b/>
                <w:bCs/>
                <w:sz w:val="16"/>
                <w:szCs w:val="16"/>
              </w:rPr>
            </w:pPr>
            <w:r w:rsidRPr="000D07D0">
              <w:rPr>
                <w:b/>
                <w:bCs/>
                <w:sz w:val="16"/>
                <w:szCs w:val="16"/>
              </w:rPr>
              <w:t>7</w:t>
            </w:r>
          </w:p>
        </w:tc>
      </w:tr>
      <w:tr w:rsidR="005F6D50" w:rsidRPr="000D07D0" w:rsidTr="000D07D0">
        <w:trPr>
          <w:trHeight w:val="270"/>
        </w:trPr>
        <w:tc>
          <w:tcPr>
            <w:tcW w:w="5725" w:type="dxa"/>
            <w:shd w:val="clear" w:color="auto" w:fill="969696"/>
            <w:noWrap/>
          </w:tcPr>
          <w:p w:rsidR="005F6D50" w:rsidRPr="000D07D0" w:rsidRDefault="005F6D50" w:rsidP="000D07D0">
            <w:pPr>
              <w:rPr>
                <w:b/>
                <w:bCs/>
                <w:sz w:val="20"/>
                <w:szCs w:val="20"/>
              </w:rPr>
            </w:pPr>
            <w:r w:rsidRPr="000D07D0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360" w:type="dxa"/>
            <w:shd w:val="clear" w:color="auto" w:fill="969696"/>
          </w:tcPr>
          <w:p w:rsidR="005F6D50" w:rsidRPr="000D07D0" w:rsidRDefault="005F6D50" w:rsidP="000D07D0">
            <w:pPr>
              <w:jc w:val="center"/>
              <w:rPr>
                <w:b/>
                <w:bCs/>
                <w:sz w:val="20"/>
                <w:szCs w:val="20"/>
              </w:rPr>
            </w:pPr>
            <w:r w:rsidRPr="000D07D0">
              <w:rPr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1720" w:type="dxa"/>
            <w:shd w:val="clear" w:color="auto" w:fill="969696"/>
            <w:noWrap/>
            <w:vAlign w:val="bottom"/>
          </w:tcPr>
          <w:p w:rsidR="005F6D50" w:rsidRPr="000D07D0" w:rsidRDefault="005F6D50" w:rsidP="000D07D0">
            <w:pPr>
              <w:jc w:val="center"/>
              <w:rPr>
                <w:b/>
                <w:bCs/>
                <w:sz w:val="20"/>
                <w:szCs w:val="20"/>
              </w:rPr>
            </w:pPr>
            <w:r w:rsidRPr="000D07D0">
              <w:rPr>
                <w:b/>
                <w:bCs/>
                <w:sz w:val="20"/>
                <w:szCs w:val="20"/>
              </w:rPr>
              <w:t>92 079,557</w:t>
            </w:r>
          </w:p>
        </w:tc>
        <w:tc>
          <w:tcPr>
            <w:tcW w:w="1720" w:type="dxa"/>
            <w:shd w:val="clear" w:color="auto" w:fill="969696"/>
            <w:noWrap/>
            <w:vAlign w:val="bottom"/>
          </w:tcPr>
          <w:p w:rsidR="005F6D50" w:rsidRPr="000D07D0" w:rsidRDefault="005F6D50" w:rsidP="000D07D0">
            <w:pPr>
              <w:jc w:val="center"/>
              <w:rPr>
                <w:b/>
                <w:bCs/>
                <w:sz w:val="20"/>
                <w:szCs w:val="20"/>
              </w:rPr>
            </w:pPr>
            <w:r w:rsidRPr="000D07D0">
              <w:rPr>
                <w:b/>
                <w:bCs/>
                <w:sz w:val="20"/>
                <w:szCs w:val="20"/>
              </w:rPr>
              <w:t>-49,075</w:t>
            </w:r>
          </w:p>
        </w:tc>
        <w:tc>
          <w:tcPr>
            <w:tcW w:w="1720" w:type="dxa"/>
            <w:shd w:val="clear" w:color="auto" w:fill="969696"/>
            <w:noWrap/>
            <w:vAlign w:val="bottom"/>
          </w:tcPr>
          <w:p w:rsidR="005F6D50" w:rsidRPr="000D07D0" w:rsidRDefault="005F6D50" w:rsidP="000D07D0">
            <w:pPr>
              <w:jc w:val="center"/>
              <w:rPr>
                <w:b/>
                <w:bCs/>
                <w:sz w:val="20"/>
                <w:szCs w:val="20"/>
              </w:rPr>
            </w:pPr>
            <w:r w:rsidRPr="000D07D0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720" w:type="dxa"/>
            <w:shd w:val="clear" w:color="auto" w:fill="969696"/>
            <w:noWrap/>
            <w:vAlign w:val="bottom"/>
          </w:tcPr>
          <w:p w:rsidR="005F6D50" w:rsidRPr="000D07D0" w:rsidRDefault="005F6D50" w:rsidP="000D07D0">
            <w:pPr>
              <w:jc w:val="center"/>
              <w:rPr>
                <w:b/>
                <w:bCs/>
                <w:sz w:val="20"/>
                <w:szCs w:val="20"/>
              </w:rPr>
            </w:pPr>
            <w:r w:rsidRPr="000D07D0">
              <w:rPr>
                <w:b/>
                <w:bCs/>
                <w:sz w:val="20"/>
                <w:szCs w:val="20"/>
              </w:rPr>
              <w:t>1 123,300</w:t>
            </w:r>
          </w:p>
        </w:tc>
        <w:tc>
          <w:tcPr>
            <w:tcW w:w="1443" w:type="dxa"/>
            <w:shd w:val="clear" w:color="auto" w:fill="969696"/>
            <w:noWrap/>
            <w:vAlign w:val="bottom"/>
          </w:tcPr>
          <w:p w:rsidR="005F6D50" w:rsidRPr="000D07D0" w:rsidRDefault="005F6D50" w:rsidP="000D07D0">
            <w:pPr>
              <w:jc w:val="center"/>
              <w:rPr>
                <w:b/>
                <w:bCs/>
                <w:sz w:val="20"/>
                <w:szCs w:val="20"/>
              </w:rPr>
            </w:pPr>
            <w:r w:rsidRPr="000D07D0">
              <w:rPr>
                <w:b/>
                <w:bCs/>
                <w:sz w:val="20"/>
                <w:szCs w:val="20"/>
              </w:rPr>
              <w:t>93 153,782</w:t>
            </w:r>
          </w:p>
        </w:tc>
      </w:tr>
      <w:tr w:rsidR="005F6D50" w:rsidRPr="000D07D0" w:rsidTr="000D07D0">
        <w:trPr>
          <w:trHeight w:val="555"/>
        </w:trPr>
        <w:tc>
          <w:tcPr>
            <w:tcW w:w="5725" w:type="dxa"/>
          </w:tcPr>
          <w:p w:rsidR="005F6D50" w:rsidRPr="000D07D0" w:rsidRDefault="005F6D50" w:rsidP="000D07D0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60" w:type="dxa"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0102</w:t>
            </w:r>
          </w:p>
        </w:tc>
        <w:tc>
          <w:tcPr>
            <w:tcW w:w="1720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1 710,519</w:t>
            </w:r>
          </w:p>
        </w:tc>
        <w:tc>
          <w:tcPr>
            <w:tcW w:w="1720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0,000</w:t>
            </w:r>
          </w:p>
        </w:tc>
        <w:tc>
          <w:tcPr>
            <w:tcW w:w="1720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0,000</w:t>
            </w:r>
          </w:p>
        </w:tc>
        <w:tc>
          <w:tcPr>
            <w:tcW w:w="1720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0,000</w:t>
            </w:r>
          </w:p>
        </w:tc>
        <w:tc>
          <w:tcPr>
            <w:tcW w:w="1443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1 710,519</w:t>
            </w:r>
          </w:p>
        </w:tc>
      </w:tr>
      <w:tr w:rsidR="005F6D50" w:rsidRPr="000D07D0" w:rsidTr="000D07D0">
        <w:trPr>
          <w:trHeight w:val="540"/>
        </w:trPr>
        <w:tc>
          <w:tcPr>
            <w:tcW w:w="5725" w:type="dxa"/>
          </w:tcPr>
          <w:p w:rsidR="005F6D50" w:rsidRPr="000D07D0" w:rsidRDefault="005F6D50" w:rsidP="000D07D0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360" w:type="dxa"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0103</w:t>
            </w:r>
          </w:p>
        </w:tc>
        <w:tc>
          <w:tcPr>
            <w:tcW w:w="1720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3 812,739</w:t>
            </w:r>
          </w:p>
        </w:tc>
        <w:tc>
          <w:tcPr>
            <w:tcW w:w="1720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50,021</w:t>
            </w:r>
          </w:p>
        </w:tc>
        <w:tc>
          <w:tcPr>
            <w:tcW w:w="1720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0,000</w:t>
            </w:r>
          </w:p>
        </w:tc>
        <w:tc>
          <w:tcPr>
            <w:tcW w:w="1720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0,000</w:t>
            </w:r>
          </w:p>
        </w:tc>
        <w:tc>
          <w:tcPr>
            <w:tcW w:w="1443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3 862,760</w:t>
            </w:r>
          </w:p>
        </w:tc>
      </w:tr>
      <w:tr w:rsidR="005F6D50" w:rsidRPr="000D07D0" w:rsidTr="000D07D0">
        <w:trPr>
          <w:trHeight w:val="825"/>
        </w:trPr>
        <w:tc>
          <w:tcPr>
            <w:tcW w:w="5725" w:type="dxa"/>
          </w:tcPr>
          <w:p w:rsidR="005F6D50" w:rsidRPr="000D07D0" w:rsidRDefault="005F6D50" w:rsidP="000D07D0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60" w:type="dxa"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0104</w:t>
            </w:r>
          </w:p>
        </w:tc>
        <w:tc>
          <w:tcPr>
            <w:tcW w:w="1720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31 777,593</w:t>
            </w:r>
          </w:p>
        </w:tc>
        <w:tc>
          <w:tcPr>
            <w:tcW w:w="1720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-52,380</w:t>
            </w:r>
          </w:p>
        </w:tc>
        <w:tc>
          <w:tcPr>
            <w:tcW w:w="1720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0,000</w:t>
            </w:r>
          </w:p>
        </w:tc>
        <w:tc>
          <w:tcPr>
            <w:tcW w:w="1720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0,000</w:t>
            </w:r>
          </w:p>
        </w:tc>
        <w:tc>
          <w:tcPr>
            <w:tcW w:w="1443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31 725,213</w:t>
            </w:r>
          </w:p>
        </w:tc>
      </w:tr>
      <w:tr w:rsidR="005F6D50" w:rsidRPr="000D07D0" w:rsidTr="000D07D0">
        <w:trPr>
          <w:trHeight w:val="285"/>
        </w:trPr>
        <w:tc>
          <w:tcPr>
            <w:tcW w:w="5725" w:type="dxa"/>
          </w:tcPr>
          <w:p w:rsidR="005F6D50" w:rsidRPr="000D07D0" w:rsidRDefault="005F6D50" w:rsidP="000D07D0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Судебная система</w:t>
            </w:r>
          </w:p>
        </w:tc>
        <w:tc>
          <w:tcPr>
            <w:tcW w:w="1360" w:type="dxa"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0105</w:t>
            </w:r>
          </w:p>
        </w:tc>
        <w:tc>
          <w:tcPr>
            <w:tcW w:w="1720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3,400</w:t>
            </w:r>
          </w:p>
        </w:tc>
        <w:tc>
          <w:tcPr>
            <w:tcW w:w="1720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0,000</w:t>
            </w:r>
          </w:p>
        </w:tc>
        <w:tc>
          <w:tcPr>
            <w:tcW w:w="1720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0,000</w:t>
            </w:r>
          </w:p>
        </w:tc>
        <w:tc>
          <w:tcPr>
            <w:tcW w:w="1720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0,000</w:t>
            </w:r>
          </w:p>
        </w:tc>
        <w:tc>
          <w:tcPr>
            <w:tcW w:w="1443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3,400</w:t>
            </w:r>
          </w:p>
        </w:tc>
      </w:tr>
      <w:tr w:rsidR="005F6D50" w:rsidRPr="000D07D0" w:rsidTr="000D07D0">
        <w:trPr>
          <w:trHeight w:val="555"/>
        </w:trPr>
        <w:tc>
          <w:tcPr>
            <w:tcW w:w="5725" w:type="dxa"/>
          </w:tcPr>
          <w:p w:rsidR="005F6D50" w:rsidRPr="000D07D0" w:rsidRDefault="005F6D50" w:rsidP="000D07D0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60" w:type="dxa"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0106</w:t>
            </w:r>
          </w:p>
        </w:tc>
        <w:tc>
          <w:tcPr>
            <w:tcW w:w="1720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16 335,033</w:t>
            </w:r>
          </w:p>
        </w:tc>
        <w:tc>
          <w:tcPr>
            <w:tcW w:w="1720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0,000</w:t>
            </w:r>
          </w:p>
        </w:tc>
        <w:tc>
          <w:tcPr>
            <w:tcW w:w="1720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0,000</w:t>
            </w:r>
          </w:p>
        </w:tc>
        <w:tc>
          <w:tcPr>
            <w:tcW w:w="1720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0,000</w:t>
            </w:r>
          </w:p>
        </w:tc>
        <w:tc>
          <w:tcPr>
            <w:tcW w:w="1443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16 335,033</w:t>
            </w:r>
          </w:p>
        </w:tc>
      </w:tr>
      <w:tr w:rsidR="005F6D50" w:rsidRPr="000D07D0" w:rsidTr="000D07D0">
        <w:trPr>
          <w:trHeight w:val="285"/>
        </w:trPr>
        <w:tc>
          <w:tcPr>
            <w:tcW w:w="5725" w:type="dxa"/>
          </w:tcPr>
          <w:p w:rsidR="005F6D50" w:rsidRPr="000D07D0" w:rsidRDefault="005F6D50" w:rsidP="000D07D0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1360" w:type="dxa"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0107</w:t>
            </w:r>
          </w:p>
        </w:tc>
        <w:tc>
          <w:tcPr>
            <w:tcW w:w="1720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1 800,000</w:t>
            </w:r>
          </w:p>
        </w:tc>
        <w:tc>
          <w:tcPr>
            <w:tcW w:w="1720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0,000</w:t>
            </w:r>
          </w:p>
        </w:tc>
        <w:tc>
          <w:tcPr>
            <w:tcW w:w="1720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0,000</w:t>
            </w:r>
          </w:p>
        </w:tc>
        <w:tc>
          <w:tcPr>
            <w:tcW w:w="1720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0,000</w:t>
            </w:r>
          </w:p>
        </w:tc>
        <w:tc>
          <w:tcPr>
            <w:tcW w:w="1443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1 800,000</w:t>
            </w:r>
          </w:p>
        </w:tc>
      </w:tr>
      <w:tr w:rsidR="005F6D50" w:rsidRPr="000D07D0" w:rsidTr="000D07D0">
        <w:trPr>
          <w:trHeight w:val="285"/>
        </w:trPr>
        <w:tc>
          <w:tcPr>
            <w:tcW w:w="5725" w:type="dxa"/>
          </w:tcPr>
          <w:p w:rsidR="005F6D50" w:rsidRPr="000D07D0" w:rsidRDefault="005F6D50" w:rsidP="000D07D0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Резервные фонды</w:t>
            </w:r>
          </w:p>
        </w:tc>
        <w:tc>
          <w:tcPr>
            <w:tcW w:w="1360" w:type="dxa"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0111</w:t>
            </w:r>
          </w:p>
        </w:tc>
        <w:tc>
          <w:tcPr>
            <w:tcW w:w="1720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2 041,639</w:t>
            </w:r>
          </w:p>
        </w:tc>
        <w:tc>
          <w:tcPr>
            <w:tcW w:w="1720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-359,853</w:t>
            </w:r>
          </w:p>
        </w:tc>
        <w:tc>
          <w:tcPr>
            <w:tcW w:w="1720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0,000</w:t>
            </w:r>
          </w:p>
        </w:tc>
        <w:tc>
          <w:tcPr>
            <w:tcW w:w="1720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0,000</w:t>
            </w:r>
          </w:p>
        </w:tc>
        <w:tc>
          <w:tcPr>
            <w:tcW w:w="1443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1 681,786</w:t>
            </w:r>
          </w:p>
        </w:tc>
      </w:tr>
      <w:tr w:rsidR="005F6D50" w:rsidRPr="000D07D0" w:rsidTr="000D07D0">
        <w:trPr>
          <w:trHeight w:val="285"/>
        </w:trPr>
        <w:tc>
          <w:tcPr>
            <w:tcW w:w="5725" w:type="dxa"/>
          </w:tcPr>
          <w:p w:rsidR="005F6D50" w:rsidRPr="000D07D0" w:rsidRDefault="005F6D50" w:rsidP="000D07D0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60" w:type="dxa"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720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34 598,634</w:t>
            </w:r>
          </w:p>
        </w:tc>
        <w:tc>
          <w:tcPr>
            <w:tcW w:w="1720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313,137</w:t>
            </w:r>
          </w:p>
        </w:tc>
        <w:tc>
          <w:tcPr>
            <w:tcW w:w="1720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0,000</w:t>
            </w:r>
          </w:p>
        </w:tc>
        <w:tc>
          <w:tcPr>
            <w:tcW w:w="1720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1 123,300</w:t>
            </w:r>
          </w:p>
        </w:tc>
        <w:tc>
          <w:tcPr>
            <w:tcW w:w="1443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36 035,071</w:t>
            </w:r>
          </w:p>
        </w:tc>
      </w:tr>
      <w:tr w:rsidR="005F6D50" w:rsidRPr="000D07D0" w:rsidTr="000D07D0">
        <w:trPr>
          <w:trHeight w:val="270"/>
        </w:trPr>
        <w:tc>
          <w:tcPr>
            <w:tcW w:w="5725" w:type="dxa"/>
            <w:shd w:val="clear" w:color="auto" w:fill="969696"/>
          </w:tcPr>
          <w:p w:rsidR="005F6D50" w:rsidRPr="000D07D0" w:rsidRDefault="005F6D50" w:rsidP="000D07D0">
            <w:pPr>
              <w:rPr>
                <w:b/>
                <w:bCs/>
                <w:sz w:val="20"/>
                <w:szCs w:val="20"/>
              </w:rPr>
            </w:pPr>
            <w:r w:rsidRPr="000D07D0">
              <w:rPr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1360" w:type="dxa"/>
            <w:shd w:val="clear" w:color="auto" w:fill="969696"/>
          </w:tcPr>
          <w:p w:rsidR="005F6D50" w:rsidRPr="000D07D0" w:rsidRDefault="005F6D50" w:rsidP="000D07D0">
            <w:pPr>
              <w:jc w:val="center"/>
              <w:rPr>
                <w:b/>
                <w:bCs/>
                <w:sz w:val="20"/>
                <w:szCs w:val="20"/>
              </w:rPr>
            </w:pPr>
            <w:r w:rsidRPr="000D07D0">
              <w:rPr>
                <w:b/>
                <w:bCs/>
                <w:sz w:val="20"/>
                <w:szCs w:val="20"/>
              </w:rPr>
              <w:t>0200</w:t>
            </w:r>
          </w:p>
        </w:tc>
        <w:tc>
          <w:tcPr>
            <w:tcW w:w="1720" w:type="dxa"/>
            <w:shd w:val="clear" w:color="auto" w:fill="969696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sz w:val="20"/>
                <w:szCs w:val="20"/>
              </w:rPr>
            </w:pPr>
            <w:r w:rsidRPr="000D07D0">
              <w:rPr>
                <w:b/>
                <w:bCs/>
                <w:sz w:val="20"/>
                <w:szCs w:val="20"/>
              </w:rPr>
              <w:t>1 673,500</w:t>
            </w:r>
          </w:p>
        </w:tc>
        <w:tc>
          <w:tcPr>
            <w:tcW w:w="1720" w:type="dxa"/>
            <w:shd w:val="clear" w:color="auto" w:fill="969696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sz w:val="20"/>
                <w:szCs w:val="20"/>
              </w:rPr>
            </w:pPr>
            <w:r w:rsidRPr="000D07D0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720" w:type="dxa"/>
            <w:shd w:val="clear" w:color="auto" w:fill="969696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sz w:val="20"/>
                <w:szCs w:val="20"/>
              </w:rPr>
            </w:pPr>
            <w:r w:rsidRPr="000D07D0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720" w:type="dxa"/>
            <w:shd w:val="clear" w:color="auto" w:fill="969696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sz w:val="20"/>
                <w:szCs w:val="20"/>
              </w:rPr>
            </w:pPr>
            <w:r w:rsidRPr="000D07D0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443" w:type="dxa"/>
            <w:shd w:val="clear" w:color="auto" w:fill="969696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sz w:val="20"/>
                <w:szCs w:val="20"/>
              </w:rPr>
            </w:pPr>
            <w:r w:rsidRPr="000D07D0">
              <w:rPr>
                <w:b/>
                <w:bCs/>
                <w:sz w:val="20"/>
                <w:szCs w:val="20"/>
              </w:rPr>
              <w:t>1 673,500</w:t>
            </w:r>
          </w:p>
        </w:tc>
      </w:tr>
      <w:tr w:rsidR="005F6D50" w:rsidRPr="000D07D0" w:rsidTr="000D07D0">
        <w:trPr>
          <w:trHeight w:val="285"/>
        </w:trPr>
        <w:tc>
          <w:tcPr>
            <w:tcW w:w="5725" w:type="dxa"/>
          </w:tcPr>
          <w:p w:rsidR="005F6D50" w:rsidRPr="000D07D0" w:rsidRDefault="005F6D50" w:rsidP="000D07D0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360" w:type="dxa"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0203</w:t>
            </w:r>
          </w:p>
        </w:tc>
        <w:tc>
          <w:tcPr>
            <w:tcW w:w="1720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1 673,500</w:t>
            </w:r>
          </w:p>
        </w:tc>
        <w:tc>
          <w:tcPr>
            <w:tcW w:w="1720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0,000</w:t>
            </w:r>
          </w:p>
        </w:tc>
        <w:tc>
          <w:tcPr>
            <w:tcW w:w="1720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0,000</w:t>
            </w:r>
          </w:p>
        </w:tc>
        <w:tc>
          <w:tcPr>
            <w:tcW w:w="1720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0,000</w:t>
            </w:r>
          </w:p>
        </w:tc>
        <w:tc>
          <w:tcPr>
            <w:tcW w:w="1443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1 673,500</w:t>
            </w:r>
          </w:p>
        </w:tc>
      </w:tr>
      <w:tr w:rsidR="005F6D50" w:rsidRPr="000D07D0" w:rsidTr="000D07D0">
        <w:trPr>
          <w:trHeight w:val="525"/>
        </w:trPr>
        <w:tc>
          <w:tcPr>
            <w:tcW w:w="5725" w:type="dxa"/>
            <w:shd w:val="clear" w:color="auto" w:fill="969696"/>
          </w:tcPr>
          <w:p w:rsidR="005F6D50" w:rsidRPr="000D07D0" w:rsidRDefault="005F6D50" w:rsidP="000D07D0">
            <w:pPr>
              <w:rPr>
                <w:b/>
                <w:bCs/>
                <w:sz w:val="20"/>
                <w:szCs w:val="20"/>
              </w:rPr>
            </w:pPr>
            <w:r w:rsidRPr="000D07D0"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360" w:type="dxa"/>
            <w:shd w:val="clear" w:color="auto" w:fill="969696"/>
          </w:tcPr>
          <w:p w:rsidR="005F6D50" w:rsidRPr="000D07D0" w:rsidRDefault="005F6D50" w:rsidP="000D07D0">
            <w:pPr>
              <w:jc w:val="center"/>
              <w:rPr>
                <w:b/>
                <w:bCs/>
                <w:sz w:val="20"/>
                <w:szCs w:val="20"/>
              </w:rPr>
            </w:pPr>
            <w:r w:rsidRPr="000D07D0">
              <w:rPr>
                <w:b/>
                <w:bCs/>
                <w:sz w:val="20"/>
                <w:szCs w:val="20"/>
              </w:rPr>
              <w:t>0300</w:t>
            </w:r>
          </w:p>
        </w:tc>
        <w:tc>
          <w:tcPr>
            <w:tcW w:w="1720" w:type="dxa"/>
            <w:shd w:val="clear" w:color="auto" w:fill="969696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sz w:val="20"/>
                <w:szCs w:val="20"/>
              </w:rPr>
            </w:pPr>
            <w:r w:rsidRPr="000D07D0">
              <w:rPr>
                <w:b/>
                <w:bCs/>
                <w:sz w:val="20"/>
                <w:szCs w:val="20"/>
              </w:rPr>
              <w:t>10 735,080</w:t>
            </w:r>
          </w:p>
        </w:tc>
        <w:tc>
          <w:tcPr>
            <w:tcW w:w="1720" w:type="dxa"/>
            <w:shd w:val="clear" w:color="auto" w:fill="969696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sz w:val="20"/>
                <w:szCs w:val="20"/>
              </w:rPr>
            </w:pPr>
            <w:r w:rsidRPr="000D07D0">
              <w:rPr>
                <w:b/>
                <w:bCs/>
                <w:sz w:val="20"/>
                <w:szCs w:val="20"/>
              </w:rPr>
              <w:t>-13,424</w:t>
            </w:r>
          </w:p>
        </w:tc>
        <w:tc>
          <w:tcPr>
            <w:tcW w:w="1720" w:type="dxa"/>
            <w:shd w:val="clear" w:color="auto" w:fill="969696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sz w:val="20"/>
                <w:szCs w:val="20"/>
              </w:rPr>
            </w:pPr>
            <w:r w:rsidRPr="000D07D0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720" w:type="dxa"/>
            <w:shd w:val="clear" w:color="auto" w:fill="969696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sz w:val="20"/>
                <w:szCs w:val="20"/>
              </w:rPr>
            </w:pPr>
            <w:r w:rsidRPr="000D07D0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443" w:type="dxa"/>
            <w:shd w:val="clear" w:color="auto" w:fill="969696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sz w:val="20"/>
                <w:szCs w:val="20"/>
              </w:rPr>
            </w:pPr>
            <w:r w:rsidRPr="000D07D0">
              <w:rPr>
                <w:b/>
                <w:bCs/>
                <w:sz w:val="20"/>
                <w:szCs w:val="20"/>
              </w:rPr>
              <w:t>10 721,656</w:t>
            </w:r>
          </w:p>
        </w:tc>
      </w:tr>
      <w:tr w:rsidR="005F6D50" w:rsidRPr="000D07D0" w:rsidTr="000D07D0">
        <w:trPr>
          <w:trHeight w:val="285"/>
        </w:trPr>
        <w:tc>
          <w:tcPr>
            <w:tcW w:w="5725" w:type="dxa"/>
          </w:tcPr>
          <w:p w:rsidR="005F6D50" w:rsidRPr="000D07D0" w:rsidRDefault="005F6D50" w:rsidP="000D07D0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Органы юстиции</w:t>
            </w:r>
          </w:p>
        </w:tc>
        <w:tc>
          <w:tcPr>
            <w:tcW w:w="1360" w:type="dxa"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0304</w:t>
            </w:r>
          </w:p>
        </w:tc>
        <w:tc>
          <w:tcPr>
            <w:tcW w:w="1720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2 374,200</w:t>
            </w:r>
          </w:p>
        </w:tc>
        <w:tc>
          <w:tcPr>
            <w:tcW w:w="1720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0,000</w:t>
            </w:r>
          </w:p>
        </w:tc>
        <w:tc>
          <w:tcPr>
            <w:tcW w:w="1720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0,000</w:t>
            </w:r>
          </w:p>
        </w:tc>
        <w:tc>
          <w:tcPr>
            <w:tcW w:w="1720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0,000</w:t>
            </w:r>
          </w:p>
        </w:tc>
        <w:tc>
          <w:tcPr>
            <w:tcW w:w="1443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2 374,200</w:t>
            </w:r>
          </w:p>
        </w:tc>
      </w:tr>
      <w:tr w:rsidR="005F6D50" w:rsidRPr="000D07D0" w:rsidTr="000D07D0">
        <w:trPr>
          <w:trHeight w:val="555"/>
        </w:trPr>
        <w:tc>
          <w:tcPr>
            <w:tcW w:w="5725" w:type="dxa"/>
          </w:tcPr>
          <w:p w:rsidR="005F6D50" w:rsidRPr="000D07D0" w:rsidRDefault="005F6D50" w:rsidP="000D07D0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360" w:type="dxa"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0309</w:t>
            </w:r>
          </w:p>
        </w:tc>
        <w:tc>
          <w:tcPr>
            <w:tcW w:w="1720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8 360,880</w:t>
            </w:r>
          </w:p>
        </w:tc>
        <w:tc>
          <w:tcPr>
            <w:tcW w:w="1720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-13,424</w:t>
            </w:r>
          </w:p>
        </w:tc>
        <w:tc>
          <w:tcPr>
            <w:tcW w:w="1720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0,000</w:t>
            </w:r>
          </w:p>
        </w:tc>
        <w:tc>
          <w:tcPr>
            <w:tcW w:w="1720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0,000</w:t>
            </w:r>
          </w:p>
        </w:tc>
        <w:tc>
          <w:tcPr>
            <w:tcW w:w="1443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8 347,456</w:t>
            </w:r>
          </w:p>
        </w:tc>
      </w:tr>
      <w:tr w:rsidR="005F6D50" w:rsidRPr="000D07D0" w:rsidTr="000D07D0">
        <w:trPr>
          <w:trHeight w:val="285"/>
        </w:trPr>
        <w:tc>
          <w:tcPr>
            <w:tcW w:w="5725" w:type="dxa"/>
          </w:tcPr>
          <w:p w:rsidR="005F6D50" w:rsidRPr="000D07D0" w:rsidRDefault="005F6D50" w:rsidP="000D07D0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1360" w:type="dxa"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0310</w:t>
            </w:r>
          </w:p>
        </w:tc>
        <w:tc>
          <w:tcPr>
            <w:tcW w:w="1720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0,000</w:t>
            </w:r>
          </w:p>
        </w:tc>
        <w:tc>
          <w:tcPr>
            <w:tcW w:w="1720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0,000</w:t>
            </w:r>
          </w:p>
        </w:tc>
        <w:tc>
          <w:tcPr>
            <w:tcW w:w="1720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0,000</w:t>
            </w:r>
          </w:p>
        </w:tc>
        <w:tc>
          <w:tcPr>
            <w:tcW w:w="1720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0,000</w:t>
            </w:r>
          </w:p>
        </w:tc>
        <w:tc>
          <w:tcPr>
            <w:tcW w:w="1443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0,000</w:t>
            </w:r>
          </w:p>
        </w:tc>
      </w:tr>
      <w:tr w:rsidR="005F6D50" w:rsidRPr="000D07D0" w:rsidTr="000D07D0">
        <w:trPr>
          <w:trHeight w:val="270"/>
        </w:trPr>
        <w:tc>
          <w:tcPr>
            <w:tcW w:w="5725" w:type="dxa"/>
            <w:shd w:val="clear" w:color="auto" w:fill="969696"/>
          </w:tcPr>
          <w:p w:rsidR="005F6D50" w:rsidRPr="000D07D0" w:rsidRDefault="005F6D50" w:rsidP="000D07D0">
            <w:pPr>
              <w:rPr>
                <w:b/>
                <w:bCs/>
                <w:sz w:val="20"/>
                <w:szCs w:val="20"/>
              </w:rPr>
            </w:pPr>
            <w:r w:rsidRPr="000D07D0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1360" w:type="dxa"/>
            <w:shd w:val="clear" w:color="auto" w:fill="969696"/>
          </w:tcPr>
          <w:p w:rsidR="005F6D50" w:rsidRPr="000D07D0" w:rsidRDefault="005F6D50" w:rsidP="000D07D0">
            <w:pPr>
              <w:jc w:val="center"/>
              <w:rPr>
                <w:b/>
                <w:bCs/>
                <w:sz w:val="20"/>
                <w:szCs w:val="20"/>
              </w:rPr>
            </w:pPr>
            <w:r w:rsidRPr="000D07D0">
              <w:rPr>
                <w:b/>
                <w:bCs/>
                <w:sz w:val="20"/>
                <w:szCs w:val="20"/>
              </w:rPr>
              <w:t>0400</w:t>
            </w:r>
          </w:p>
        </w:tc>
        <w:tc>
          <w:tcPr>
            <w:tcW w:w="1720" w:type="dxa"/>
            <w:shd w:val="clear" w:color="auto" w:fill="969696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sz w:val="20"/>
                <w:szCs w:val="20"/>
              </w:rPr>
            </w:pPr>
            <w:r w:rsidRPr="000D07D0">
              <w:rPr>
                <w:b/>
                <w:bCs/>
                <w:sz w:val="20"/>
                <w:szCs w:val="20"/>
              </w:rPr>
              <w:t>96 585,562</w:t>
            </w:r>
          </w:p>
        </w:tc>
        <w:tc>
          <w:tcPr>
            <w:tcW w:w="1720" w:type="dxa"/>
            <w:shd w:val="clear" w:color="auto" w:fill="969696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sz w:val="20"/>
                <w:szCs w:val="20"/>
              </w:rPr>
            </w:pPr>
            <w:r w:rsidRPr="000D07D0">
              <w:rPr>
                <w:b/>
                <w:bCs/>
                <w:sz w:val="20"/>
                <w:szCs w:val="20"/>
              </w:rPr>
              <w:t>1 644,165</w:t>
            </w:r>
          </w:p>
        </w:tc>
        <w:tc>
          <w:tcPr>
            <w:tcW w:w="1720" w:type="dxa"/>
            <w:shd w:val="clear" w:color="auto" w:fill="969696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sz w:val="20"/>
                <w:szCs w:val="20"/>
              </w:rPr>
            </w:pPr>
            <w:r w:rsidRPr="000D07D0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720" w:type="dxa"/>
            <w:shd w:val="clear" w:color="auto" w:fill="969696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sz w:val="20"/>
                <w:szCs w:val="20"/>
              </w:rPr>
            </w:pPr>
            <w:r w:rsidRPr="000D07D0">
              <w:rPr>
                <w:b/>
                <w:bCs/>
                <w:sz w:val="20"/>
                <w:szCs w:val="20"/>
              </w:rPr>
              <w:t>6 466,831</w:t>
            </w:r>
          </w:p>
        </w:tc>
        <w:tc>
          <w:tcPr>
            <w:tcW w:w="1443" w:type="dxa"/>
            <w:shd w:val="clear" w:color="auto" w:fill="969696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sz w:val="20"/>
                <w:szCs w:val="20"/>
              </w:rPr>
            </w:pPr>
            <w:r w:rsidRPr="000D07D0">
              <w:rPr>
                <w:b/>
                <w:bCs/>
                <w:sz w:val="20"/>
                <w:szCs w:val="20"/>
              </w:rPr>
              <w:t>104 696,558</w:t>
            </w:r>
          </w:p>
        </w:tc>
      </w:tr>
      <w:tr w:rsidR="005F6D50" w:rsidRPr="000D07D0" w:rsidTr="000D07D0">
        <w:trPr>
          <w:trHeight w:val="285"/>
        </w:trPr>
        <w:tc>
          <w:tcPr>
            <w:tcW w:w="5725" w:type="dxa"/>
          </w:tcPr>
          <w:p w:rsidR="005F6D50" w:rsidRPr="000D07D0" w:rsidRDefault="005F6D50" w:rsidP="000D07D0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1360" w:type="dxa"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0401</w:t>
            </w:r>
          </w:p>
        </w:tc>
        <w:tc>
          <w:tcPr>
            <w:tcW w:w="1720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370,800</w:t>
            </w:r>
          </w:p>
        </w:tc>
        <w:tc>
          <w:tcPr>
            <w:tcW w:w="1720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0,000</w:t>
            </w:r>
          </w:p>
        </w:tc>
        <w:tc>
          <w:tcPr>
            <w:tcW w:w="1720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0,000</w:t>
            </w:r>
          </w:p>
        </w:tc>
        <w:tc>
          <w:tcPr>
            <w:tcW w:w="1720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0,000</w:t>
            </w:r>
          </w:p>
        </w:tc>
        <w:tc>
          <w:tcPr>
            <w:tcW w:w="1443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370,800</w:t>
            </w:r>
          </w:p>
        </w:tc>
      </w:tr>
      <w:tr w:rsidR="005F6D50" w:rsidRPr="000D07D0" w:rsidTr="000D07D0">
        <w:trPr>
          <w:trHeight w:val="285"/>
        </w:trPr>
        <w:tc>
          <w:tcPr>
            <w:tcW w:w="5725" w:type="dxa"/>
          </w:tcPr>
          <w:p w:rsidR="005F6D50" w:rsidRPr="000D07D0" w:rsidRDefault="005F6D50" w:rsidP="000D07D0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360" w:type="dxa"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0405</w:t>
            </w:r>
          </w:p>
        </w:tc>
        <w:tc>
          <w:tcPr>
            <w:tcW w:w="1720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881,400</w:t>
            </w:r>
          </w:p>
        </w:tc>
        <w:tc>
          <w:tcPr>
            <w:tcW w:w="1720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0,000</w:t>
            </w:r>
          </w:p>
        </w:tc>
        <w:tc>
          <w:tcPr>
            <w:tcW w:w="1720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0,000</w:t>
            </w:r>
          </w:p>
        </w:tc>
        <w:tc>
          <w:tcPr>
            <w:tcW w:w="1720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0,000</w:t>
            </w:r>
          </w:p>
        </w:tc>
        <w:tc>
          <w:tcPr>
            <w:tcW w:w="1443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881,400</w:t>
            </w:r>
          </w:p>
        </w:tc>
      </w:tr>
      <w:tr w:rsidR="005F6D50" w:rsidRPr="000D07D0" w:rsidTr="000D07D0">
        <w:trPr>
          <w:trHeight w:val="285"/>
        </w:trPr>
        <w:tc>
          <w:tcPr>
            <w:tcW w:w="5725" w:type="dxa"/>
          </w:tcPr>
          <w:p w:rsidR="005F6D50" w:rsidRPr="000D07D0" w:rsidRDefault="005F6D50" w:rsidP="000D07D0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Транспорт</w:t>
            </w:r>
          </w:p>
        </w:tc>
        <w:tc>
          <w:tcPr>
            <w:tcW w:w="1360" w:type="dxa"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0408</w:t>
            </w:r>
          </w:p>
        </w:tc>
        <w:tc>
          <w:tcPr>
            <w:tcW w:w="1720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4 435,167</w:t>
            </w:r>
          </w:p>
        </w:tc>
        <w:tc>
          <w:tcPr>
            <w:tcW w:w="1720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1 644,165</w:t>
            </w:r>
          </w:p>
        </w:tc>
        <w:tc>
          <w:tcPr>
            <w:tcW w:w="1720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0,000</w:t>
            </w:r>
          </w:p>
        </w:tc>
        <w:tc>
          <w:tcPr>
            <w:tcW w:w="1720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6 466,831</w:t>
            </w:r>
          </w:p>
        </w:tc>
        <w:tc>
          <w:tcPr>
            <w:tcW w:w="1443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12 546,163</w:t>
            </w:r>
          </w:p>
        </w:tc>
      </w:tr>
      <w:tr w:rsidR="005F6D50" w:rsidRPr="000D07D0" w:rsidTr="000D07D0">
        <w:trPr>
          <w:trHeight w:val="285"/>
        </w:trPr>
        <w:tc>
          <w:tcPr>
            <w:tcW w:w="5725" w:type="dxa"/>
          </w:tcPr>
          <w:p w:rsidR="005F6D50" w:rsidRPr="000D07D0" w:rsidRDefault="005F6D50" w:rsidP="000D07D0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360" w:type="dxa"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0409</w:t>
            </w:r>
          </w:p>
        </w:tc>
        <w:tc>
          <w:tcPr>
            <w:tcW w:w="1720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90 898,195</w:t>
            </w:r>
          </w:p>
        </w:tc>
        <w:tc>
          <w:tcPr>
            <w:tcW w:w="1720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0,000</w:t>
            </w:r>
          </w:p>
        </w:tc>
        <w:tc>
          <w:tcPr>
            <w:tcW w:w="1720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0,000</w:t>
            </w:r>
          </w:p>
        </w:tc>
        <w:tc>
          <w:tcPr>
            <w:tcW w:w="1720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0,000</w:t>
            </w:r>
          </w:p>
        </w:tc>
        <w:tc>
          <w:tcPr>
            <w:tcW w:w="1443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90 898,195</w:t>
            </w:r>
          </w:p>
        </w:tc>
      </w:tr>
      <w:tr w:rsidR="005F6D50" w:rsidRPr="000D07D0" w:rsidTr="000D07D0">
        <w:trPr>
          <w:trHeight w:val="270"/>
        </w:trPr>
        <w:tc>
          <w:tcPr>
            <w:tcW w:w="5725" w:type="dxa"/>
            <w:shd w:val="clear" w:color="auto" w:fill="969696"/>
          </w:tcPr>
          <w:p w:rsidR="005F6D50" w:rsidRPr="000D07D0" w:rsidRDefault="005F6D50" w:rsidP="000D07D0">
            <w:pPr>
              <w:rPr>
                <w:b/>
                <w:bCs/>
                <w:sz w:val="20"/>
                <w:szCs w:val="20"/>
              </w:rPr>
            </w:pPr>
            <w:r w:rsidRPr="000D07D0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60" w:type="dxa"/>
            <w:shd w:val="clear" w:color="auto" w:fill="969696"/>
          </w:tcPr>
          <w:p w:rsidR="005F6D50" w:rsidRPr="000D07D0" w:rsidRDefault="005F6D50" w:rsidP="000D07D0">
            <w:pPr>
              <w:jc w:val="center"/>
              <w:rPr>
                <w:b/>
                <w:bCs/>
                <w:sz w:val="20"/>
                <w:szCs w:val="20"/>
              </w:rPr>
            </w:pPr>
            <w:r w:rsidRPr="000D07D0">
              <w:rPr>
                <w:b/>
                <w:bCs/>
                <w:sz w:val="20"/>
                <w:szCs w:val="20"/>
              </w:rPr>
              <w:t>0500</w:t>
            </w:r>
          </w:p>
        </w:tc>
        <w:tc>
          <w:tcPr>
            <w:tcW w:w="1720" w:type="dxa"/>
            <w:shd w:val="clear" w:color="auto" w:fill="969696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sz w:val="20"/>
                <w:szCs w:val="20"/>
              </w:rPr>
            </w:pPr>
            <w:r w:rsidRPr="000D07D0">
              <w:rPr>
                <w:b/>
                <w:bCs/>
                <w:sz w:val="20"/>
                <w:szCs w:val="20"/>
              </w:rPr>
              <w:t>106 992,315</w:t>
            </w:r>
          </w:p>
        </w:tc>
        <w:tc>
          <w:tcPr>
            <w:tcW w:w="1720" w:type="dxa"/>
            <w:shd w:val="clear" w:color="auto" w:fill="969696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sz w:val="20"/>
                <w:szCs w:val="20"/>
              </w:rPr>
            </w:pPr>
            <w:r w:rsidRPr="000D07D0">
              <w:rPr>
                <w:b/>
                <w:bCs/>
                <w:sz w:val="20"/>
                <w:szCs w:val="20"/>
              </w:rPr>
              <w:t>2 862,033</w:t>
            </w:r>
          </w:p>
        </w:tc>
        <w:tc>
          <w:tcPr>
            <w:tcW w:w="1720" w:type="dxa"/>
            <w:shd w:val="clear" w:color="auto" w:fill="969696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sz w:val="20"/>
                <w:szCs w:val="20"/>
              </w:rPr>
            </w:pPr>
            <w:r w:rsidRPr="000D07D0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720" w:type="dxa"/>
            <w:shd w:val="clear" w:color="auto" w:fill="969696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sz w:val="20"/>
                <w:szCs w:val="20"/>
              </w:rPr>
            </w:pPr>
            <w:r w:rsidRPr="000D07D0">
              <w:rPr>
                <w:b/>
                <w:bCs/>
                <w:sz w:val="20"/>
                <w:szCs w:val="20"/>
              </w:rPr>
              <w:t>1 503,100</w:t>
            </w:r>
          </w:p>
        </w:tc>
        <w:tc>
          <w:tcPr>
            <w:tcW w:w="1443" w:type="dxa"/>
            <w:shd w:val="clear" w:color="auto" w:fill="969696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sz w:val="20"/>
                <w:szCs w:val="20"/>
              </w:rPr>
            </w:pPr>
            <w:r w:rsidRPr="000D07D0">
              <w:rPr>
                <w:b/>
                <w:bCs/>
                <w:sz w:val="20"/>
                <w:szCs w:val="20"/>
              </w:rPr>
              <w:t>111 357,448</w:t>
            </w:r>
          </w:p>
        </w:tc>
      </w:tr>
      <w:tr w:rsidR="005F6D50" w:rsidRPr="000D07D0" w:rsidTr="000D07D0">
        <w:trPr>
          <w:trHeight w:val="270"/>
        </w:trPr>
        <w:tc>
          <w:tcPr>
            <w:tcW w:w="5725" w:type="dxa"/>
          </w:tcPr>
          <w:p w:rsidR="005F6D50" w:rsidRPr="000D07D0" w:rsidRDefault="005F6D50" w:rsidP="000D07D0">
            <w:pPr>
              <w:rPr>
                <w:b/>
                <w:bCs/>
                <w:sz w:val="20"/>
                <w:szCs w:val="20"/>
              </w:rPr>
            </w:pPr>
            <w:r w:rsidRPr="000D07D0">
              <w:rPr>
                <w:b/>
                <w:bCs/>
                <w:sz w:val="20"/>
                <w:szCs w:val="20"/>
              </w:rPr>
              <w:t>Коммунальное хозяйство</w:t>
            </w:r>
          </w:p>
        </w:tc>
        <w:tc>
          <w:tcPr>
            <w:tcW w:w="1360" w:type="dxa"/>
          </w:tcPr>
          <w:p w:rsidR="005F6D50" w:rsidRPr="000D07D0" w:rsidRDefault="005F6D50" w:rsidP="000D07D0">
            <w:pPr>
              <w:jc w:val="center"/>
              <w:rPr>
                <w:b/>
                <w:bCs/>
                <w:sz w:val="20"/>
                <w:szCs w:val="20"/>
              </w:rPr>
            </w:pPr>
            <w:r w:rsidRPr="000D07D0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720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sz w:val="20"/>
                <w:szCs w:val="20"/>
              </w:rPr>
            </w:pPr>
            <w:r w:rsidRPr="000D07D0">
              <w:rPr>
                <w:b/>
                <w:bCs/>
                <w:sz w:val="20"/>
                <w:szCs w:val="20"/>
              </w:rPr>
              <w:t>32 422,950</w:t>
            </w:r>
          </w:p>
        </w:tc>
        <w:tc>
          <w:tcPr>
            <w:tcW w:w="1720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sz w:val="20"/>
                <w:szCs w:val="20"/>
              </w:rPr>
            </w:pPr>
            <w:r w:rsidRPr="000D07D0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720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sz w:val="20"/>
                <w:szCs w:val="20"/>
              </w:rPr>
            </w:pPr>
            <w:r w:rsidRPr="000D07D0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720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sz w:val="20"/>
                <w:szCs w:val="20"/>
              </w:rPr>
            </w:pPr>
            <w:r w:rsidRPr="000D07D0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443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sz w:val="20"/>
                <w:szCs w:val="20"/>
              </w:rPr>
            </w:pPr>
            <w:r w:rsidRPr="000D07D0">
              <w:rPr>
                <w:b/>
                <w:bCs/>
                <w:sz w:val="20"/>
                <w:szCs w:val="20"/>
              </w:rPr>
              <w:t>32 422,950</w:t>
            </w:r>
          </w:p>
        </w:tc>
      </w:tr>
      <w:tr w:rsidR="005F6D50" w:rsidRPr="000D07D0" w:rsidTr="000D07D0">
        <w:trPr>
          <w:trHeight w:val="285"/>
        </w:trPr>
        <w:tc>
          <w:tcPr>
            <w:tcW w:w="5725" w:type="dxa"/>
          </w:tcPr>
          <w:p w:rsidR="005F6D50" w:rsidRPr="000D07D0" w:rsidRDefault="005F6D50" w:rsidP="000D07D0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Благоустройство</w:t>
            </w:r>
          </w:p>
        </w:tc>
        <w:tc>
          <w:tcPr>
            <w:tcW w:w="1360" w:type="dxa"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720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11 477,700</w:t>
            </w:r>
          </w:p>
        </w:tc>
        <w:tc>
          <w:tcPr>
            <w:tcW w:w="1720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0,000</w:t>
            </w:r>
          </w:p>
        </w:tc>
        <w:tc>
          <w:tcPr>
            <w:tcW w:w="1720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0,000</w:t>
            </w:r>
          </w:p>
        </w:tc>
        <w:tc>
          <w:tcPr>
            <w:tcW w:w="1720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0,000</w:t>
            </w:r>
          </w:p>
        </w:tc>
        <w:tc>
          <w:tcPr>
            <w:tcW w:w="1443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11 477,700</w:t>
            </w:r>
          </w:p>
        </w:tc>
      </w:tr>
      <w:tr w:rsidR="005F6D50" w:rsidRPr="000D07D0" w:rsidTr="000D07D0">
        <w:trPr>
          <w:trHeight w:val="285"/>
        </w:trPr>
        <w:tc>
          <w:tcPr>
            <w:tcW w:w="5725" w:type="dxa"/>
          </w:tcPr>
          <w:p w:rsidR="005F6D50" w:rsidRPr="000D07D0" w:rsidRDefault="005F6D50" w:rsidP="000D07D0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360" w:type="dxa"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0505</w:t>
            </w:r>
          </w:p>
        </w:tc>
        <w:tc>
          <w:tcPr>
            <w:tcW w:w="1720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63 091,665</w:t>
            </w:r>
          </w:p>
        </w:tc>
        <w:tc>
          <w:tcPr>
            <w:tcW w:w="1720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2 862,033</w:t>
            </w:r>
          </w:p>
        </w:tc>
        <w:tc>
          <w:tcPr>
            <w:tcW w:w="1720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0,000</w:t>
            </w:r>
          </w:p>
        </w:tc>
        <w:tc>
          <w:tcPr>
            <w:tcW w:w="1720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1 503,100</w:t>
            </w:r>
          </w:p>
        </w:tc>
        <w:tc>
          <w:tcPr>
            <w:tcW w:w="1443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67 456,798</w:t>
            </w:r>
          </w:p>
        </w:tc>
      </w:tr>
      <w:tr w:rsidR="005F6D50" w:rsidRPr="000D07D0" w:rsidTr="000D07D0">
        <w:trPr>
          <w:trHeight w:val="270"/>
        </w:trPr>
        <w:tc>
          <w:tcPr>
            <w:tcW w:w="5725" w:type="dxa"/>
            <w:shd w:val="clear" w:color="auto" w:fill="808080"/>
          </w:tcPr>
          <w:p w:rsidR="005F6D50" w:rsidRPr="000D07D0" w:rsidRDefault="005F6D50" w:rsidP="000D07D0">
            <w:pPr>
              <w:rPr>
                <w:b/>
                <w:bCs/>
                <w:sz w:val="20"/>
                <w:szCs w:val="20"/>
              </w:rPr>
            </w:pPr>
            <w:r w:rsidRPr="000D07D0">
              <w:rPr>
                <w:b/>
                <w:bCs/>
                <w:sz w:val="20"/>
                <w:szCs w:val="20"/>
              </w:rPr>
              <w:t>ОХРАНА ОКРУЖАЮЩЕЙ СРЕДЫ</w:t>
            </w:r>
          </w:p>
        </w:tc>
        <w:tc>
          <w:tcPr>
            <w:tcW w:w="1360" w:type="dxa"/>
            <w:shd w:val="clear" w:color="auto" w:fill="808080"/>
          </w:tcPr>
          <w:p w:rsidR="005F6D50" w:rsidRPr="000D07D0" w:rsidRDefault="005F6D50" w:rsidP="000D07D0">
            <w:pPr>
              <w:jc w:val="center"/>
              <w:rPr>
                <w:b/>
                <w:bCs/>
                <w:sz w:val="20"/>
                <w:szCs w:val="20"/>
              </w:rPr>
            </w:pPr>
            <w:r w:rsidRPr="000D07D0">
              <w:rPr>
                <w:b/>
                <w:bCs/>
                <w:sz w:val="20"/>
                <w:szCs w:val="20"/>
              </w:rPr>
              <w:t>0600</w:t>
            </w:r>
          </w:p>
        </w:tc>
        <w:tc>
          <w:tcPr>
            <w:tcW w:w="1720" w:type="dxa"/>
            <w:shd w:val="clear" w:color="auto" w:fill="808080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sz w:val="20"/>
                <w:szCs w:val="20"/>
              </w:rPr>
            </w:pPr>
            <w:r w:rsidRPr="000D07D0">
              <w:rPr>
                <w:b/>
                <w:bCs/>
                <w:sz w:val="20"/>
                <w:szCs w:val="20"/>
              </w:rPr>
              <w:t>7 937,000</w:t>
            </w:r>
          </w:p>
        </w:tc>
        <w:tc>
          <w:tcPr>
            <w:tcW w:w="1720" w:type="dxa"/>
            <w:shd w:val="clear" w:color="auto" w:fill="808080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sz w:val="20"/>
                <w:szCs w:val="20"/>
              </w:rPr>
            </w:pPr>
            <w:r w:rsidRPr="000D07D0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720" w:type="dxa"/>
            <w:shd w:val="clear" w:color="auto" w:fill="808080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sz w:val="20"/>
                <w:szCs w:val="20"/>
              </w:rPr>
            </w:pPr>
            <w:r w:rsidRPr="000D07D0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720" w:type="dxa"/>
            <w:shd w:val="clear" w:color="auto" w:fill="808080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sz w:val="20"/>
                <w:szCs w:val="20"/>
              </w:rPr>
            </w:pPr>
            <w:r w:rsidRPr="000D07D0">
              <w:rPr>
                <w:b/>
                <w:bCs/>
                <w:sz w:val="20"/>
                <w:szCs w:val="20"/>
              </w:rPr>
              <w:t>210,000</w:t>
            </w:r>
          </w:p>
        </w:tc>
        <w:tc>
          <w:tcPr>
            <w:tcW w:w="1443" w:type="dxa"/>
            <w:shd w:val="clear" w:color="auto" w:fill="808080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sz w:val="20"/>
                <w:szCs w:val="20"/>
              </w:rPr>
            </w:pPr>
            <w:r w:rsidRPr="000D07D0">
              <w:rPr>
                <w:b/>
                <w:bCs/>
                <w:sz w:val="20"/>
                <w:szCs w:val="20"/>
              </w:rPr>
              <w:t>8 147,000</w:t>
            </w:r>
          </w:p>
        </w:tc>
      </w:tr>
      <w:tr w:rsidR="005F6D50" w:rsidRPr="000D07D0" w:rsidTr="000D07D0">
        <w:trPr>
          <w:trHeight w:val="285"/>
        </w:trPr>
        <w:tc>
          <w:tcPr>
            <w:tcW w:w="5725" w:type="dxa"/>
          </w:tcPr>
          <w:p w:rsidR="005F6D50" w:rsidRPr="000D07D0" w:rsidRDefault="005F6D50" w:rsidP="000D07D0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1360" w:type="dxa"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0605</w:t>
            </w:r>
          </w:p>
        </w:tc>
        <w:tc>
          <w:tcPr>
            <w:tcW w:w="1720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7 937,000</w:t>
            </w:r>
          </w:p>
        </w:tc>
        <w:tc>
          <w:tcPr>
            <w:tcW w:w="1720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0,000</w:t>
            </w:r>
          </w:p>
        </w:tc>
        <w:tc>
          <w:tcPr>
            <w:tcW w:w="1720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0,000</w:t>
            </w:r>
          </w:p>
        </w:tc>
        <w:tc>
          <w:tcPr>
            <w:tcW w:w="1720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210,000</w:t>
            </w:r>
          </w:p>
        </w:tc>
        <w:tc>
          <w:tcPr>
            <w:tcW w:w="1443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8 147,000</w:t>
            </w:r>
          </w:p>
        </w:tc>
      </w:tr>
      <w:tr w:rsidR="005F6D50" w:rsidRPr="000D07D0" w:rsidTr="000D07D0">
        <w:trPr>
          <w:trHeight w:val="270"/>
        </w:trPr>
        <w:tc>
          <w:tcPr>
            <w:tcW w:w="5725" w:type="dxa"/>
            <w:shd w:val="clear" w:color="auto" w:fill="969696"/>
          </w:tcPr>
          <w:p w:rsidR="005F6D50" w:rsidRPr="000D07D0" w:rsidRDefault="005F6D50" w:rsidP="000D07D0">
            <w:pPr>
              <w:rPr>
                <w:b/>
                <w:bCs/>
                <w:sz w:val="20"/>
                <w:szCs w:val="20"/>
              </w:rPr>
            </w:pPr>
            <w:r w:rsidRPr="000D07D0">
              <w:rPr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1360" w:type="dxa"/>
            <w:shd w:val="clear" w:color="auto" w:fill="969696"/>
          </w:tcPr>
          <w:p w:rsidR="005F6D50" w:rsidRPr="000D07D0" w:rsidRDefault="005F6D50" w:rsidP="000D07D0">
            <w:pPr>
              <w:jc w:val="center"/>
              <w:rPr>
                <w:b/>
                <w:bCs/>
                <w:sz w:val="20"/>
                <w:szCs w:val="20"/>
              </w:rPr>
            </w:pPr>
            <w:r w:rsidRPr="000D07D0">
              <w:rPr>
                <w:b/>
                <w:bCs/>
                <w:sz w:val="20"/>
                <w:szCs w:val="20"/>
              </w:rPr>
              <w:t>0700</w:t>
            </w:r>
          </w:p>
        </w:tc>
        <w:tc>
          <w:tcPr>
            <w:tcW w:w="1720" w:type="dxa"/>
            <w:shd w:val="clear" w:color="auto" w:fill="969696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sz w:val="20"/>
                <w:szCs w:val="20"/>
              </w:rPr>
            </w:pPr>
            <w:r w:rsidRPr="000D07D0">
              <w:rPr>
                <w:b/>
                <w:bCs/>
                <w:sz w:val="20"/>
                <w:szCs w:val="20"/>
              </w:rPr>
              <w:t>709 510,849</w:t>
            </w:r>
          </w:p>
        </w:tc>
        <w:tc>
          <w:tcPr>
            <w:tcW w:w="1720" w:type="dxa"/>
            <w:shd w:val="clear" w:color="auto" w:fill="969696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sz w:val="20"/>
                <w:szCs w:val="20"/>
              </w:rPr>
            </w:pPr>
            <w:r w:rsidRPr="000D07D0">
              <w:rPr>
                <w:b/>
                <w:bCs/>
                <w:sz w:val="20"/>
                <w:szCs w:val="20"/>
              </w:rPr>
              <w:t>-8 186,071</w:t>
            </w:r>
          </w:p>
        </w:tc>
        <w:tc>
          <w:tcPr>
            <w:tcW w:w="1720" w:type="dxa"/>
            <w:shd w:val="clear" w:color="auto" w:fill="969696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sz w:val="20"/>
                <w:szCs w:val="20"/>
              </w:rPr>
            </w:pPr>
            <w:r w:rsidRPr="000D07D0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720" w:type="dxa"/>
            <w:shd w:val="clear" w:color="auto" w:fill="969696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sz w:val="20"/>
                <w:szCs w:val="20"/>
              </w:rPr>
            </w:pPr>
            <w:r w:rsidRPr="000D07D0">
              <w:rPr>
                <w:b/>
                <w:bCs/>
                <w:sz w:val="20"/>
                <w:szCs w:val="20"/>
              </w:rPr>
              <w:t>-3 756,500</w:t>
            </w:r>
          </w:p>
        </w:tc>
        <w:tc>
          <w:tcPr>
            <w:tcW w:w="1443" w:type="dxa"/>
            <w:shd w:val="clear" w:color="auto" w:fill="969696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sz w:val="20"/>
                <w:szCs w:val="20"/>
              </w:rPr>
            </w:pPr>
            <w:r w:rsidRPr="000D07D0">
              <w:rPr>
                <w:b/>
                <w:bCs/>
                <w:sz w:val="20"/>
                <w:szCs w:val="20"/>
              </w:rPr>
              <w:t>697 568,278</w:t>
            </w:r>
          </w:p>
        </w:tc>
      </w:tr>
      <w:tr w:rsidR="005F6D50" w:rsidRPr="000D07D0" w:rsidTr="000D07D0">
        <w:trPr>
          <w:trHeight w:val="285"/>
        </w:trPr>
        <w:tc>
          <w:tcPr>
            <w:tcW w:w="5725" w:type="dxa"/>
          </w:tcPr>
          <w:p w:rsidR="005F6D50" w:rsidRPr="000D07D0" w:rsidRDefault="005F6D50" w:rsidP="000D07D0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Дошкольное образование</w:t>
            </w:r>
          </w:p>
        </w:tc>
        <w:tc>
          <w:tcPr>
            <w:tcW w:w="1360" w:type="dxa"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0701</w:t>
            </w:r>
          </w:p>
        </w:tc>
        <w:tc>
          <w:tcPr>
            <w:tcW w:w="1720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104 666,063</w:t>
            </w:r>
          </w:p>
        </w:tc>
        <w:tc>
          <w:tcPr>
            <w:tcW w:w="1720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-1 607,274</w:t>
            </w:r>
          </w:p>
        </w:tc>
        <w:tc>
          <w:tcPr>
            <w:tcW w:w="1720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0,000</w:t>
            </w:r>
          </w:p>
        </w:tc>
        <w:tc>
          <w:tcPr>
            <w:tcW w:w="1720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-6 362,500</w:t>
            </w:r>
          </w:p>
        </w:tc>
        <w:tc>
          <w:tcPr>
            <w:tcW w:w="1443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96 696,289</w:t>
            </w:r>
          </w:p>
        </w:tc>
      </w:tr>
      <w:tr w:rsidR="005F6D50" w:rsidRPr="000D07D0" w:rsidTr="000D07D0">
        <w:trPr>
          <w:trHeight w:val="285"/>
        </w:trPr>
        <w:tc>
          <w:tcPr>
            <w:tcW w:w="5725" w:type="dxa"/>
          </w:tcPr>
          <w:p w:rsidR="005F6D50" w:rsidRPr="000D07D0" w:rsidRDefault="005F6D50" w:rsidP="000D07D0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Общее образование</w:t>
            </w:r>
          </w:p>
        </w:tc>
        <w:tc>
          <w:tcPr>
            <w:tcW w:w="1360" w:type="dxa"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0702</w:t>
            </w:r>
          </w:p>
        </w:tc>
        <w:tc>
          <w:tcPr>
            <w:tcW w:w="1720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523 511,222</w:t>
            </w:r>
          </w:p>
        </w:tc>
        <w:tc>
          <w:tcPr>
            <w:tcW w:w="1720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2 002,640</w:t>
            </w:r>
          </w:p>
        </w:tc>
        <w:tc>
          <w:tcPr>
            <w:tcW w:w="1720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0,000</w:t>
            </w:r>
          </w:p>
        </w:tc>
        <w:tc>
          <w:tcPr>
            <w:tcW w:w="1720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2 606,000</w:t>
            </w:r>
          </w:p>
        </w:tc>
        <w:tc>
          <w:tcPr>
            <w:tcW w:w="1443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528 119,862</w:t>
            </w:r>
          </w:p>
        </w:tc>
      </w:tr>
      <w:tr w:rsidR="005F6D50" w:rsidRPr="000D07D0" w:rsidTr="000D07D0">
        <w:trPr>
          <w:trHeight w:val="285"/>
        </w:trPr>
        <w:tc>
          <w:tcPr>
            <w:tcW w:w="5725" w:type="dxa"/>
          </w:tcPr>
          <w:p w:rsidR="005F6D50" w:rsidRPr="000D07D0" w:rsidRDefault="005F6D50" w:rsidP="000D07D0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360" w:type="dxa"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0703</w:t>
            </w:r>
          </w:p>
        </w:tc>
        <w:tc>
          <w:tcPr>
            <w:tcW w:w="1720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38 673,323</w:t>
            </w:r>
          </w:p>
        </w:tc>
        <w:tc>
          <w:tcPr>
            <w:tcW w:w="1720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-6 910,043</w:t>
            </w:r>
          </w:p>
        </w:tc>
        <w:tc>
          <w:tcPr>
            <w:tcW w:w="1720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0,000</w:t>
            </w:r>
          </w:p>
        </w:tc>
        <w:tc>
          <w:tcPr>
            <w:tcW w:w="1720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0,000</w:t>
            </w:r>
          </w:p>
        </w:tc>
        <w:tc>
          <w:tcPr>
            <w:tcW w:w="1443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31 763,280</w:t>
            </w:r>
          </w:p>
        </w:tc>
      </w:tr>
      <w:tr w:rsidR="005F6D50" w:rsidRPr="000D07D0" w:rsidTr="000D07D0">
        <w:trPr>
          <w:trHeight w:val="285"/>
        </w:trPr>
        <w:tc>
          <w:tcPr>
            <w:tcW w:w="5725" w:type="dxa"/>
          </w:tcPr>
          <w:p w:rsidR="005F6D50" w:rsidRPr="000D07D0" w:rsidRDefault="005F6D50" w:rsidP="000D07D0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Молодежная политика и оздоровление детей</w:t>
            </w:r>
          </w:p>
        </w:tc>
        <w:tc>
          <w:tcPr>
            <w:tcW w:w="1360" w:type="dxa"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0707</w:t>
            </w:r>
          </w:p>
        </w:tc>
        <w:tc>
          <w:tcPr>
            <w:tcW w:w="1720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11 913,753</w:t>
            </w:r>
          </w:p>
        </w:tc>
        <w:tc>
          <w:tcPr>
            <w:tcW w:w="1720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-1 483,312</w:t>
            </w:r>
          </w:p>
        </w:tc>
        <w:tc>
          <w:tcPr>
            <w:tcW w:w="1720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0,000</w:t>
            </w:r>
          </w:p>
        </w:tc>
        <w:tc>
          <w:tcPr>
            <w:tcW w:w="1720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0,000</w:t>
            </w:r>
          </w:p>
        </w:tc>
        <w:tc>
          <w:tcPr>
            <w:tcW w:w="1443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10 430,441</w:t>
            </w:r>
          </w:p>
        </w:tc>
      </w:tr>
      <w:tr w:rsidR="005F6D50" w:rsidRPr="000D07D0" w:rsidTr="000D07D0">
        <w:trPr>
          <w:trHeight w:val="285"/>
        </w:trPr>
        <w:tc>
          <w:tcPr>
            <w:tcW w:w="5725" w:type="dxa"/>
          </w:tcPr>
          <w:p w:rsidR="005F6D50" w:rsidRPr="000D07D0" w:rsidRDefault="005F6D50" w:rsidP="000D07D0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360" w:type="dxa"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0709</w:t>
            </w:r>
          </w:p>
        </w:tc>
        <w:tc>
          <w:tcPr>
            <w:tcW w:w="1720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30 746,488</w:t>
            </w:r>
          </w:p>
        </w:tc>
        <w:tc>
          <w:tcPr>
            <w:tcW w:w="1720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-188,082</w:t>
            </w:r>
          </w:p>
        </w:tc>
        <w:tc>
          <w:tcPr>
            <w:tcW w:w="1720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0,000</w:t>
            </w:r>
          </w:p>
        </w:tc>
        <w:tc>
          <w:tcPr>
            <w:tcW w:w="1720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0,000</w:t>
            </w:r>
          </w:p>
        </w:tc>
        <w:tc>
          <w:tcPr>
            <w:tcW w:w="1443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30 558,406</w:t>
            </w:r>
          </w:p>
        </w:tc>
      </w:tr>
      <w:tr w:rsidR="005F6D50" w:rsidRPr="000D07D0" w:rsidTr="000D07D0">
        <w:trPr>
          <w:trHeight w:val="270"/>
        </w:trPr>
        <w:tc>
          <w:tcPr>
            <w:tcW w:w="5725" w:type="dxa"/>
            <w:shd w:val="clear" w:color="auto" w:fill="969696"/>
          </w:tcPr>
          <w:p w:rsidR="005F6D50" w:rsidRPr="000D07D0" w:rsidRDefault="005F6D50" w:rsidP="000D07D0">
            <w:pPr>
              <w:rPr>
                <w:b/>
                <w:bCs/>
                <w:sz w:val="20"/>
                <w:szCs w:val="20"/>
              </w:rPr>
            </w:pPr>
            <w:r w:rsidRPr="000D07D0">
              <w:rPr>
                <w:b/>
                <w:bCs/>
                <w:sz w:val="20"/>
                <w:szCs w:val="20"/>
              </w:rPr>
              <w:t xml:space="preserve">КУЛЬТУРА И КИНЕМАТОГРАФИЯ </w:t>
            </w:r>
          </w:p>
        </w:tc>
        <w:tc>
          <w:tcPr>
            <w:tcW w:w="1360" w:type="dxa"/>
            <w:shd w:val="clear" w:color="auto" w:fill="969696"/>
          </w:tcPr>
          <w:p w:rsidR="005F6D50" w:rsidRPr="000D07D0" w:rsidRDefault="005F6D50" w:rsidP="000D07D0">
            <w:pPr>
              <w:jc w:val="center"/>
              <w:rPr>
                <w:b/>
                <w:bCs/>
                <w:sz w:val="20"/>
                <w:szCs w:val="20"/>
              </w:rPr>
            </w:pPr>
            <w:r w:rsidRPr="000D07D0">
              <w:rPr>
                <w:b/>
                <w:bCs/>
                <w:sz w:val="20"/>
                <w:szCs w:val="20"/>
              </w:rPr>
              <w:t>0800</w:t>
            </w:r>
          </w:p>
        </w:tc>
        <w:tc>
          <w:tcPr>
            <w:tcW w:w="1720" w:type="dxa"/>
            <w:shd w:val="clear" w:color="auto" w:fill="969696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sz w:val="20"/>
                <w:szCs w:val="20"/>
              </w:rPr>
            </w:pPr>
            <w:r w:rsidRPr="000D07D0">
              <w:rPr>
                <w:b/>
                <w:bCs/>
                <w:sz w:val="20"/>
                <w:szCs w:val="20"/>
              </w:rPr>
              <w:t>84 177,052</w:t>
            </w:r>
          </w:p>
        </w:tc>
        <w:tc>
          <w:tcPr>
            <w:tcW w:w="1720" w:type="dxa"/>
            <w:shd w:val="clear" w:color="auto" w:fill="969696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sz w:val="20"/>
                <w:szCs w:val="20"/>
              </w:rPr>
            </w:pPr>
            <w:r w:rsidRPr="000D07D0">
              <w:rPr>
                <w:b/>
                <w:bCs/>
                <w:sz w:val="20"/>
                <w:szCs w:val="20"/>
              </w:rPr>
              <w:t>305,121</w:t>
            </w:r>
          </w:p>
        </w:tc>
        <w:tc>
          <w:tcPr>
            <w:tcW w:w="1720" w:type="dxa"/>
            <w:shd w:val="clear" w:color="auto" w:fill="969696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sz w:val="20"/>
                <w:szCs w:val="20"/>
              </w:rPr>
            </w:pPr>
            <w:r w:rsidRPr="000D07D0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720" w:type="dxa"/>
            <w:shd w:val="clear" w:color="auto" w:fill="969696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sz w:val="20"/>
                <w:szCs w:val="20"/>
              </w:rPr>
            </w:pPr>
            <w:r w:rsidRPr="000D07D0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443" w:type="dxa"/>
            <w:shd w:val="clear" w:color="auto" w:fill="969696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sz w:val="20"/>
                <w:szCs w:val="20"/>
              </w:rPr>
            </w:pPr>
            <w:r w:rsidRPr="000D07D0">
              <w:rPr>
                <w:b/>
                <w:bCs/>
                <w:sz w:val="20"/>
                <w:szCs w:val="20"/>
              </w:rPr>
              <w:t>84 482,173</w:t>
            </w:r>
          </w:p>
        </w:tc>
      </w:tr>
      <w:tr w:rsidR="005F6D50" w:rsidRPr="000D07D0" w:rsidTr="000D07D0">
        <w:trPr>
          <w:trHeight w:val="285"/>
        </w:trPr>
        <w:tc>
          <w:tcPr>
            <w:tcW w:w="5725" w:type="dxa"/>
          </w:tcPr>
          <w:p w:rsidR="005F6D50" w:rsidRPr="000D07D0" w:rsidRDefault="005F6D50" w:rsidP="000D07D0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Культура</w:t>
            </w:r>
          </w:p>
        </w:tc>
        <w:tc>
          <w:tcPr>
            <w:tcW w:w="1360" w:type="dxa"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0801</w:t>
            </w:r>
          </w:p>
        </w:tc>
        <w:tc>
          <w:tcPr>
            <w:tcW w:w="1720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74 866,422</w:t>
            </w:r>
          </w:p>
        </w:tc>
        <w:tc>
          <w:tcPr>
            <w:tcW w:w="1720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342,597</w:t>
            </w:r>
          </w:p>
        </w:tc>
        <w:tc>
          <w:tcPr>
            <w:tcW w:w="1720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0,000</w:t>
            </w:r>
          </w:p>
        </w:tc>
        <w:tc>
          <w:tcPr>
            <w:tcW w:w="1720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0,000</w:t>
            </w:r>
          </w:p>
        </w:tc>
        <w:tc>
          <w:tcPr>
            <w:tcW w:w="1443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75 209,019</w:t>
            </w:r>
          </w:p>
        </w:tc>
      </w:tr>
      <w:tr w:rsidR="005F6D50" w:rsidRPr="000D07D0" w:rsidTr="000D07D0">
        <w:trPr>
          <w:trHeight w:val="285"/>
        </w:trPr>
        <w:tc>
          <w:tcPr>
            <w:tcW w:w="5725" w:type="dxa"/>
          </w:tcPr>
          <w:p w:rsidR="005F6D50" w:rsidRPr="000D07D0" w:rsidRDefault="005F6D50" w:rsidP="000D07D0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1360" w:type="dxa"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0804</w:t>
            </w:r>
          </w:p>
        </w:tc>
        <w:tc>
          <w:tcPr>
            <w:tcW w:w="1720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9 310,630</w:t>
            </w:r>
          </w:p>
        </w:tc>
        <w:tc>
          <w:tcPr>
            <w:tcW w:w="1720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-37,476</w:t>
            </w:r>
          </w:p>
        </w:tc>
        <w:tc>
          <w:tcPr>
            <w:tcW w:w="1720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0,000</w:t>
            </w:r>
          </w:p>
        </w:tc>
        <w:tc>
          <w:tcPr>
            <w:tcW w:w="1720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0,000</w:t>
            </w:r>
          </w:p>
        </w:tc>
        <w:tc>
          <w:tcPr>
            <w:tcW w:w="1443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9 273,154</w:t>
            </w:r>
          </w:p>
        </w:tc>
      </w:tr>
      <w:tr w:rsidR="005F6D50" w:rsidRPr="000D07D0" w:rsidTr="000D07D0">
        <w:trPr>
          <w:trHeight w:val="270"/>
        </w:trPr>
        <w:tc>
          <w:tcPr>
            <w:tcW w:w="5725" w:type="dxa"/>
            <w:shd w:val="clear" w:color="auto" w:fill="969696"/>
          </w:tcPr>
          <w:p w:rsidR="005F6D50" w:rsidRPr="000D07D0" w:rsidRDefault="005F6D50" w:rsidP="000D07D0">
            <w:pPr>
              <w:rPr>
                <w:b/>
                <w:bCs/>
                <w:sz w:val="20"/>
                <w:szCs w:val="20"/>
              </w:rPr>
            </w:pPr>
            <w:r w:rsidRPr="000D07D0">
              <w:rPr>
                <w:b/>
                <w:bCs/>
                <w:sz w:val="20"/>
                <w:szCs w:val="20"/>
              </w:rPr>
              <w:t>ЗДРАВООХРАНЕНИЕ</w:t>
            </w:r>
          </w:p>
        </w:tc>
        <w:tc>
          <w:tcPr>
            <w:tcW w:w="1360" w:type="dxa"/>
            <w:shd w:val="clear" w:color="auto" w:fill="969696"/>
          </w:tcPr>
          <w:p w:rsidR="005F6D50" w:rsidRPr="000D07D0" w:rsidRDefault="005F6D50" w:rsidP="000D07D0">
            <w:pPr>
              <w:jc w:val="center"/>
              <w:rPr>
                <w:b/>
                <w:bCs/>
                <w:sz w:val="20"/>
                <w:szCs w:val="20"/>
              </w:rPr>
            </w:pPr>
            <w:r w:rsidRPr="000D07D0">
              <w:rPr>
                <w:b/>
                <w:bCs/>
                <w:sz w:val="20"/>
                <w:szCs w:val="20"/>
              </w:rPr>
              <w:t>0900</w:t>
            </w:r>
          </w:p>
        </w:tc>
        <w:tc>
          <w:tcPr>
            <w:tcW w:w="1720" w:type="dxa"/>
            <w:shd w:val="clear" w:color="auto" w:fill="969696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sz w:val="20"/>
                <w:szCs w:val="20"/>
              </w:rPr>
            </w:pPr>
            <w:r w:rsidRPr="000D07D0">
              <w:rPr>
                <w:b/>
                <w:bCs/>
                <w:sz w:val="20"/>
                <w:szCs w:val="20"/>
              </w:rPr>
              <w:t>1 650,930</w:t>
            </w:r>
          </w:p>
        </w:tc>
        <w:tc>
          <w:tcPr>
            <w:tcW w:w="1720" w:type="dxa"/>
            <w:shd w:val="clear" w:color="auto" w:fill="969696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sz w:val="20"/>
                <w:szCs w:val="20"/>
              </w:rPr>
            </w:pPr>
            <w:r w:rsidRPr="000D07D0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720" w:type="dxa"/>
            <w:shd w:val="clear" w:color="auto" w:fill="969696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sz w:val="20"/>
                <w:szCs w:val="20"/>
              </w:rPr>
            </w:pPr>
            <w:r w:rsidRPr="000D07D0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720" w:type="dxa"/>
            <w:shd w:val="clear" w:color="auto" w:fill="969696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sz w:val="20"/>
                <w:szCs w:val="20"/>
              </w:rPr>
            </w:pPr>
            <w:r w:rsidRPr="000D07D0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443" w:type="dxa"/>
            <w:shd w:val="clear" w:color="auto" w:fill="969696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sz w:val="20"/>
                <w:szCs w:val="20"/>
              </w:rPr>
            </w:pPr>
            <w:r w:rsidRPr="000D07D0">
              <w:rPr>
                <w:b/>
                <w:bCs/>
                <w:sz w:val="20"/>
                <w:szCs w:val="20"/>
              </w:rPr>
              <w:t>1 650,930</w:t>
            </w:r>
          </w:p>
        </w:tc>
      </w:tr>
      <w:tr w:rsidR="005F6D50" w:rsidRPr="000D07D0" w:rsidTr="000D07D0">
        <w:trPr>
          <w:trHeight w:val="285"/>
        </w:trPr>
        <w:tc>
          <w:tcPr>
            <w:tcW w:w="5725" w:type="dxa"/>
          </w:tcPr>
          <w:p w:rsidR="005F6D50" w:rsidRPr="000D07D0" w:rsidRDefault="005F6D50" w:rsidP="000D07D0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1360" w:type="dxa"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0909</w:t>
            </w:r>
          </w:p>
        </w:tc>
        <w:tc>
          <w:tcPr>
            <w:tcW w:w="1720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1 650,930</w:t>
            </w:r>
          </w:p>
        </w:tc>
        <w:tc>
          <w:tcPr>
            <w:tcW w:w="1720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0,000</w:t>
            </w:r>
          </w:p>
        </w:tc>
        <w:tc>
          <w:tcPr>
            <w:tcW w:w="1720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0,000</w:t>
            </w:r>
          </w:p>
        </w:tc>
        <w:tc>
          <w:tcPr>
            <w:tcW w:w="1720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0,000</w:t>
            </w:r>
          </w:p>
        </w:tc>
        <w:tc>
          <w:tcPr>
            <w:tcW w:w="1443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1 650,930</w:t>
            </w:r>
          </w:p>
        </w:tc>
      </w:tr>
      <w:tr w:rsidR="005F6D50" w:rsidRPr="000D07D0" w:rsidTr="000D07D0">
        <w:trPr>
          <w:trHeight w:val="270"/>
        </w:trPr>
        <w:tc>
          <w:tcPr>
            <w:tcW w:w="5725" w:type="dxa"/>
            <w:shd w:val="clear" w:color="auto" w:fill="969696"/>
          </w:tcPr>
          <w:p w:rsidR="005F6D50" w:rsidRPr="000D07D0" w:rsidRDefault="005F6D50" w:rsidP="000D07D0">
            <w:pPr>
              <w:rPr>
                <w:b/>
                <w:bCs/>
                <w:sz w:val="20"/>
                <w:szCs w:val="20"/>
              </w:rPr>
            </w:pPr>
            <w:r w:rsidRPr="000D07D0"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1360" w:type="dxa"/>
            <w:shd w:val="clear" w:color="auto" w:fill="969696"/>
          </w:tcPr>
          <w:p w:rsidR="005F6D50" w:rsidRPr="000D07D0" w:rsidRDefault="005F6D50" w:rsidP="000D07D0">
            <w:pPr>
              <w:jc w:val="center"/>
              <w:rPr>
                <w:b/>
                <w:bCs/>
                <w:sz w:val="20"/>
                <w:szCs w:val="20"/>
              </w:rPr>
            </w:pPr>
            <w:r w:rsidRPr="000D07D0">
              <w:rPr>
                <w:b/>
                <w:bCs/>
                <w:sz w:val="20"/>
                <w:szCs w:val="20"/>
              </w:rPr>
              <w:t>1000</w:t>
            </w:r>
          </w:p>
        </w:tc>
        <w:tc>
          <w:tcPr>
            <w:tcW w:w="1720" w:type="dxa"/>
            <w:shd w:val="clear" w:color="auto" w:fill="969696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sz w:val="20"/>
                <w:szCs w:val="20"/>
              </w:rPr>
            </w:pPr>
            <w:r w:rsidRPr="000D07D0">
              <w:rPr>
                <w:b/>
                <w:bCs/>
                <w:sz w:val="20"/>
                <w:szCs w:val="20"/>
              </w:rPr>
              <w:t>323 369,046</w:t>
            </w:r>
          </w:p>
        </w:tc>
        <w:tc>
          <w:tcPr>
            <w:tcW w:w="1720" w:type="dxa"/>
            <w:shd w:val="clear" w:color="auto" w:fill="969696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sz w:val="20"/>
                <w:szCs w:val="20"/>
              </w:rPr>
            </w:pPr>
            <w:r w:rsidRPr="000D07D0">
              <w:rPr>
                <w:b/>
                <w:bCs/>
                <w:sz w:val="20"/>
                <w:szCs w:val="20"/>
              </w:rPr>
              <w:t>-3 240,988</w:t>
            </w:r>
          </w:p>
        </w:tc>
        <w:tc>
          <w:tcPr>
            <w:tcW w:w="1720" w:type="dxa"/>
            <w:shd w:val="clear" w:color="auto" w:fill="969696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sz w:val="20"/>
                <w:szCs w:val="20"/>
              </w:rPr>
            </w:pPr>
            <w:r w:rsidRPr="000D07D0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720" w:type="dxa"/>
            <w:shd w:val="clear" w:color="auto" w:fill="969696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sz w:val="20"/>
                <w:szCs w:val="20"/>
              </w:rPr>
            </w:pPr>
            <w:r w:rsidRPr="000D07D0">
              <w:rPr>
                <w:b/>
                <w:bCs/>
                <w:sz w:val="20"/>
                <w:szCs w:val="20"/>
              </w:rPr>
              <w:t>5 242,790</w:t>
            </w:r>
          </w:p>
        </w:tc>
        <w:tc>
          <w:tcPr>
            <w:tcW w:w="1443" w:type="dxa"/>
            <w:shd w:val="clear" w:color="auto" w:fill="969696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sz w:val="20"/>
                <w:szCs w:val="20"/>
              </w:rPr>
            </w:pPr>
            <w:r w:rsidRPr="000D07D0">
              <w:rPr>
                <w:b/>
                <w:bCs/>
                <w:sz w:val="20"/>
                <w:szCs w:val="20"/>
              </w:rPr>
              <w:t>325 370,848</w:t>
            </w:r>
          </w:p>
        </w:tc>
      </w:tr>
      <w:tr w:rsidR="005F6D50" w:rsidRPr="000D07D0" w:rsidTr="000D07D0">
        <w:trPr>
          <w:trHeight w:val="285"/>
        </w:trPr>
        <w:tc>
          <w:tcPr>
            <w:tcW w:w="5725" w:type="dxa"/>
          </w:tcPr>
          <w:p w:rsidR="005F6D50" w:rsidRPr="000D07D0" w:rsidRDefault="005F6D50" w:rsidP="000D07D0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Социальное обслуживание населения</w:t>
            </w:r>
          </w:p>
        </w:tc>
        <w:tc>
          <w:tcPr>
            <w:tcW w:w="1360" w:type="dxa"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1002</w:t>
            </w:r>
          </w:p>
        </w:tc>
        <w:tc>
          <w:tcPr>
            <w:tcW w:w="1720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39 229,350</w:t>
            </w:r>
          </w:p>
        </w:tc>
        <w:tc>
          <w:tcPr>
            <w:tcW w:w="1720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0,000</w:t>
            </w:r>
          </w:p>
        </w:tc>
        <w:tc>
          <w:tcPr>
            <w:tcW w:w="1720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0,000</w:t>
            </w:r>
          </w:p>
        </w:tc>
        <w:tc>
          <w:tcPr>
            <w:tcW w:w="1720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2 264,030</w:t>
            </w:r>
          </w:p>
        </w:tc>
        <w:tc>
          <w:tcPr>
            <w:tcW w:w="1443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41 493,380</w:t>
            </w:r>
          </w:p>
        </w:tc>
      </w:tr>
      <w:tr w:rsidR="005F6D50" w:rsidRPr="000D07D0" w:rsidTr="000D07D0">
        <w:trPr>
          <w:trHeight w:val="285"/>
        </w:trPr>
        <w:tc>
          <w:tcPr>
            <w:tcW w:w="5725" w:type="dxa"/>
          </w:tcPr>
          <w:p w:rsidR="005F6D50" w:rsidRPr="000D07D0" w:rsidRDefault="005F6D50" w:rsidP="000D07D0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360" w:type="dxa"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1003</w:t>
            </w:r>
          </w:p>
        </w:tc>
        <w:tc>
          <w:tcPr>
            <w:tcW w:w="1720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142 007,154</w:t>
            </w:r>
          </w:p>
        </w:tc>
        <w:tc>
          <w:tcPr>
            <w:tcW w:w="1720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-10 499,024</w:t>
            </w:r>
          </w:p>
        </w:tc>
        <w:tc>
          <w:tcPr>
            <w:tcW w:w="1720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0,000</w:t>
            </w:r>
          </w:p>
        </w:tc>
        <w:tc>
          <w:tcPr>
            <w:tcW w:w="1720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2 716,540</w:t>
            </w:r>
          </w:p>
        </w:tc>
        <w:tc>
          <w:tcPr>
            <w:tcW w:w="1443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134 224,670</w:t>
            </w:r>
          </w:p>
        </w:tc>
      </w:tr>
      <w:tr w:rsidR="005F6D50" w:rsidRPr="000D07D0" w:rsidTr="000D07D0">
        <w:trPr>
          <w:trHeight w:val="285"/>
        </w:trPr>
        <w:tc>
          <w:tcPr>
            <w:tcW w:w="5725" w:type="dxa"/>
          </w:tcPr>
          <w:p w:rsidR="005F6D50" w:rsidRPr="000D07D0" w:rsidRDefault="005F6D50" w:rsidP="000D07D0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Охрана семьи и детства</w:t>
            </w:r>
          </w:p>
        </w:tc>
        <w:tc>
          <w:tcPr>
            <w:tcW w:w="1360" w:type="dxa"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1004</w:t>
            </w:r>
          </w:p>
        </w:tc>
        <w:tc>
          <w:tcPr>
            <w:tcW w:w="1720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125 672,140</w:t>
            </w:r>
          </w:p>
        </w:tc>
        <w:tc>
          <w:tcPr>
            <w:tcW w:w="1720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7 257,600</w:t>
            </w:r>
          </w:p>
        </w:tc>
        <w:tc>
          <w:tcPr>
            <w:tcW w:w="1720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0,000</w:t>
            </w:r>
          </w:p>
        </w:tc>
        <w:tc>
          <w:tcPr>
            <w:tcW w:w="1720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-656,000</w:t>
            </w:r>
          </w:p>
        </w:tc>
        <w:tc>
          <w:tcPr>
            <w:tcW w:w="1443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132 273,740</w:t>
            </w:r>
          </w:p>
        </w:tc>
      </w:tr>
      <w:tr w:rsidR="005F6D50" w:rsidRPr="000D07D0" w:rsidTr="000D07D0">
        <w:trPr>
          <w:trHeight w:val="285"/>
        </w:trPr>
        <w:tc>
          <w:tcPr>
            <w:tcW w:w="5725" w:type="dxa"/>
          </w:tcPr>
          <w:p w:rsidR="005F6D50" w:rsidRPr="000D07D0" w:rsidRDefault="005F6D50" w:rsidP="000D07D0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1360" w:type="dxa"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1006</w:t>
            </w:r>
          </w:p>
        </w:tc>
        <w:tc>
          <w:tcPr>
            <w:tcW w:w="1720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16 460,402</w:t>
            </w:r>
          </w:p>
        </w:tc>
        <w:tc>
          <w:tcPr>
            <w:tcW w:w="1720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0,436</w:t>
            </w:r>
          </w:p>
        </w:tc>
        <w:tc>
          <w:tcPr>
            <w:tcW w:w="1720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0,000</w:t>
            </w:r>
          </w:p>
        </w:tc>
        <w:tc>
          <w:tcPr>
            <w:tcW w:w="1720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918,220</w:t>
            </w:r>
          </w:p>
        </w:tc>
        <w:tc>
          <w:tcPr>
            <w:tcW w:w="1443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17 379,058</w:t>
            </w:r>
          </w:p>
        </w:tc>
      </w:tr>
      <w:tr w:rsidR="005F6D50" w:rsidRPr="000D07D0" w:rsidTr="000D07D0">
        <w:trPr>
          <w:trHeight w:val="270"/>
        </w:trPr>
        <w:tc>
          <w:tcPr>
            <w:tcW w:w="5725" w:type="dxa"/>
            <w:shd w:val="clear" w:color="auto" w:fill="969696"/>
          </w:tcPr>
          <w:p w:rsidR="005F6D50" w:rsidRPr="000D07D0" w:rsidRDefault="005F6D50" w:rsidP="000D07D0">
            <w:pPr>
              <w:rPr>
                <w:b/>
                <w:bCs/>
                <w:sz w:val="20"/>
                <w:szCs w:val="20"/>
              </w:rPr>
            </w:pPr>
            <w:r w:rsidRPr="000D07D0">
              <w:rPr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360" w:type="dxa"/>
            <w:shd w:val="clear" w:color="auto" w:fill="969696"/>
          </w:tcPr>
          <w:p w:rsidR="005F6D50" w:rsidRPr="000D07D0" w:rsidRDefault="005F6D50" w:rsidP="000D07D0">
            <w:pPr>
              <w:jc w:val="center"/>
              <w:rPr>
                <w:b/>
                <w:bCs/>
                <w:sz w:val="20"/>
                <w:szCs w:val="20"/>
              </w:rPr>
            </w:pPr>
            <w:r w:rsidRPr="000D07D0">
              <w:rPr>
                <w:b/>
                <w:bCs/>
                <w:sz w:val="20"/>
                <w:szCs w:val="20"/>
              </w:rPr>
              <w:t>1100</w:t>
            </w:r>
          </w:p>
        </w:tc>
        <w:tc>
          <w:tcPr>
            <w:tcW w:w="1720" w:type="dxa"/>
            <w:shd w:val="clear" w:color="auto" w:fill="969696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sz w:val="20"/>
                <w:szCs w:val="20"/>
              </w:rPr>
            </w:pPr>
            <w:r w:rsidRPr="000D07D0">
              <w:rPr>
                <w:b/>
                <w:bCs/>
                <w:sz w:val="20"/>
                <w:szCs w:val="20"/>
              </w:rPr>
              <w:t>93 139,676</w:t>
            </w:r>
          </w:p>
        </w:tc>
        <w:tc>
          <w:tcPr>
            <w:tcW w:w="1720" w:type="dxa"/>
            <w:shd w:val="clear" w:color="auto" w:fill="969696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sz w:val="20"/>
                <w:szCs w:val="20"/>
              </w:rPr>
            </w:pPr>
            <w:r w:rsidRPr="000D07D0">
              <w:rPr>
                <w:b/>
                <w:bCs/>
                <w:sz w:val="20"/>
                <w:szCs w:val="20"/>
              </w:rPr>
              <w:t>6 733,239</w:t>
            </w:r>
          </w:p>
        </w:tc>
        <w:tc>
          <w:tcPr>
            <w:tcW w:w="1720" w:type="dxa"/>
            <w:shd w:val="clear" w:color="auto" w:fill="969696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sz w:val="20"/>
                <w:szCs w:val="20"/>
              </w:rPr>
            </w:pPr>
            <w:r w:rsidRPr="000D07D0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720" w:type="dxa"/>
            <w:shd w:val="clear" w:color="auto" w:fill="969696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sz w:val="20"/>
                <w:szCs w:val="20"/>
              </w:rPr>
            </w:pPr>
            <w:r w:rsidRPr="000D07D0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443" w:type="dxa"/>
            <w:shd w:val="clear" w:color="auto" w:fill="969696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sz w:val="20"/>
                <w:szCs w:val="20"/>
              </w:rPr>
            </w:pPr>
            <w:r w:rsidRPr="000D07D0">
              <w:rPr>
                <w:b/>
                <w:bCs/>
                <w:sz w:val="20"/>
                <w:szCs w:val="20"/>
              </w:rPr>
              <w:t>99 872,915</w:t>
            </w:r>
          </w:p>
        </w:tc>
      </w:tr>
      <w:tr w:rsidR="005F6D50" w:rsidRPr="000D07D0" w:rsidTr="000D07D0">
        <w:trPr>
          <w:trHeight w:val="285"/>
        </w:trPr>
        <w:tc>
          <w:tcPr>
            <w:tcW w:w="5725" w:type="dxa"/>
          </w:tcPr>
          <w:p w:rsidR="005F6D50" w:rsidRPr="000D07D0" w:rsidRDefault="005F6D50" w:rsidP="000D07D0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1360" w:type="dxa"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1101</w:t>
            </w:r>
          </w:p>
        </w:tc>
        <w:tc>
          <w:tcPr>
            <w:tcW w:w="1720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18 615,526</w:t>
            </w:r>
          </w:p>
        </w:tc>
        <w:tc>
          <w:tcPr>
            <w:tcW w:w="1720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4 172,751</w:t>
            </w:r>
          </w:p>
        </w:tc>
        <w:tc>
          <w:tcPr>
            <w:tcW w:w="1720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0,000</w:t>
            </w:r>
          </w:p>
        </w:tc>
        <w:tc>
          <w:tcPr>
            <w:tcW w:w="1720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0,000</w:t>
            </w:r>
          </w:p>
        </w:tc>
        <w:tc>
          <w:tcPr>
            <w:tcW w:w="1443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22 788,277</w:t>
            </w:r>
          </w:p>
        </w:tc>
      </w:tr>
      <w:tr w:rsidR="005F6D50" w:rsidRPr="000D07D0" w:rsidTr="000D07D0">
        <w:trPr>
          <w:trHeight w:val="285"/>
        </w:trPr>
        <w:tc>
          <w:tcPr>
            <w:tcW w:w="5725" w:type="dxa"/>
          </w:tcPr>
          <w:p w:rsidR="005F6D50" w:rsidRPr="000D07D0" w:rsidRDefault="005F6D50" w:rsidP="000D07D0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Массовый спорт</w:t>
            </w:r>
          </w:p>
        </w:tc>
        <w:tc>
          <w:tcPr>
            <w:tcW w:w="1360" w:type="dxa"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720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46 181,554</w:t>
            </w:r>
          </w:p>
        </w:tc>
        <w:tc>
          <w:tcPr>
            <w:tcW w:w="1720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2 560,488</w:t>
            </w:r>
          </w:p>
        </w:tc>
        <w:tc>
          <w:tcPr>
            <w:tcW w:w="1720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0,000</w:t>
            </w:r>
          </w:p>
        </w:tc>
        <w:tc>
          <w:tcPr>
            <w:tcW w:w="1720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0,000</w:t>
            </w:r>
          </w:p>
        </w:tc>
        <w:tc>
          <w:tcPr>
            <w:tcW w:w="1443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48 742,042</w:t>
            </w:r>
          </w:p>
        </w:tc>
      </w:tr>
      <w:tr w:rsidR="005F6D50" w:rsidRPr="000D07D0" w:rsidTr="000D07D0">
        <w:trPr>
          <w:trHeight w:val="285"/>
        </w:trPr>
        <w:tc>
          <w:tcPr>
            <w:tcW w:w="5725" w:type="dxa"/>
          </w:tcPr>
          <w:p w:rsidR="005F6D50" w:rsidRPr="000D07D0" w:rsidRDefault="005F6D50" w:rsidP="000D07D0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0D07D0">
              <w:rPr>
                <w:b/>
                <w:bCs/>
                <w:i/>
                <w:iCs/>
                <w:sz w:val="16"/>
                <w:szCs w:val="16"/>
              </w:rPr>
              <w:t>Другие вопросы в области физической культуры и спорта</w:t>
            </w:r>
          </w:p>
        </w:tc>
        <w:tc>
          <w:tcPr>
            <w:tcW w:w="1360" w:type="dxa"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1105</w:t>
            </w:r>
          </w:p>
        </w:tc>
        <w:tc>
          <w:tcPr>
            <w:tcW w:w="1720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28 342,596</w:t>
            </w:r>
          </w:p>
        </w:tc>
        <w:tc>
          <w:tcPr>
            <w:tcW w:w="1720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0,000</w:t>
            </w:r>
          </w:p>
        </w:tc>
        <w:tc>
          <w:tcPr>
            <w:tcW w:w="1720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0,000</w:t>
            </w:r>
          </w:p>
        </w:tc>
        <w:tc>
          <w:tcPr>
            <w:tcW w:w="1720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0,000</w:t>
            </w:r>
          </w:p>
        </w:tc>
        <w:tc>
          <w:tcPr>
            <w:tcW w:w="1443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28 342,596</w:t>
            </w:r>
          </w:p>
        </w:tc>
      </w:tr>
      <w:tr w:rsidR="005F6D50" w:rsidRPr="000D07D0" w:rsidTr="000D07D0">
        <w:trPr>
          <w:trHeight w:val="270"/>
        </w:trPr>
        <w:tc>
          <w:tcPr>
            <w:tcW w:w="5725" w:type="dxa"/>
            <w:shd w:val="clear" w:color="auto" w:fill="969696"/>
          </w:tcPr>
          <w:p w:rsidR="005F6D50" w:rsidRPr="000D07D0" w:rsidRDefault="005F6D50" w:rsidP="000D07D0">
            <w:pPr>
              <w:rPr>
                <w:b/>
                <w:bCs/>
                <w:sz w:val="20"/>
                <w:szCs w:val="20"/>
              </w:rPr>
            </w:pPr>
            <w:r w:rsidRPr="000D07D0">
              <w:rPr>
                <w:b/>
                <w:bCs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1360" w:type="dxa"/>
            <w:shd w:val="clear" w:color="auto" w:fill="969696"/>
          </w:tcPr>
          <w:p w:rsidR="005F6D50" w:rsidRPr="000D07D0" w:rsidRDefault="005F6D50" w:rsidP="000D07D0">
            <w:pPr>
              <w:jc w:val="center"/>
              <w:rPr>
                <w:b/>
                <w:bCs/>
                <w:sz w:val="20"/>
                <w:szCs w:val="20"/>
              </w:rPr>
            </w:pPr>
            <w:r w:rsidRPr="000D07D0">
              <w:rPr>
                <w:b/>
                <w:bCs/>
                <w:sz w:val="20"/>
                <w:szCs w:val="20"/>
              </w:rPr>
              <w:t>1200</w:t>
            </w:r>
          </w:p>
        </w:tc>
        <w:tc>
          <w:tcPr>
            <w:tcW w:w="1720" w:type="dxa"/>
            <w:shd w:val="clear" w:color="auto" w:fill="969696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sz w:val="20"/>
                <w:szCs w:val="20"/>
              </w:rPr>
            </w:pPr>
            <w:r w:rsidRPr="000D07D0">
              <w:rPr>
                <w:b/>
                <w:bCs/>
                <w:sz w:val="20"/>
                <w:szCs w:val="20"/>
              </w:rPr>
              <w:t>1 189,010</w:t>
            </w:r>
          </w:p>
        </w:tc>
        <w:tc>
          <w:tcPr>
            <w:tcW w:w="1720" w:type="dxa"/>
            <w:shd w:val="clear" w:color="auto" w:fill="969696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sz w:val="20"/>
                <w:szCs w:val="20"/>
              </w:rPr>
            </w:pPr>
            <w:r w:rsidRPr="000D07D0">
              <w:rPr>
                <w:b/>
                <w:bCs/>
                <w:sz w:val="20"/>
                <w:szCs w:val="20"/>
              </w:rPr>
              <w:t>-55,000</w:t>
            </w:r>
          </w:p>
        </w:tc>
        <w:tc>
          <w:tcPr>
            <w:tcW w:w="1720" w:type="dxa"/>
            <w:shd w:val="clear" w:color="auto" w:fill="969696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sz w:val="20"/>
                <w:szCs w:val="20"/>
              </w:rPr>
            </w:pPr>
            <w:r w:rsidRPr="000D07D0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720" w:type="dxa"/>
            <w:shd w:val="clear" w:color="auto" w:fill="969696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sz w:val="20"/>
                <w:szCs w:val="20"/>
              </w:rPr>
            </w:pPr>
            <w:r w:rsidRPr="000D07D0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443" w:type="dxa"/>
            <w:shd w:val="clear" w:color="auto" w:fill="969696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sz w:val="20"/>
                <w:szCs w:val="20"/>
              </w:rPr>
            </w:pPr>
            <w:r w:rsidRPr="000D07D0">
              <w:rPr>
                <w:b/>
                <w:bCs/>
                <w:sz w:val="20"/>
                <w:szCs w:val="20"/>
              </w:rPr>
              <w:t>1 134,010</w:t>
            </w:r>
          </w:p>
        </w:tc>
      </w:tr>
      <w:tr w:rsidR="005F6D50" w:rsidRPr="000D07D0" w:rsidTr="000D07D0">
        <w:trPr>
          <w:trHeight w:val="285"/>
        </w:trPr>
        <w:tc>
          <w:tcPr>
            <w:tcW w:w="5725" w:type="dxa"/>
          </w:tcPr>
          <w:p w:rsidR="005F6D50" w:rsidRPr="000D07D0" w:rsidRDefault="005F6D50" w:rsidP="000D07D0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0D07D0">
              <w:rPr>
                <w:b/>
                <w:bCs/>
                <w:i/>
                <w:iCs/>
                <w:sz w:val="16"/>
                <w:szCs w:val="16"/>
              </w:rPr>
              <w:t>Телевидение и радиовещание</w:t>
            </w:r>
          </w:p>
        </w:tc>
        <w:tc>
          <w:tcPr>
            <w:tcW w:w="1360" w:type="dxa"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1201</w:t>
            </w:r>
          </w:p>
        </w:tc>
        <w:tc>
          <w:tcPr>
            <w:tcW w:w="1720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94,010</w:t>
            </w:r>
          </w:p>
        </w:tc>
        <w:tc>
          <w:tcPr>
            <w:tcW w:w="1720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0,000</w:t>
            </w:r>
          </w:p>
        </w:tc>
        <w:tc>
          <w:tcPr>
            <w:tcW w:w="1720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0,000</w:t>
            </w:r>
          </w:p>
        </w:tc>
        <w:tc>
          <w:tcPr>
            <w:tcW w:w="1720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0,000</w:t>
            </w:r>
          </w:p>
        </w:tc>
        <w:tc>
          <w:tcPr>
            <w:tcW w:w="1443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94,010</w:t>
            </w:r>
          </w:p>
        </w:tc>
      </w:tr>
      <w:tr w:rsidR="005F6D50" w:rsidRPr="000D07D0" w:rsidTr="000D07D0">
        <w:trPr>
          <w:trHeight w:val="285"/>
        </w:trPr>
        <w:tc>
          <w:tcPr>
            <w:tcW w:w="5725" w:type="dxa"/>
          </w:tcPr>
          <w:p w:rsidR="005F6D50" w:rsidRPr="000D07D0" w:rsidRDefault="005F6D50" w:rsidP="000D07D0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1360" w:type="dxa"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1202</w:t>
            </w:r>
          </w:p>
        </w:tc>
        <w:tc>
          <w:tcPr>
            <w:tcW w:w="1720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1 095,000</w:t>
            </w:r>
          </w:p>
        </w:tc>
        <w:tc>
          <w:tcPr>
            <w:tcW w:w="1720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-55,000</w:t>
            </w:r>
          </w:p>
        </w:tc>
        <w:tc>
          <w:tcPr>
            <w:tcW w:w="1720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0,000</w:t>
            </w:r>
          </w:p>
        </w:tc>
        <w:tc>
          <w:tcPr>
            <w:tcW w:w="1720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0,000</w:t>
            </w:r>
          </w:p>
        </w:tc>
        <w:tc>
          <w:tcPr>
            <w:tcW w:w="1443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1 040,000</w:t>
            </w:r>
          </w:p>
        </w:tc>
      </w:tr>
      <w:tr w:rsidR="005F6D50" w:rsidRPr="000D07D0" w:rsidTr="000D07D0">
        <w:trPr>
          <w:trHeight w:val="525"/>
        </w:trPr>
        <w:tc>
          <w:tcPr>
            <w:tcW w:w="5725" w:type="dxa"/>
            <w:shd w:val="clear" w:color="auto" w:fill="969696"/>
          </w:tcPr>
          <w:p w:rsidR="005F6D50" w:rsidRPr="000D07D0" w:rsidRDefault="005F6D50" w:rsidP="000D07D0">
            <w:pPr>
              <w:rPr>
                <w:b/>
                <w:bCs/>
                <w:sz w:val="20"/>
                <w:szCs w:val="20"/>
              </w:rPr>
            </w:pPr>
            <w:r w:rsidRPr="000D07D0">
              <w:rPr>
                <w:b/>
                <w:bCs/>
                <w:sz w:val="20"/>
                <w:szCs w:val="20"/>
              </w:rPr>
              <w:t>МЕЖБЮДЖЕТНЫЕ ТРАНСФЕРТЫ БЮДЖЕТАМ СУБЪЕКТОВ РФ И МУНИЦИПАЛЬНЫХ ОБРАЗОВАНИЙ ОБЩЕГО ХАРАКТЕРА</w:t>
            </w:r>
          </w:p>
        </w:tc>
        <w:tc>
          <w:tcPr>
            <w:tcW w:w="1360" w:type="dxa"/>
            <w:shd w:val="clear" w:color="auto" w:fill="969696"/>
          </w:tcPr>
          <w:p w:rsidR="005F6D50" w:rsidRPr="000D07D0" w:rsidRDefault="005F6D50" w:rsidP="000D07D0">
            <w:pPr>
              <w:jc w:val="center"/>
              <w:rPr>
                <w:b/>
                <w:bCs/>
                <w:sz w:val="20"/>
                <w:szCs w:val="20"/>
              </w:rPr>
            </w:pPr>
            <w:r w:rsidRPr="000D07D0">
              <w:rPr>
                <w:b/>
                <w:bCs/>
                <w:sz w:val="20"/>
                <w:szCs w:val="20"/>
              </w:rPr>
              <w:t>1400</w:t>
            </w:r>
          </w:p>
        </w:tc>
        <w:tc>
          <w:tcPr>
            <w:tcW w:w="1720" w:type="dxa"/>
            <w:shd w:val="clear" w:color="auto" w:fill="969696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sz w:val="20"/>
                <w:szCs w:val="20"/>
              </w:rPr>
            </w:pPr>
            <w:r w:rsidRPr="000D07D0">
              <w:rPr>
                <w:b/>
                <w:bCs/>
                <w:sz w:val="20"/>
                <w:szCs w:val="20"/>
              </w:rPr>
              <w:t>33 472,800</w:t>
            </w:r>
          </w:p>
        </w:tc>
        <w:tc>
          <w:tcPr>
            <w:tcW w:w="1720" w:type="dxa"/>
            <w:shd w:val="clear" w:color="auto" w:fill="969696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sz w:val="20"/>
                <w:szCs w:val="20"/>
              </w:rPr>
            </w:pPr>
            <w:r w:rsidRPr="000D07D0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720" w:type="dxa"/>
            <w:shd w:val="clear" w:color="auto" w:fill="969696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sz w:val="20"/>
                <w:szCs w:val="20"/>
              </w:rPr>
            </w:pPr>
            <w:r w:rsidRPr="000D07D0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720" w:type="dxa"/>
            <w:shd w:val="clear" w:color="auto" w:fill="969696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sz w:val="20"/>
                <w:szCs w:val="20"/>
              </w:rPr>
            </w:pPr>
            <w:r w:rsidRPr="000D07D0">
              <w:rPr>
                <w:b/>
                <w:bCs/>
                <w:sz w:val="20"/>
                <w:szCs w:val="20"/>
              </w:rPr>
              <w:t>389,369</w:t>
            </w:r>
          </w:p>
        </w:tc>
        <w:tc>
          <w:tcPr>
            <w:tcW w:w="1443" w:type="dxa"/>
            <w:shd w:val="clear" w:color="auto" w:fill="969696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sz w:val="20"/>
                <w:szCs w:val="20"/>
              </w:rPr>
            </w:pPr>
            <w:r w:rsidRPr="000D07D0">
              <w:rPr>
                <w:b/>
                <w:bCs/>
                <w:sz w:val="20"/>
                <w:szCs w:val="20"/>
              </w:rPr>
              <w:t>33 862,169</w:t>
            </w:r>
          </w:p>
        </w:tc>
      </w:tr>
      <w:tr w:rsidR="005F6D50" w:rsidRPr="000D07D0" w:rsidTr="000D07D0">
        <w:trPr>
          <w:trHeight w:val="555"/>
        </w:trPr>
        <w:tc>
          <w:tcPr>
            <w:tcW w:w="5725" w:type="dxa"/>
          </w:tcPr>
          <w:p w:rsidR="005F6D50" w:rsidRPr="000D07D0" w:rsidRDefault="005F6D50" w:rsidP="000D07D0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360" w:type="dxa"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1401</w:t>
            </w:r>
          </w:p>
        </w:tc>
        <w:tc>
          <w:tcPr>
            <w:tcW w:w="1720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22 426,000</w:t>
            </w:r>
          </w:p>
        </w:tc>
        <w:tc>
          <w:tcPr>
            <w:tcW w:w="1720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0,000</w:t>
            </w:r>
          </w:p>
        </w:tc>
        <w:tc>
          <w:tcPr>
            <w:tcW w:w="1720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0,000</w:t>
            </w:r>
          </w:p>
        </w:tc>
        <w:tc>
          <w:tcPr>
            <w:tcW w:w="1720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0,000</w:t>
            </w:r>
          </w:p>
        </w:tc>
        <w:tc>
          <w:tcPr>
            <w:tcW w:w="1443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22 426,000</w:t>
            </w:r>
          </w:p>
        </w:tc>
      </w:tr>
      <w:tr w:rsidR="005F6D50" w:rsidRPr="000D07D0" w:rsidTr="000D07D0">
        <w:trPr>
          <w:trHeight w:val="285"/>
        </w:trPr>
        <w:tc>
          <w:tcPr>
            <w:tcW w:w="5725" w:type="dxa"/>
          </w:tcPr>
          <w:p w:rsidR="005F6D50" w:rsidRPr="000D07D0" w:rsidRDefault="005F6D50" w:rsidP="000D07D0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1360" w:type="dxa"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1403</w:t>
            </w:r>
          </w:p>
        </w:tc>
        <w:tc>
          <w:tcPr>
            <w:tcW w:w="1720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11 046,800</w:t>
            </w:r>
          </w:p>
        </w:tc>
        <w:tc>
          <w:tcPr>
            <w:tcW w:w="1720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0,000</w:t>
            </w:r>
          </w:p>
        </w:tc>
        <w:tc>
          <w:tcPr>
            <w:tcW w:w="1720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0,000</w:t>
            </w:r>
          </w:p>
        </w:tc>
        <w:tc>
          <w:tcPr>
            <w:tcW w:w="1720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389,369</w:t>
            </w:r>
          </w:p>
        </w:tc>
        <w:tc>
          <w:tcPr>
            <w:tcW w:w="1443" w:type="dxa"/>
            <w:noWrap/>
          </w:tcPr>
          <w:p w:rsidR="005F6D50" w:rsidRPr="000D07D0" w:rsidRDefault="005F6D50" w:rsidP="000D07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D07D0">
              <w:rPr>
                <w:b/>
                <w:bCs/>
                <w:i/>
                <w:iCs/>
                <w:sz w:val="20"/>
                <w:szCs w:val="20"/>
              </w:rPr>
              <w:t>11 436,169</w:t>
            </w:r>
          </w:p>
        </w:tc>
      </w:tr>
      <w:tr w:rsidR="005F6D50" w:rsidRPr="004B4B76" w:rsidTr="000D07D0">
        <w:trPr>
          <w:trHeight w:val="300"/>
        </w:trPr>
        <w:tc>
          <w:tcPr>
            <w:tcW w:w="5725" w:type="dxa"/>
            <w:shd w:val="clear" w:color="auto" w:fill="969696"/>
            <w:noWrap/>
          </w:tcPr>
          <w:p w:rsidR="005F6D50" w:rsidRPr="004B4B76" w:rsidRDefault="005F6D50" w:rsidP="000D07D0">
            <w:pPr>
              <w:rPr>
                <w:b/>
                <w:bCs/>
                <w:sz w:val="20"/>
                <w:szCs w:val="20"/>
              </w:rPr>
            </w:pPr>
            <w:r w:rsidRPr="004B4B76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360" w:type="dxa"/>
            <w:shd w:val="clear" w:color="auto" w:fill="969696"/>
          </w:tcPr>
          <w:p w:rsidR="005F6D50" w:rsidRPr="004B4B76" w:rsidRDefault="005F6D50" w:rsidP="000D07D0">
            <w:pPr>
              <w:jc w:val="center"/>
              <w:rPr>
                <w:b/>
                <w:bCs/>
                <w:sz w:val="20"/>
                <w:szCs w:val="20"/>
              </w:rPr>
            </w:pPr>
            <w:r w:rsidRPr="004B4B7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20" w:type="dxa"/>
            <w:shd w:val="clear" w:color="auto" w:fill="969696"/>
            <w:noWrap/>
          </w:tcPr>
          <w:p w:rsidR="005F6D50" w:rsidRPr="004B4B76" w:rsidRDefault="005F6D50" w:rsidP="000D07D0">
            <w:pPr>
              <w:jc w:val="center"/>
              <w:rPr>
                <w:b/>
                <w:bCs/>
                <w:sz w:val="20"/>
                <w:szCs w:val="20"/>
              </w:rPr>
            </w:pPr>
            <w:r w:rsidRPr="004B4B76">
              <w:rPr>
                <w:b/>
                <w:bCs/>
                <w:sz w:val="20"/>
                <w:szCs w:val="20"/>
              </w:rPr>
              <w:t>1 562 512,377</w:t>
            </w:r>
          </w:p>
        </w:tc>
        <w:tc>
          <w:tcPr>
            <w:tcW w:w="1720" w:type="dxa"/>
            <w:shd w:val="clear" w:color="auto" w:fill="969696"/>
            <w:noWrap/>
          </w:tcPr>
          <w:p w:rsidR="005F6D50" w:rsidRPr="004B4B76" w:rsidRDefault="005F6D50" w:rsidP="000D07D0">
            <w:pPr>
              <w:jc w:val="center"/>
              <w:rPr>
                <w:b/>
                <w:bCs/>
                <w:sz w:val="20"/>
                <w:szCs w:val="20"/>
              </w:rPr>
            </w:pPr>
            <w:r w:rsidRPr="004B4B76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720" w:type="dxa"/>
            <w:shd w:val="clear" w:color="auto" w:fill="969696"/>
            <w:noWrap/>
          </w:tcPr>
          <w:p w:rsidR="005F6D50" w:rsidRPr="004B4B76" w:rsidRDefault="005F6D50" w:rsidP="000D07D0">
            <w:pPr>
              <w:jc w:val="center"/>
              <w:rPr>
                <w:b/>
                <w:bCs/>
                <w:sz w:val="20"/>
                <w:szCs w:val="20"/>
              </w:rPr>
            </w:pPr>
            <w:r w:rsidRPr="004B4B76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720" w:type="dxa"/>
            <w:shd w:val="clear" w:color="auto" w:fill="969696"/>
            <w:noWrap/>
          </w:tcPr>
          <w:p w:rsidR="005F6D50" w:rsidRPr="004B4B76" w:rsidRDefault="005F6D50" w:rsidP="000D07D0">
            <w:pPr>
              <w:jc w:val="center"/>
              <w:rPr>
                <w:b/>
                <w:bCs/>
                <w:sz w:val="20"/>
                <w:szCs w:val="20"/>
              </w:rPr>
            </w:pPr>
            <w:r w:rsidRPr="004B4B76">
              <w:rPr>
                <w:b/>
                <w:bCs/>
                <w:sz w:val="20"/>
                <w:szCs w:val="20"/>
              </w:rPr>
              <w:t>11 178,890</w:t>
            </w:r>
          </w:p>
        </w:tc>
        <w:tc>
          <w:tcPr>
            <w:tcW w:w="1443" w:type="dxa"/>
            <w:shd w:val="clear" w:color="auto" w:fill="969696"/>
            <w:noWrap/>
          </w:tcPr>
          <w:p w:rsidR="005F6D50" w:rsidRPr="004B4B76" w:rsidRDefault="005F6D50" w:rsidP="000D07D0">
            <w:pPr>
              <w:jc w:val="center"/>
              <w:rPr>
                <w:b/>
                <w:bCs/>
                <w:sz w:val="20"/>
                <w:szCs w:val="20"/>
              </w:rPr>
            </w:pPr>
            <w:r w:rsidRPr="004B4B76">
              <w:rPr>
                <w:b/>
                <w:bCs/>
                <w:sz w:val="20"/>
                <w:szCs w:val="20"/>
              </w:rPr>
              <w:t>1 573 691,267</w:t>
            </w:r>
          </w:p>
        </w:tc>
      </w:tr>
    </w:tbl>
    <w:p w:rsidR="005F6D50" w:rsidRDefault="005F6D50" w:rsidP="007E0957">
      <w:pPr>
        <w:spacing w:line="276" w:lineRule="auto"/>
        <w:jc w:val="center"/>
      </w:pPr>
    </w:p>
    <w:p w:rsidR="005F6D50" w:rsidRDefault="005F6D50" w:rsidP="007E0957">
      <w:pPr>
        <w:spacing w:line="276" w:lineRule="auto"/>
        <w:jc w:val="center"/>
      </w:pPr>
    </w:p>
    <w:sectPr w:rsidR="005F6D50" w:rsidSect="007737D0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6D50" w:rsidRDefault="005F6D50" w:rsidP="001D2FB0">
      <w:r>
        <w:separator/>
      </w:r>
    </w:p>
  </w:endnote>
  <w:endnote w:type="continuationSeparator" w:id="1">
    <w:p w:rsidR="005F6D50" w:rsidRDefault="005F6D50" w:rsidP="001D2F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6D50" w:rsidRDefault="005F6D50" w:rsidP="001D2FB0">
      <w:r>
        <w:separator/>
      </w:r>
    </w:p>
  </w:footnote>
  <w:footnote w:type="continuationSeparator" w:id="1">
    <w:p w:rsidR="005F6D50" w:rsidRDefault="005F6D50" w:rsidP="001D2FB0">
      <w:r>
        <w:continuationSeparator/>
      </w:r>
    </w:p>
  </w:footnote>
  <w:footnote w:id="2">
    <w:p w:rsidR="005F6D50" w:rsidRDefault="005F6D50" w:rsidP="007E0957">
      <w:pPr>
        <w:pStyle w:val="FootnoteText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E661E"/>
    <w:multiLevelType w:val="hybridMultilevel"/>
    <w:tmpl w:val="12EA0E40"/>
    <w:lvl w:ilvl="0" w:tplc="28A22DA6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>
    <w:nsid w:val="2C0B4F5E"/>
    <w:multiLevelType w:val="hybridMultilevel"/>
    <w:tmpl w:val="B2D8A8E8"/>
    <w:lvl w:ilvl="0" w:tplc="28A22DA6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5785"/>
    <w:rsid w:val="00001730"/>
    <w:rsid w:val="00006395"/>
    <w:rsid w:val="00013708"/>
    <w:rsid w:val="00015F99"/>
    <w:rsid w:val="0002234B"/>
    <w:rsid w:val="00027B3F"/>
    <w:rsid w:val="00040B6B"/>
    <w:rsid w:val="000457A8"/>
    <w:rsid w:val="00051079"/>
    <w:rsid w:val="000548EC"/>
    <w:rsid w:val="00055CD7"/>
    <w:rsid w:val="000807B9"/>
    <w:rsid w:val="00081A7F"/>
    <w:rsid w:val="000B1589"/>
    <w:rsid w:val="000D07D0"/>
    <w:rsid w:val="000E39E7"/>
    <w:rsid w:val="0010569D"/>
    <w:rsid w:val="00127EA9"/>
    <w:rsid w:val="001518EE"/>
    <w:rsid w:val="00185884"/>
    <w:rsid w:val="0019264C"/>
    <w:rsid w:val="00194D0E"/>
    <w:rsid w:val="00195A85"/>
    <w:rsid w:val="001B49C4"/>
    <w:rsid w:val="001B59AE"/>
    <w:rsid w:val="001C7C06"/>
    <w:rsid w:val="001D2FB0"/>
    <w:rsid w:val="001D52DD"/>
    <w:rsid w:val="001E4E19"/>
    <w:rsid w:val="001E6F94"/>
    <w:rsid w:val="00220859"/>
    <w:rsid w:val="002301F4"/>
    <w:rsid w:val="00232805"/>
    <w:rsid w:val="00234547"/>
    <w:rsid w:val="00243AE9"/>
    <w:rsid w:val="002445AD"/>
    <w:rsid w:val="002458DD"/>
    <w:rsid w:val="0024590E"/>
    <w:rsid w:val="00264830"/>
    <w:rsid w:val="00264FBB"/>
    <w:rsid w:val="00270012"/>
    <w:rsid w:val="00295E36"/>
    <w:rsid w:val="002C7CC7"/>
    <w:rsid w:val="002F5954"/>
    <w:rsid w:val="00303C2B"/>
    <w:rsid w:val="00315FB9"/>
    <w:rsid w:val="00327892"/>
    <w:rsid w:val="00333EAD"/>
    <w:rsid w:val="00342372"/>
    <w:rsid w:val="003455C4"/>
    <w:rsid w:val="0035065A"/>
    <w:rsid w:val="003519EF"/>
    <w:rsid w:val="003522D5"/>
    <w:rsid w:val="0036161E"/>
    <w:rsid w:val="00374A99"/>
    <w:rsid w:val="003907FA"/>
    <w:rsid w:val="00396AEB"/>
    <w:rsid w:val="003A3B52"/>
    <w:rsid w:val="003A3D27"/>
    <w:rsid w:val="003C2253"/>
    <w:rsid w:val="003C794D"/>
    <w:rsid w:val="003F1F7F"/>
    <w:rsid w:val="003F5785"/>
    <w:rsid w:val="003F63E3"/>
    <w:rsid w:val="004114FC"/>
    <w:rsid w:val="0043575F"/>
    <w:rsid w:val="004358D5"/>
    <w:rsid w:val="00442B63"/>
    <w:rsid w:val="00444B69"/>
    <w:rsid w:val="00460019"/>
    <w:rsid w:val="00460F7A"/>
    <w:rsid w:val="00473050"/>
    <w:rsid w:val="004875CC"/>
    <w:rsid w:val="00487D99"/>
    <w:rsid w:val="004A6239"/>
    <w:rsid w:val="004B3B40"/>
    <w:rsid w:val="004B4493"/>
    <w:rsid w:val="004B4B76"/>
    <w:rsid w:val="004C5393"/>
    <w:rsid w:val="004C7973"/>
    <w:rsid w:val="004D1BD0"/>
    <w:rsid w:val="004D6101"/>
    <w:rsid w:val="004E1751"/>
    <w:rsid w:val="004F7280"/>
    <w:rsid w:val="004F7F85"/>
    <w:rsid w:val="00505A33"/>
    <w:rsid w:val="00507B9A"/>
    <w:rsid w:val="00515795"/>
    <w:rsid w:val="00533AAE"/>
    <w:rsid w:val="00561571"/>
    <w:rsid w:val="005636D8"/>
    <w:rsid w:val="00563A99"/>
    <w:rsid w:val="00564F92"/>
    <w:rsid w:val="00575548"/>
    <w:rsid w:val="00575586"/>
    <w:rsid w:val="00584B1B"/>
    <w:rsid w:val="00592DCD"/>
    <w:rsid w:val="00594A45"/>
    <w:rsid w:val="005A39EC"/>
    <w:rsid w:val="005E6E96"/>
    <w:rsid w:val="005F2FE3"/>
    <w:rsid w:val="005F6D50"/>
    <w:rsid w:val="00606AEB"/>
    <w:rsid w:val="00612C53"/>
    <w:rsid w:val="00615752"/>
    <w:rsid w:val="006210B5"/>
    <w:rsid w:val="006230B8"/>
    <w:rsid w:val="006331F5"/>
    <w:rsid w:val="00634D58"/>
    <w:rsid w:val="006373C4"/>
    <w:rsid w:val="00652934"/>
    <w:rsid w:val="00653DE3"/>
    <w:rsid w:val="00666E23"/>
    <w:rsid w:val="006800E4"/>
    <w:rsid w:val="006802D8"/>
    <w:rsid w:val="0069112B"/>
    <w:rsid w:val="006A6976"/>
    <w:rsid w:val="006B7127"/>
    <w:rsid w:val="006C5814"/>
    <w:rsid w:val="006E4B04"/>
    <w:rsid w:val="006F3D47"/>
    <w:rsid w:val="006F6FE2"/>
    <w:rsid w:val="00705E1A"/>
    <w:rsid w:val="00716710"/>
    <w:rsid w:val="0072056E"/>
    <w:rsid w:val="007353D0"/>
    <w:rsid w:val="00747D1C"/>
    <w:rsid w:val="007629E3"/>
    <w:rsid w:val="007666AD"/>
    <w:rsid w:val="007737D0"/>
    <w:rsid w:val="0078358E"/>
    <w:rsid w:val="00785ED1"/>
    <w:rsid w:val="007874E1"/>
    <w:rsid w:val="007976B9"/>
    <w:rsid w:val="007B5860"/>
    <w:rsid w:val="007C02F8"/>
    <w:rsid w:val="007D0523"/>
    <w:rsid w:val="007D2B18"/>
    <w:rsid w:val="007D5BCC"/>
    <w:rsid w:val="007E0957"/>
    <w:rsid w:val="00805B92"/>
    <w:rsid w:val="00820946"/>
    <w:rsid w:val="0083194E"/>
    <w:rsid w:val="00854CF1"/>
    <w:rsid w:val="0087618F"/>
    <w:rsid w:val="008838B9"/>
    <w:rsid w:val="00892622"/>
    <w:rsid w:val="008A2800"/>
    <w:rsid w:val="008A4EB6"/>
    <w:rsid w:val="008A66B0"/>
    <w:rsid w:val="008B5AAA"/>
    <w:rsid w:val="008C2B23"/>
    <w:rsid w:val="008C737A"/>
    <w:rsid w:val="008D3A7A"/>
    <w:rsid w:val="008E11CD"/>
    <w:rsid w:val="008E3F6E"/>
    <w:rsid w:val="008E641D"/>
    <w:rsid w:val="009047AD"/>
    <w:rsid w:val="009142D1"/>
    <w:rsid w:val="00927D5F"/>
    <w:rsid w:val="009332F2"/>
    <w:rsid w:val="00936BFE"/>
    <w:rsid w:val="00952BF6"/>
    <w:rsid w:val="00986875"/>
    <w:rsid w:val="00986DAF"/>
    <w:rsid w:val="00996B08"/>
    <w:rsid w:val="009A29AA"/>
    <w:rsid w:val="009A3D3C"/>
    <w:rsid w:val="009E60BC"/>
    <w:rsid w:val="00A00910"/>
    <w:rsid w:val="00A03E2F"/>
    <w:rsid w:val="00A217DD"/>
    <w:rsid w:val="00A218D8"/>
    <w:rsid w:val="00A30B0E"/>
    <w:rsid w:val="00A32520"/>
    <w:rsid w:val="00A54AFC"/>
    <w:rsid w:val="00A707DD"/>
    <w:rsid w:val="00A74EE8"/>
    <w:rsid w:val="00A76B4A"/>
    <w:rsid w:val="00A77B6D"/>
    <w:rsid w:val="00A872A8"/>
    <w:rsid w:val="00A90BEA"/>
    <w:rsid w:val="00AB4386"/>
    <w:rsid w:val="00AB672F"/>
    <w:rsid w:val="00AD2E87"/>
    <w:rsid w:val="00AD5C13"/>
    <w:rsid w:val="00AD5F69"/>
    <w:rsid w:val="00AD78AC"/>
    <w:rsid w:val="00AE4235"/>
    <w:rsid w:val="00AE4FCA"/>
    <w:rsid w:val="00AE62E0"/>
    <w:rsid w:val="00AE77F9"/>
    <w:rsid w:val="00AF017D"/>
    <w:rsid w:val="00AF279A"/>
    <w:rsid w:val="00AF38F2"/>
    <w:rsid w:val="00B06FB9"/>
    <w:rsid w:val="00B37436"/>
    <w:rsid w:val="00B51615"/>
    <w:rsid w:val="00B631BA"/>
    <w:rsid w:val="00B64852"/>
    <w:rsid w:val="00B74DD6"/>
    <w:rsid w:val="00B7606C"/>
    <w:rsid w:val="00B82709"/>
    <w:rsid w:val="00B8402F"/>
    <w:rsid w:val="00BA4E3A"/>
    <w:rsid w:val="00BC28E9"/>
    <w:rsid w:val="00BD6A65"/>
    <w:rsid w:val="00BE1817"/>
    <w:rsid w:val="00BE2377"/>
    <w:rsid w:val="00BE55DA"/>
    <w:rsid w:val="00C043BF"/>
    <w:rsid w:val="00C1272E"/>
    <w:rsid w:val="00C175D7"/>
    <w:rsid w:val="00C24F4F"/>
    <w:rsid w:val="00C31FF4"/>
    <w:rsid w:val="00C341FF"/>
    <w:rsid w:val="00C42180"/>
    <w:rsid w:val="00C5473F"/>
    <w:rsid w:val="00C67A78"/>
    <w:rsid w:val="00C73BC4"/>
    <w:rsid w:val="00C77282"/>
    <w:rsid w:val="00C873B4"/>
    <w:rsid w:val="00C96DC8"/>
    <w:rsid w:val="00CA63E3"/>
    <w:rsid w:val="00CB5750"/>
    <w:rsid w:val="00CD0700"/>
    <w:rsid w:val="00CD1CDC"/>
    <w:rsid w:val="00CD4913"/>
    <w:rsid w:val="00CD7FC1"/>
    <w:rsid w:val="00CE0B32"/>
    <w:rsid w:val="00D05210"/>
    <w:rsid w:val="00D223B9"/>
    <w:rsid w:val="00D2631F"/>
    <w:rsid w:val="00D3023D"/>
    <w:rsid w:val="00D73A41"/>
    <w:rsid w:val="00D73B2B"/>
    <w:rsid w:val="00D84180"/>
    <w:rsid w:val="00D942C9"/>
    <w:rsid w:val="00D95790"/>
    <w:rsid w:val="00DA22DE"/>
    <w:rsid w:val="00DA3F2E"/>
    <w:rsid w:val="00DA65B6"/>
    <w:rsid w:val="00DA7C9F"/>
    <w:rsid w:val="00DB1BBF"/>
    <w:rsid w:val="00DB6328"/>
    <w:rsid w:val="00DD1DEA"/>
    <w:rsid w:val="00DD3F3D"/>
    <w:rsid w:val="00DE14BD"/>
    <w:rsid w:val="00DF1297"/>
    <w:rsid w:val="00DF660A"/>
    <w:rsid w:val="00E2642F"/>
    <w:rsid w:val="00E32FE2"/>
    <w:rsid w:val="00E51485"/>
    <w:rsid w:val="00E53BD8"/>
    <w:rsid w:val="00E5501D"/>
    <w:rsid w:val="00E57367"/>
    <w:rsid w:val="00E6660E"/>
    <w:rsid w:val="00E741E8"/>
    <w:rsid w:val="00E810AE"/>
    <w:rsid w:val="00E86BC4"/>
    <w:rsid w:val="00E87243"/>
    <w:rsid w:val="00EA0422"/>
    <w:rsid w:val="00EA205E"/>
    <w:rsid w:val="00EA537C"/>
    <w:rsid w:val="00EC2003"/>
    <w:rsid w:val="00EC2AB2"/>
    <w:rsid w:val="00EC2AE0"/>
    <w:rsid w:val="00EE5DFD"/>
    <w:rsid w:val="00EF5ED2"/>
    <w:rsid w:val="00F00970"/>
    <w:rsid w:val="00F1039B"/>
    <w:rsid w:val="00F12399"/>
    <w:rsid w:val="00F1579A"/>
    <w:rsid w:val="00F172E1"/>
    <w:rsid w:val="00F41A5F"/>
    <w:rsid w:val="00F45C9F"/>
    <w:rsid w:val="00F51AF5"/>
    <w:rsid w:val="00F95023"/>
    <w:rsid w:val="00F97E4B"/>
    <w:rsid w:val="00FA0011"/>
    <w:rsid w:val="00FA0318"/>
    <w:rsid w:val="00FD1863"/>
    <w:rsid w:val="00FD1E2C"/>
    <w:rsid w:val="00FE1717"/>
    <w:rsid w:val="00FE6154"/>
    <w:rsid w:val="00FE6FCF"/>
    <w:rsid w:val="00FF0B7C"/>
    <w:rsid w:val="00FF680A"/>
    <w:rsid w:val="00FF6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78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648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A218D8"/>
    <w:rPr>
      <w:sz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51AF5"/>
    <w:rPr>
      <w:rFonts w:ascii="Times New Roman" w:hAnsi="Times New Roman" w:cs="Times New Roman"/>
      <w:sz w:val="2"/>
    </w:rPr>
  </w:style>
  <w:style w:type="paragraph" w:styleId="Header">
    <w:name w:val="header"/>
    <w:basedOn w:val="Normal"/>
    <w:link w:val="HeaderChar"/>
    <w:uiPriority w:val="99"/>
    <w:rsid w:val="001D2FB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D2FB0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rsid w:val="001D2FB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D2FB0"/>
    <w:rPr>
      <w:rFonts w:ascii="Times New Roman" w:hAnsi="Times New Roman" w:cs="Times New Roman"/>
      <w:sz w:val="24"/>
    </w:rPr>
  </w:style>
  <w:style w:type="table" w:styleId="TableGrid">
    <w:name w:val="Table Grid"/>
    <w:basedOn w:val="TableNormal"/>
    <w:uiPriority w:val="99"/>
    <w:locked/>
    <w:rsid w:val="004B3B40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854CF1"/>
    <w:rPr>
      <w:rFonts w:cs="Times New Roman"/>
    </w:rPr>
  </w:style>
  <w:style w:type="paragraph" w:styleId="FootnoteText">
    <w:name w:val="footnote text"/>
    <w:basedOn w:val="Normal"/>
    <w:link w:val="FootnoteTextChar1"/>
    <w:uiPriority w:val="99"/>
    <w:rsid w:val="00A76B4A"/>
    <w:rPr>
      <w:rFonts w:eastAsia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E86BC4"/>
    <w:rPr>
      <w:rFonts w:ascii="Times New Roman" w:hAnsi="Times New Roman" w:cs="Times New Roman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A76B4A"/>
    <w:rPr>
      <w:rFonts w:cs="Times New Roman"/>
      <w:lang w:val="ru-RU" w:eastAsia="ru-RU" w:bidi="ar-SA"/>
    </w:rPr>
  </w:style>
  <w:style w:type="character" w:styleId="FootnoteReference">
    <w:name w:val="footnote reference"/>
    <w:basedOn w:val="DefaultParagraphFont"/>
    <w:uiPriority w:val="99"/>
    <w:rsid w:val="00A76B4A"/>
    <w:rPr>
      <w:rFonts w:cs="Times New Roman"/>
      <w:vertAlign w:val="superscript"/>
    </w:rPr>
  </w:style>
  <w:style w:type="character" w:customStyle="1" w:styleId="a">
    <w:name w:val="Знак Знак"/>
    <w:uiPriority w:val="99"/>
    <w:rsid w:val="00A76B4A"/>
    <w:rPr>
      <w:rFonts w:ascii="Tahoma" w:hAnsi="Tahoma"/>
      <w:sz w:val="16"/>
    </w:rPr>
  </w:style>
  <w:style w:type="character" w:customStyle="1" w:styleId="1">
    <w:name w:val="Знак Знак1"/>
    <w:basedOn w:val="DefaultParagraphFont"/>
    <w:uiPriority w:val="99"/>
    <w:rsid w:val="009142D1"/>
    <w:rPr>
      <w:rFonts w:cs="Times New Roman"/>
      <w:lang w:val="ru-RU" w:eastAsia="ru-RU" w:bidi="ar-SA"/>
    </w:rPr>
  </w:style>
  <w:style w:type="character" w:customStyle="1" w:styleId="2">
    <w:name w:val="Знак Знак2"/>
    <w:uiPriority w:val="99"/>
    <w:rsid w:val="009142D1"/>
    <w:rPr>
      <w:rFonts w:ascii="Tahoma" w:hAnsi="Tahoma"/>
      <w:sz w:val="16"/>
      <w:lang w:val="ru-RU" w:eastAsia="ru-RU"/>
    </w:rPr>
  </w:style>
  <w:style w:type="character" w:styleId="Hyperlink">
    <w:name w:val="Hyperlink"/>
    <w:basedOn w:val="DefaultParagraphFont"/>
    <w:uiPriority w:val="99"/>
    <w:rsid w:val="00442B63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442B63"/>
    <w:rPr>
      <w:rFonts w:cs="Times New Roman"/>
      <w:color w:val="800080"/>
      <w:u w:val="single"/>
    </w:rPr>
  </w:style>
  <w:style w:type="paragraph" w:customStyle="1" w:styleId="xl66">
    <w:name w:val="xl66"/>
    <w:basedOn w:val="Normal"/>
    <w:uiPriority w:val="99"/>
    <w:rsid w:val="00442B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67">
    <w:name w:val="xl67"/>
    <w:basedOn w:val="Normal"/>
    <w:uiPriority w:val="99"/>
    <w:rsid w:val="00442B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68">
    <w:name w:val="xl68"/>
    <w:basedOn w:val="Normal"/>
    <w:uiPriority w:val="99"/>
    <w:rsid w:val="00442B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16"/>
      <w:szCs w:val="16"/>
    </w:rPr>
  </w:style>
  <w:style w:type="paragraph" w:customStyle="1" w:styleId="xl69">
    <w:name w:val="xl69"/>
    <w:basedOn w:val="Normal"/>
    <w:uiPriority w:val="99"/>
    <w:rsid w:val="00442B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Calibri" w:hAnsi="Arial" w:cs="Arial"/>
      <w:sz w:val="16"/>
      <w:szCs w:val="16"/>
    </w:rPr>
  </w:style>
  <w:style w:type="paragraph" w:customStyle="1" w:styleId="xl70">
    <w:name w:val="xl70"/>
    <w:basedOn w:val="Normal"/>
    <w:uiPriority w:val="99"/>
    <w:rsid w:val="00442B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Calibri" w:hAnsi="Arial" w:cs="Arial"/>
      <w:i/>
      <w:iCs/>
      <w:sz w:val="16"/>
      <w:szCs w:val="16"/>
    </w:rPr>
  </w:style>
  <w:style w:type="paragraph" w:customStyle="1" w:styleId="xl71">
    <w:name w:val="xl71"/>
    <w:basedOn w:val="Normal"/>
    <w:uiPriority w:val="99"/>
    <w:rsid w:val="00442B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72">
    <w:name w:val="xl72"/>
    <w:basedOn w:val="Normal"/>
    <w:uiPriority w:val="99"/>
    <w:rsid w:val="00442B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Calibri" w:hAnsi="Arial" w:cs="Arial"/>
      <w:i/>
      <w:iCs/>
      <w:sz w:val="16"/>
      <w:szCs w:val="16"/>
    </w:rPr>
  </w:style>
  <w:style w:type="paragraph" w:customStyle="1" w:styleId="xl73">
    <w:name w:val="xl73"/>
    <w:basedOn w:val="Normal"/>
    <w:uiPriority w:val="99"/>
    <w:rsid w:val="00442B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Calibri" w:hAnsi="Arial" w:cs="Arial"/>
      <w:sz w:val="16"/>
      <w:szCs w:val="16"/>
    </w:rPr>
  </w:style>
  <w:style w:type="paragraph" w:customStyle="1" w:styleId="xl74">
    <w:name w:val="xl74"/>
    <w:basedOn w:val="Normal"/>
    <w:uiPriority w:val="99"/>
    <w:rsid w:val="00442B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75">
    <w:name w:val="xl75"/>
    <w:basedOn w:val="Normal"/>
    <w:uiPriority w:val="99"/>
    <w:rsid w:val="00442B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76">
    <w:name w:val="xl76"/>
    <w:basedOn w:val="Normal"/>
    <w:uiPriority w:val="99"/>
    <w:rsid w:val="00442B63"/>
    <w:pP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77">
    <w:name w:val="xl77"/>
    <w:basedOn w:val="Normal"/>
    <w:uiPriority w:val="99"/>
    <w:rsid w:val="00442B63"/>
    <w:pPr>
      <w:spacing w:before="100" w:beforeAutospacing="1" w:after="100" w:afterAutospacing="1"/>
      <w:jc w:val="right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78">
    <w:name w:val="xl78"/>
    <w:basedOn w:val="Normal"/>
    <w:uiPriority w:val="99"/>
    <w:rsid w:val="00442B63"/>
    <w:pP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79">
    <w:name w:val="xl79"/>
    <w:basedOn w:val="Normal"/>
    <w:uiPriority w:val="99"/>
    <w:rsid w:val="00442B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80">
    <w:name w:val="xl80"/>
    <w:basedOn w:val="Normal"/>
    <w:uiPriority w:val="99"/>
    <w:rsid w:val="00442B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Calibri" w:hAnsi="Arial" w:cs="Arial"/>
      <w:i/>
      <w:iCs/>
      <w:sz w:val="16"/>
      <w:szCs w:val="16"/>
    </w:rPr>
  </w:style>
  <w:style w:type="paragraph" w:customStyle="1" w:styleId="xl81">
    <w:name w:val="xl81"/>
    <w:basedOn w:val="Normal"/>
    <w:uiPriority w:val="99"/>
    <w:rsid w:val="00442B63"/>
    <w:pP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82">
    <w:name w:val="xl82"/>
    <w:basedOn w:val="Normal"/>
    <w:uiPriority w:val="99"/>
    <w:rsid w:val="00442B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i/>
      <w:iCs/>
      <w:sz w:val="16"/>
      <w:szCs w:val="16"/>
    </w:rPr>
  </w:style>
  <w:style w:type="paragraph" w:customStyle="1" w:styleId="xl83">
    <w:name w:val="xl83"/>
    <w:basedOn w:val="Normal"/>
    <w:uiPriority w:val="99"/>
    <w:rsid w:val="00442B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84">
    <w:name w:val="xl84"/>
    <w:basedOn w:val="Normal"/>
    <w:uiPriority w:val="99"/>
    <w:rsid w:val="00442B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i/>
      <w:iCs/>
      <w:sz w:val="16"/>
      <w:szCs w:val="16"/>
    </w:rPr>
  </w:style>
  <w:style w:type="paragraph" w:customStyle="1" w:styleId="xl85">
    <w:name w:val="xl85"/>
    <w:basedOn w:val="Normal"/>
    <w:uiPriority w:val="99"/>
    <w:rsid w:val="00442B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86">
    <w:name w:val="xl86"/>
    <w:basedOn w:val="Normal"/>
    <w:uiPriority w:val="99"/>
    <w:rsid w:val="00442B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87">
    <w:name w:val="xl87"/>
    <w:basedOn w:val="Normal"/>
    <w:uiPriority w:val="99"/>
    <w:rsid w:val="00442B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88">
    <w:name w:val="xl88"/>
    <w:basedOn w:val="Normal"/>
    <w:uiPriority w:val="99"/>
    <w:rsid w:val="00442B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89">
    <w:name w:val="xl89"/>
    <w:basedOn w:val="Normal"/>
    <w:uiPriority w:val="99"/>
    <w:rsid w:val="00442B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90">
    <w:name w:val="xl90"/>
    <w:basedOn w:val="Normal"/>
    <w:uiPriority w:val="99"/>
    <w:rsid w:val="00442B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/>
      <w:jc w:val="right"/>
      <w:textAlignment w:val="center"/>
    </w:pPr>
    <w:rPr>
      <w:rFonts w:ascii="Arial" w:eastAsia="Calibri" w:hAnsi="Arial" w:cs="Arial"/>
      <w:b/>
      <w:bCs/>
    </w:rPr>
  </w:style>
  <w:style w:type="paragraph" w:customStyle="1" w:styleId="xl91">
    <w:name w:val="xl91"/>
    <w:basedOn w:val="Normal"/>
    <w:uiPriority w:val="99"/>
    <w:rsid w:val="00442B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Calibri" w:hAnsi="Arial" w:cs="Arial"/>
      <w:sz w:val="16"/>
      <w:szCs w:val="16"/>
    </w:rPr>
  </w:style>
  <w:style w:type="paragraph" w:customStyle="1" w:styleId="xl92">
    <w:name w:val="xl92"/>
    <w:basedOn w:val="Normal"/>
    <w:uiPriority w:val="99"/>
    <w:rsid w:val="00442B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sz w:val="16"/>
      <w:szCs w:val="16"/>
    </w:rPr>
  </w:style>
  <w:style w:type="paragraph" w:customStyle="1" w:styleId="xl93">
    <w:name w:val="xl93"/>
    <w:basedOn w:val="Normal"/>
    <w:uiPriority w:val="99"/>
    <w:rsid w:val="00442B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94">
    <w:name w:val="xl94"/>
    <w:basedOn w:val="Normal"/>
    <w:uiPriority w:val="99"/>
    <w:rsid w:val="00442B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95">
    <w:name w:val="xl95"/>
    <w:basedOn w:val="Normal"/>
    <w:uiPriority w:val="99"/>
    <w:rsid w:val="00442B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i/>
      <w:iCs/>
      <w:sz w:val="16"/>
      <w:szCs w:val="16"/>
    </w:rPr>
  </w:style>
  <w:style w:type="paragraph" w:customStyle="1" w:styleId="xl96">
    <w:name w:val="xl96"/>
    <w:basedOn w:val="Normal"/>
    <w:uiPriority w:val="99"/>
    <w:rsid w:val="00442B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i/>
      <w:iCs/>
      <w:sz w:val="16"/>
      <w:szCs w:val="16"/>
    </w:rPr>
  </w:style>
  <w:style w:type="paragraph" w:customStyle="1" w:styleId="xl97">
    <w:name w:val="xl97"/>
    <w:basedOn w:val="Normal"/>
    <w:uiPriority w:val="99"/>
    <w:rsid w:val="00442B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Calibri" w:hAnsi="Arial" w:cs="Arial"/>
      <w:b/>
      <w:bCs/>
      <w:i/>
      <w:iCs/>
      <w:sz w:val="16"/>
      <w:szCs w:val="16"/>
    </w:rPr>
  </w:style>
  <w:style w:type="paragraph" w:customStyle="1" w:styleId="xl98">
    <w:name w:val="xl98"/>
    <w:basedOn w:val="Normal"/>
    <w:uiPriority w:val="99"/>
    <w:rsid w:val="00442B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i/>
      <w:iCs/>
      <w:sz w:val="16"/>
      <w:szCs w:val="16"/>
    </w:rPr>
  </w:style>
  <w:style w:type="paragraph" w:customStyle="1" w:styleId="xl99">
    <w:name w:val="xl99"/>
    <w:basedOn w:val="Normal"/>
    <w:uiPriority w:val="99"/>
    <w:rsid w:val="00442B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i/>
      <w:iCs/>
      <w:sz w:val="16"/>
      <w:szCs w:val="16"/>
    </w:rPr>
  </w:style>
  <w:style w:type="paragraph" w:customStyle="1" w:styleId="xl100">
    <w:name w:val="xl100"/>
    <w:basedOn w:val="Normal"/>
    <w:uiPriority w:val="99"/>
    <w:rsid w:val="00442B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Calibri" w:hAnsi="Arial" w:cs="Arial"/>
      <w:i/>
      <w:iCs/>
      <w:sz w:val="16"/>
      <w:szCs w:val="16"/>
    </w:rPr>
  </w:style>
  <w:style w:type="paragraph" w:customStyle="1" w:styleId="xl101">
    <w:name w:val="xl101"/>
    <w:basedOn w:val="Normal"/>
    <w:uiPriority w:val="99"/>
    <w:rsid w:val="00442B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02">
    <w:name w:val="xl102"/>
    <w:basedOn w:val="Normal"/>
    <w:uiPriority w:val="99"/>
    <w:rsid w:val="00442B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03">
    <w:name w:val="xl103"/>
    <w:basedOn w:val="Normal"/>
    <w:uiPriority w:val="99"/>
    <w:rsid w:val="00442B63"/>
    <w:pPr>
      <w:spacing w:before="100" w:beforeAutospacing="1" w:after="100" w:afterAutospacing="1"/>
    </w:pPr>
    <w:rPr>
      <w:rFonts w:ascii="Arial" w:eastAsia="Calibri" w:hAnsi="Arial" w:cs="Arial"/>
      <w:sz w:val="16"/>
      <w:szCs w:val="16"/>
    </w:rPr>
  </w:style>
  <w:style w:type="paragraph" w:customStyle="1" w:styleId="xl104">
    <w:name w:val="xl104"/>
    <w:basedOn w:val="Normal"/>
    <w:uiPriority w:val="99"/>
    <w:rsid w:val="00442B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05">
    <w:name w:val="xl105"/>
    <w:basedOn w:val="Normal"/>
    <w:uiPriority w:val="99"/>
    <w:rsid w:val="00442B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/>
      <w:textAlignment w:val="center"/>
    </w:pPr>
    <w:rPr>
      <w:rFonts w:eastAsia="Calibri"/>
      <w:b/>
      <w:bCs/>
    </w:rPr>
  </w:style>
  <w:style w:type="paragraph" w:customStyle="1" w:styleId="xl106">
    <w:name w:val="xl106"/>
    <w:basedOn w:val="Normal"/>
    <w:uiPriority w:val="99"/>
    <w:rsid w:val="00442B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Calibri" w:hAnsi="Arial" w:cs="Arial"/>
      <w:b/>
      <w:bCs/>
      <w:i/>
      <w:iCs/>
      <w:sz w:val="16"/>
      <w:szCs w:val="16"/>
    </w:rPr>
  </w:style>
  <w:style w:type="paragraph" w:customStyle="1" w:styleId="xl107">
    <w:name w:val="xl107"/>
    <w:basedOn w:val="Normal"/>
    <w:uiPriority w:val="99"/>
    <w:rsid w:val="00442B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08">
    <w:name w:val="xl108"/>
    <w:basedOn w:val="Normal"/>
    <w:uiPriority w:val="99"/>
    <w:rsid w:val="00442B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Calibri" w:hAnsi="Arial" w:cs="Arial"/>
      <w:sz w:val="16"/>
      <w:szCs w:val="16"/>
    </w:rPr>
  </w:style>
  <w:style w:type="paragraph" w:customStyle="1" w:styleId="xl109">
    <w:name w:val="xl109"/>
    <w:basedOn w:val="Normal"/>
    <w:uiPriority w:val="99"/>
    <w:rsid w:val="00442B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10">
    <w:name w:val="xl110"/>
    <w:basedOn w:val="Normal"/>
    <w:uiPriority w:val="99"/>
    <w:rsid w:val="00442B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16"/>
      <w:szCs w:val="16"/>
    </w:rPr>
  </w:style>
  <w:style w:type="paragraph" w:customStyle="1" w:styleId="xl111">
    <w:name w:val="xl111"/>
    <w:basedOn w:val="Normal"/>
    <w:uiPriority w:val="99"/>
    <w:rsid w:val="00442B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12">
    <w:name w:val="xl112"/>
    <w:basedOn w:val="Normal"/>
    <w:uiPriority w:val="99"/>
    <w:rsid w:val="00442B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13">
    <w:name w:val="xl113"/>
    <w:basedOn w:val="Normal"/>
    <w:uiPriority w:val="99"/>
    <w:rsid w:val="00442B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16"/>
      <w:szCs w:val="16"/>
    </w:rPr>
  </w:style>
  <w:style w:type="paragraph" w:customStyle="1" w:styleId="xl114">
    <w:name w:val="xl114"/>
    <w:basedOn w:val="Normal"/>
    <w:uiPriority w:val="99"/>
    <w:rsid w:val="00442B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16"/>
      <w:szCs w:val="16"/>
    </w:rPr>
  </w:style>
  <w:style w:type="paragraph" w:customStyle="1" w:styleId="xl115">
    <w:name w:val="xl115"/>
    <w:basedOn w:val="Normal"/>
    <w:uiPriority w:val="99"/>
    <w:rsid w:val="00442B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b/>
      <w:bCs/>
      <w:sz w:val="16"/>
      <w:szCs w:val="16"/>
    </w:rPr>
  </w:style>
  <w:style w:type="paragraph" w:customStyle="1" w:styleId="xl116">
    <w:name w:val="xl116"/>
    <w:basedOn w:val="Normal"/>
    <w:uiPriority w:val="99"/>
    <w:rsid w:val="00442B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16"/>
      <w:szCs w:val="16"/>
    </w:rPr>
  </w:style>
  <w:style w:type="paragraph" w:customStyle="1" w:styleId="xl117">
    <w:name w:val="xl117"/>
    <w:basedOn w:val="Normal"/>
    <w:uiPriority w:val="99"/>
    <w:rsid w:val="00442B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16"/>
      <w:szCs w:val="16"/>
    </w:rPr>
  </w:style>
  <w:style w:type="paragraph" w:customStyle="1" w:styleId="xl118">
    <w:name w:val="xl118"/>
    <w:basedOn w:val="Normal"/>
    <w:uiPriority w:val="99"/>
    <w:rsid w:val="00442B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19">
    <w:name w:val="xl119"/>
    <w:basedOn w:val="Normal"/>
    <w:uiPriority w:val="99"/>
    <w:rsid w:val="00442B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20">
    <w:name w:val="xl120"/>
    <w:basedOn w:val="Normal"/>
    <w:uiPriority w:val="99"/>
    <w:rsid w:val="00442B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21">
    <w:name w:val="xl121"/>
    <w:basedOn w:val="Normal"/>
    <w:uiPriority w:val="99"/>
    <w:rsid w:val="00442B63"/>
    <w:pP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323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C7C5323ED2A5514EC4B786E5ACD4A8070DE8583B8D200D829ECB41397IBp9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219</TotalTime>
  <Pages>136</Pages>
  <Words>-32766</Words>
  <Characters>-32766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sveta</cp:lastModifiedBy>
  <cp:revision>72</cp:revision>
  <cp:lastPrinted>2017-12-26T11:28:00Z</cp:lastPrinted>
  <dcterms:created xsi:type="dcterms:W3CDTF">2017-04-26T03:35:00Z</dcterms:created>
  <dcterms:modified xsi:type="dcterms:W3CDTF">2020-09-21T10:37:00Z</dcterms:modified>
</cp:coreProperties>
</file>