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6F" w:rsidRDefault="0018556F" w:rsidP="003152D0">
      <w:pPr>
        <w:tabs>
          <w:tab w:val="left" w:pos="202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18556F" w:rsidRPr="00443C1A" w:rsidRDefault="0018556F" w:rsidP="00443C1A">
      <w:pPr>
        <w:tabs>
          <w:tab w:val="left" w:pos="202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3C1A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18556F" w:rsidRPr="00443C1A" w:rsidRDefault="0018556F" w:rsidP="00443C1A">
      <w:pPr>
        <w:tabs>
          <w:tab w:val="left" w:pos="97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3C1A">
        <w:rPr>
          <w:rFonts w:ascii="Times New Roman" w:hAnsi="Times New Roman" w:cs="Times New Roman"/>
          <w:b/>
          <w:bCs/>
          <w:sz w:val="28"/>
          <w:szCs w:val="28"/>
        </w:rPr>
        <w:t>ЧЕЛЯБИНСКАЯ ОБЛАСТЬ</w:t>
      </w:r>
    </w:p>
    <w:p w:rsidR="0018556F" w:rsidRPr="00443C1A" w:rsidRDefault="0018556F" w:rsidP="00443C1A">
      <w:pPr>
        <w:tabs>
          <w:tab w:val="left" w:pos="97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3C1A">
        <w:rPr>
          <w:rFonts w:ascii="Times New Roman" w:hAnsi="Times New Roman" w:cs="Times New Roman"/>
          <w:b/>
          <w:bCs/>
          <w:sz w:val="28"/>
          <w:szCs w:val="28"/>
        </w:rPr>
        <w:t>КУНАШАКСКИЙ МУНИЦИПАЛЬНЫЙ РАЙОН</w:t>
      </w:r>
    </w:p>
    <w:p w:rsidR="0018556F" w:rsidRPr="00443C1A" w:rsidRDefault="0018556F" w:rsidP="00443C1A">
      <w:pPr>
        <w:tabs>
          <w:tab w:val="left" w:pos="97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3C1A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18556F" w:rsidRPr="00443C1A" w:rsidRDefault="0018556F" w:rsidP="00443C1A">
      <w:pPr>
        <w:tabs>
          <w:tab w:val="left" w:pos="97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3C1A">
        <w:rPr>
          <w:rFonts w:ascii="Times New Roman" w:hAnsi="Times New Roman" w:cs="Times New Roman"/>
          <w:b/>
          <w:bCs/>
          <w:sz w:val="28"/>
          <w:szCs w:val="28"/>
        </w:rPr>
        <w:t>МУСЛЮМОВСКОГО СЕЛЬСКОГО ПОСЕЛЕНИЯ</w:t>
      </w:r>
    </w:p>
    <w:p w:rsidR="0018556F" w:rsidRPr="00443C1A" w:rsidRDefault="0018556F" w:rsidP="00443C1A">
      <w:pPr>
        <w:tabs>
          <w:tab w:val="left" w:pos="97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556F" w:rsidRPr="00443C1A" w:rsidRDefault="0018556F" w:rsidP="00443C1A">
      <w:pPr>
        <w:tabs>
          <w:tab w:val="left" w:pos="97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3C1A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18556F" w:rsidRPr="00443C1A" w:rsidRDefault="0018556F" w:rsidP="00443C1A">
      <w:pPr>
        <w:tabs>
          <w:tab w:val="left" w:pos="97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8556F" w:rsidRPr="00443C1A" w:rsidRDefault="0018556F" w:rsidP="00443C1A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«13» мая 2020</w:t>
      </w:r>
      <w:r w:rsidRPr="00443C1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 № 4</w:t>
      </w:r>
    </w:p>
    <w:p w:rsidR="0018556F" w:rsidRPr="00443C1A" w:rsidRDefault="0018556F" w:rsidP="00443C1A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8556F" w:rsidRPr="00443C1A" w:rsidRDefault="0018556F" w:rsidP="00443C1A">
      <w:pPr>
        <w:spacing w:after="0"/>
        <w:ind w:right="4855"/>
        <w:rPr>
          <w:rFonts w:ascii="Times New Roman" w:hAnsi="Times New Roman" w:cs="Times New Roman"/>
          <w:sz w:val="28"/>
          <w:szCs w:val="28"/>
        </w:rPr>
      </w:pPr>
      <w:r w:rsidRPr="00443C1A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Муслюмовского сельского поселения</w:t>
      </w:r>
    </w:p>
    <w:p w:rsidR="0018556F" w:rsidRPr="00443C1A" w:rsidRDefault="0018556F" w:rsidP="00443C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556F" w:rsidRPr="00443C1A" w:rsidRDefault="0018556F" w:rsidP="00443C1A">
      <w:pPr>
        <w:spacing w:after="0" w:line="360" w:lineRule="auto"/>
        <w:ind w:hanging="180"/>
        <w:jc w:val="center"/>
        <w:rPr>
          <w:rFonts w:ascii="Times New Roman" w:hAnsi="Times New Roman" w:cs="Times New Roman"/>
          <w:sz w:val="28"/>
          <w:szCs w:val="28"/>
        </w:rPr>
      </w:pPr>
      <w:r w:rsidRPr="00443C1A">
        <w:rPr>
          <w:rFonts w:ascii="Times New Roman" w:hAnsi="Times New Roman" w:cs="Times New Roman"/>
          <w:sz w:val="28"/>
          <w:szCs w:val="28"/>
        </w:rPr>
        <w:t xml:space="preserve">Совет депутатов Муслюмовского сельского поселения </w:t>
      </w:r>
    </w:p>
    <w:p w:rsidR="0018556F" w:rsidRPr="00443C1A" w:rsidRDefault="0018556F" w:rsidP="00443C1A">
      <w:pPr>
        <w:spacing w:after="0" w:line="360" w:lineRule="auto"/>
        <w:ind w:hanging="180"/>
        <w:jc w:val="center"/>
        <w:rPr>
          <w:rFonts w:ascii="Times New Roman" w:hAnsi="Times New Roman" w:cs="Times New Roman"/>
          <w:sz w:val="28"/>
          <w:szCs w:val="28"/>
        </w:rPr>
      </w:pPr>
      <w:r w:rsidRPr="00443C1A">
        <w:rPr>
          <w:rFonts w:ascii="Times New Roman" w:hAnsi="Times New Roman" w:cs="Times New Roman"/>
          <w:sz w:val="28"/>
          <w:szCs w:val="28"/>
        </w:rPr>
        <w:t>РЕШАЕТ:</w:t>
      </w:r>
    </w:p>
    <w:p w:rsidR="0018556F" w:rsidRPr="00443C1A" w:rsidRDefault="0018556F" w:rsidP="00F91AF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556F" w:rsidRDefault="0018556F" w:rsidP="002F0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E53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Внести в Устав Муслюмовскогосельского поселения</w:t>
      </w:r>
      <w:r w:rsidRPr="00213E53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следующие изменения и дополнения:</w:t>
      </w:r>
    </w:p>
    <w:p w:rsidR="0018556F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556F" w:rsidRPr="002F0C98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В статье 5 </w:t>
      </w:r>
      <w:r w:rsidRPr="002F0C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«Вопросы местного значения сельского поселения»</w:t>
      </w:r>
    </w:p>
    <w:p w:rsidR="0018556F" w:rsidRPr="002F0C98" w:rsidRDefault="0018556F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Pr="00571358">
        <w:rPr>
          <w:rFonts w:ascii="Times New Roman" w:hAnsi="Times New Roman" w:cs="Times New Roman"/>
          <w:sz w:val="28"/>
          <w:szCs w:val="28"/>
        </w:rPr>
        <w:t xml:space="preserve"> 1</w:t>
      </w:r>
      <w:r w:rsidRPr="002F0C98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подпунктом 14</w:t>
      </w:r>
      <w:r w:rsidRPr="002F0C98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8556F" w:rsidRPr="002F0C98" w:rsidRDefault="0018556F" w:rsidP="00DD7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«14</w:t>
      </w:r>
      <w:r w:rsidRPr="002F0C98">
        <w:rPr>
          <w:rFonts w:ascii="Times New Roman" w:hAnsi="Times New Roman" w:cs="Times New Roman"/>
          <w:sz w:val="28"/>
          <w:szCs w:val="28"/>
          <w:lang w:eastAsia="ru-RU"/>
        </w:rPr>
        <w:t xml:space="preserve"> 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</w:t>
      </w:r>
      <w:r w:rsidRPr="00DD71CE">
        <w:rPr>
          <w:rFonts w:ascii="Times New Roman" w:hAnsi="Times New Roman" w:cs="Times New Roman"/>
          <w:sz w:val="28"/>
          <w:szCs w:val="28"/>
          <w:lang w:eastAsia="ru-RU"/>
        </w:rPr>
        <w:t xml:space="preserve">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7" w:history="1">
        <w:r w:rsidRPr="00DD71CE">
          <w:rPr>
            <w:rFonts w:ascii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Pr="00DD71CE">
        <w:rPr>
          <w:rFonts w:ascii="Times New Roman" w:hAnsi="Times New Roman" w:cs="Times New Roman"/>
          <w:sz w:val="28"/>
          <w:szCs w:val="28"/>
          <w:lang w:eastAsia="ru-RU"/>
        </w:rPr>
        <w:t xml:space="preserve"> землепользования и застройки, </w:t>
      </w:r>
      <w:hyperlink r:id="rId8" w:history="1">
        <w:r w:rsidRPr="00DD71CE">
          <w:rPr>
            <w:rFonts w:ascii="Times New Roman" w:hAnsi="Times New Roman" w:cs="Times New Roman"/>
            <w:sz w:val="28"/>
            <w:szCs w:val="28"/>
            <w:lang w:eastAsia="ru-RU"/>
          </w:rPr>
          <w:t>документацией</w:t>
        </w:r>
      </w:hyperlink>
      <w:r w:rsidRPr="00DD71CE">
        <w:rPr>
          <w:rFonts w:ascii="Times New Roman" w:hAnsi="Times New Roman" w:cs="Times New Roman"/>
          <w:sz w:val="28"/>
          <w:szCs w:val="28"/>
          <w:lang w:eastAsia="ru-RU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приведение в соответствие с установленными требованиями).</w:t>
      </w:r>
      <w:r w:rsidRPr="002F0C98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8556F" w:rsidRPr="00A742F8" w:rsidRDefault="0018556F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 В статье 17</w:t>
      </w:r>
      <w:r w:rsidRPr="00A742F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A742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Депутат Совета депутатов сельского поселения</w:t>
      </w:r>
      <w:r w:rsidRPr="00A742F8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18556F" w:rsidRPr="00A742F8" w:rsidRDefault="0018556F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пункт 8</w:t>
      </w:r>
      <w:r w:rsidRPr="00A742F8"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18556F" w:rsidRPr="002F0C98" w:rsidRDefault="0018556F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«8</w:t>
      </w:r>
      <w:r w:rsidRPr="00A742F8">
        <w:rPr>
          <w:rFonts w:ascii="Times New Roman" w:hAnsi="Times New Roman" w:cs="Times New Roman"/>
          <w:sz w:val="28"/>
          <w:szCs w:val="28"/>
          <w:lang w:eastAsia="ru-RU"/>
        </w:rPr>
        <w:t>. Депутат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</w:t>
      </w:r>
      <w:r>
        <w:rPr>
          <w:rFonts w:ascii="Times New Roman" w:hAnsi="Times New Roman" w:cs="Times New Roman"/>
          <w:sz w:val="28"/>
          <w:szCs w:val="28"/>
          <w:lang w:eastAsia="ru-RU"/>
        </w:rPr>
        <w:t>жности, и иных лиц их доходам»</w:t>
      </w:r>
      <w:r w:rsidRPr="002F0C98">
        <w:rPr>
          <w:rFonts w:ascii="Times New Roman" w:hAnsi="Times New Roman" w:cs="Times New Roman"/>
          <w:sz w:val="28"/>
          <w:szCs w:val="28"/>
          <w:lang w:eastAsia="ru-RU"/>
        </w:rPr>
        <w:t>, если иное не предусмотрено Федеральным законом от 6 октября 2003 года № 131-ФЗ «Об общих принципах организации местного самоуправления в Российской Федерации».»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8556F" w:rsidRPr="002F0C98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556F" w:rsidRPr="002F0C98" w:rsidRDefault="0018556F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42F8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пунктом 9 следующего содержания</w:t>
      </w:r>
      <w:r w:rsidRPr="002F0C9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18556F" w:rsidRPr="002F0C98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 </w:t>
      </w:r>
      <w:r w:rsidRPr="008A4F9E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2B26B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2F0C98">
        <w:rPr>
          <w:rFonts w:ascii="Times New Roman" w:hAnsi="Times New Roman" w:cs="Times New Roman"/>
          <w:sz w:val="28"/>
          <w:szCs w:val="28"/>
          <w:lang w:eastAsia="ru-RU"/>
        </w:rPr>
        <w:t>Осуществляющи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2F0C98">
        <w:rPr>
          <w:rFonts w:ascii="Times New Roman" w:hAnsi="Times New Roman" w:cs="Times New Roman"/>
          <w:sz w:val="28"/>
          <w:szCs w:val="28"/>
          <w:lang w:eastAsia="ru-RU"/>
        </w:rPr>
        <w:t xml:space="preserve"> свои полномочия на постоянной основе депутат не вправе:</w:t>
      </w:r>
    </w:p>
    <w:p w:rsidR="0018556F" w:rsidRPr="002F0C98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C98">
        <w:rPr>
          <w:rFonts w:ascii="Times New Roman" w:hAnsi="Times New Roman" w:cs="Times New Roman"/>
          <w:sz w:val="28"/>
          <w:szCs w:val="28"/>
          <w:lang w:eastAsia="ru-RU"/>
        </w:rPr>
        <w:t>1) заниматься предпринимательской деятельностью лично или через доверенных лиц;</w:t>
      </w:r>
    </w:p>
    <w:p w:rsidR="0018556F" w:rsidRPr="002F0C98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C98">
        <w:rPr>
          <w:rFonts w:ascii="Times New Roman" w:hAnsi="Times New Roman" w:cs="Times New Roman"/>
          <w:sz w:val="28"/>
          <w:szCs w:val="28"/>
          <w:lang w:eastAsia="ru-RU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8556F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C98">
        <w:rPr>
          <w:rFonts w:ascii="Times New Roman" w:hAnsi="Times New Roman" w:cs="Times New Roman"/>
          <w:sz w:val="28"/>
          <w:szCs w:val="28"/>
          <w:lang w:eastAsia="ru-RU"/>
        </w:rPr>
        <w:t>а) участие на безвозмездной основе в управлении политической партией,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8556F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8556F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8556F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8556F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д) иные случаи, предусмотренные федеральными законами;</w:t>
      </w:r>
    </w:p>
    <w:p w:rsidR="0018556F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8556F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18556F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556F" w:rsidRPr="002F0C98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4) В статье 18</w:t>
      </w:r>
      <w:r w:rsidRPr="002F0C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«Глава сельского поселения» </w:t>
      </w:r>
    </w:p>
    <w:p w:rsidR="0018556F" w:rsidRPr="002F0C98" w:rsidRDefault="0018556F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42F8">
        <w:rPr>
          <w:rFonts w:ascii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6</w:t>
      </w:r>
      <w:r w:rsidRPr="002F0C98">
        <w:rPr>
          <w:rFonts w:ascii="Times New Roman" w:hAnsi="Times New Roman" w:cs="Times New Roman"/>
          <w:sz w:val="28"/>
          <w:szCs w:val="28"/>
          <w:lang w:eastAsia="ru-RU"/>
        </w:rPr>
        <w:t xml:space="preserve">изложить в следующей редакции: </w:t>
      </w:r>
    </w:p>
    <w:p w:rsidR="0018556F" w:rsidRPr="002F0C98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«6</w:t>
      </w:r>
      <w:r w:rsidRPr="002F0C98">
        <w:rPr>
          <w:rFonts w:ascii="Times New Roman" w:hAnsi="Times New Roman" w:cs="Times New Roman"/>
          <w:sz w:val="28"/>
          <w:szCs w:val="28"/>
          <w:lang w:eastAsia="ru-RU"/>
        </w:rPr>
        <w:t>. Глава сельского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главы сельского поселения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6 октября 2003 года № 131-ФЗ «Об общих принципах организации местного самоуправления в Российской Федерации».»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8556F" w:rsidRPr="002F0C98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556F" w:rsidRPr="002F0C98" w:rsidRDefault="0018556F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пункт 7</w:t>
      </w:r>
      <w:r w:rsidRPr="002F0C98">
        <w:rPr>
          <w:rFonts w:ascii="Times New Roman" w:hAnsi="Times New Roman" w:cs="Times New Roman"/>
          <w:sz w:val="28"/>
          <w:szCs w:val="28"/>
          <w:lang w:eastAsia="ru-RU"/>
        </w:rPr>
        <w:t xml:space="preserve">изложить в следующей редакции: </w:t>
      </w:r>
    </w:p>
    <w:p w:rsidR="0018556F" w:rsidRPr="002F0C98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«7</w:t>
      </w:r>
      <w:r w:rsidRPr="002F0C9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Осуществляющий</w:t>
      </w:r>
      <w:r w:rsidRPr="002F0C98">
        <w:rPr>
          <w:rFonts w:ascii="Times New Roman" w:hAnsi="Times New Roman" w:cs="Times New Roman"/>
          <w:sz w:val="28"/>
          <w:szCs w:val="28"/>
          <w:lang w:eastAsia="ru-RU"/>
        </w:rPr>
        <w:t xml:space="preserve"> свои п</w:t>
      </w:r>
      <w:r>
        <w:rPr>
          <w:rFonts w:ascii="Times New Roman" w:hAnsi="Times New Roman" w:cs="Times New Roman"/>
          <w:sz w:val="28"/>
          <w:szCs w:val="28"/>
          <w:lang w:eastAsia="ru-RU"/>
        </w:rPr>
        <w:t>олномочия на постоянной основе Г</w:t>
      </w:r>
      <w:r w:rsidRPr="002F0C98">
        <w:rPr>
          <w:rFonts w:ascii="Times New Roman" w:hAnsi="Times New Roman" w:cs="Times New Roman"/>
          <w:sz w:val="28"/>
          <w:szCs w:val="28"/>
          <w:lang w:eastAsia="ru-RU"/>
        </w:rPr>
        <w:t>лава сельского поселения не вправе:</w:t>
      </w:r>
    </w:p>
    <w:p w:rsidR="0018556F" w:rsidRPr="002F0C98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C98">
        <w:rPr>
          <w:rFonts w:ascii="Times New Roman" w:hAnsi="Times New Roman" w:cs="Times New Roman"/>
          <w:sz w:val="28"/>
          <w:szCs w:val="28"/>
          <w:lang w:eastAsia="ru-RU"/>
        </w:rPr>
        <w:t>1) заниматься предпринимательской деятельностью лично или через доверенных лиц;</w:t>
      </w:r>
    </w:p>
    <w:p w:rsidR="0018556F" w:rsidRPr="002F0C98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C98">
        <w:rPr>
          <w:rFonts w:ascii="Times New Roman" w:hAnsi="Times New Roman" w:cs="Times New Roman"/>
          <w:sz w:val="28"/>
          <w:szCs w:val="28"/>
          <w:lang w:eastAsia="ru-RU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8556F" w:rsidRPr="002F0C98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C98">
        <w:rPr>
          <w:rFonts w:ascii="Times New Roman" w:hAnsi="Times New Roman" w:cs="Times New Roman"/>
          <w:sz w:val="28"/>
          <w:szCs w:val="28"/>
          <w:lang w:eastAsia="ru-RU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8556F" w:rsidRPr="002F0C98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C98">
        <w:rPr>
          <w:rFonts w:ascii="Times New Roman" w:hAnsi="Times New Roman" w:cs="Times New Roman"/>
          <w:sz w:val="28"/>
          <w:szCs w:val="28"/>
          <w:lang w:eastAsia="ru-RU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8556F" w:rsidRPr="002F0C98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C98">
        <w:rPr>
          <w:rFonts w:ascii="Times New Roman" w:hAnsi="Times New Roman" w:cs="Times New Roman"/>
          <w:sz w:val="28"/>
          <w:szCs w:val="28"/>
          <w:lang w:eastAsia="ru-RU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8556F" w:rsidRPr="002F0C98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C98">
        <w:rPr>
          <w:rFonts w:ascii="Times New Roman" w:hAnsi="Times New Roman" w:cs="Times New Roman"/>
          <w:sz w:val="28"/>
          <w:szCs w:val="28"/>
          <w:lang w:eastAsia="ru-RU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8556F" w:rsidRPr="002F0C98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C98">
        <w:rPr>
          <w:rFonts w:ascii="Times New Roman" w:hAnsi="Times New Roman" w:cs="Times New Roman"/>
          <w:sz w:val="28"/>
          <w:szCs w:val="28"/>
          <w:lang w:eastAsia="ru-RU"/>
        </w:rPr>
        <w:t>д) иные случаи, предусмотренные федеральными законами;</w:t>
      </w:r>
    </w:p>
    <w:p w:rsidR="0018556F" w:rsidRPr="002F0C98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C98">
        <w:rPr>
          <w:rFonts w:ascii="Times New Roman" w:hAnsi="Times New Roman" w:cs="Times New Roman"/>
          <w:sz w:val="28"/>
          <w:szCs w:val="28"/>
          <w:lang w:eastAsia="ru-RU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8556F" w:rsidRPr="002F0C98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C98">
        <w:rPr>
          <w:rFonts w:ascii="Times New Roman" w:hAnsi="Times New Roman" w:cs="Times New Roman"/>
          <w:sz w:val="28"/>
          <w:szCs w:val="28"/>
          <w:lang w:eastAsia="ru-RU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8556F" w:rsidRPr="002F0C98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556F" w:rsidRPr="002F0C98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5) В статье 24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«Администрация</w:t>
      </w:r>
      <w:r w:rsidRPr="002F0C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поселения»</w:t>
      </w:r>
    </w:p>
    <w:p w:rsidR="0018556F" w:rsidRPr="002F0C98" w:rsidRDefault="0018556F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</w:t>
      </w:r>
      <w:r w:rsidRPr="002F0C98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подпунктом 14 </w:t>
      </w:r>
      <w:r w:rsidRPr="002F0C98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8556F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«14) принимает</w:t>
      </w:r>
      <w:r w:rsidRPr="002F0C98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гражданским законодательст</w:t>
      </w:r>
      <w:r>
        <w:rPr>
          <w:rFonts w:ascii="Times New Roman" w:hAnsi="Times New Roman" w:cs="Times New Roman"/>
          <w:sz w:val="28"/>
          <w:szCs w:val="28"/>
          <w:lang w:eastAsia="ru-RU"/>
        </w:rPr>
        <w:t>вом Российской Федерации решение</w:t>
      </w:r>
      <w:r w:rsidRPr="002F0C98">
        <w:rPr>
          <w:rFonts w:ascii="Times New Roman" w:hAnsi="Times New Roman" w:cs="Times New Roman"/>
          <w:sz w:val="28"/>
          <w:szCs w:val="28"/>
          <w:lang w:eastAsia="ru-RU"/>
        </w:rPr>
        <w:t xml:space="preserve"> о сносе самовольной постройки, решения о сносе самовольной постройки или приведении ее в соответствие с установленными требованиями.»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8556F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556F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6) Главу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IX</w:t>
      </w:r>
      <w:r w:rsidRPr="00C115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«Ответственность органов местного самоуправления и должностных лиц местного самоуправления»</w:t>
      </w:r>
    </w:p>
    <w:p w:rsidR="0018556F" w:rsidRDefault="0018556F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дополнить статьей  35.2 следующего содержания:</w:t>
      </w:r>
    </w:p>
    <w:p w:rsidR="0018556F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ar0"/>
      <w:bookmarkEnd w:id="1"/>
      <w:r>
        <w:rPr>
          <w:rFonts w:ascii="Times New Roman" w:hAnsi="Times New Roman" w:cs="Times New Roman"/>
          <w:sz w:val="28"/>
          <w:szCs w:val="28"/>
          <w:lang w:eastAsia="ru-RU"/>
        </w:rPr>
        <w:t>«Статья 35.2. Меры ответственности депутатов и выборных должностных лиц местного самоуправления.</w:t>
      </w:r>
    </w:p>
    <w:p w:rsidR="0018556F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К депутату Совета депутатов сельского поселения, Главе сельского поселения,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18556F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предупреждение;</w:t>
      </w:r>
    </w:p>
    <w:p w:rsidR="0018556F" w:rsidRDefault="0018556F" w:rsidP="00817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полномочий;</w:t>
      </w:r>
    </w:p>
    <w:p w:rsidR="0018556F" w:rsidRDefault="0018556F" w:rsidP="00817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18556F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4) запрет занимать должности в представительном органе муниципального образовании  до прекращения срока его полномочий;</w:t>
      </w:r>
    </w:p>
    <w:p w:rsidR="0018556F" w:rsidRDefault="0018556F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5) запрет исполнять полномочия на постоянной основе до прекращения срока его полномочий.</w:t>
      </w:r>
    </w:p>
    <w:p w:rsidR="0018556F" w:rsidRDefault="0018556F" w:rsidP="00445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Порядок принятия решения о применении к депутату Совета депутатов сельского поселения, главе сельского поселения мер ответственности, указанных в пункте 1 настоящей статьи, определяется решением Совета депутатов в соответствии с Законом Челябинской области от 11.02.2009 № 353-ЗО «О противодействии коррупции в Челябинской области».».</w:t>
      </w:r>
    </w:p>
    <w:p w:rsidR="0018556F" w:rsidRPr="004725B8" w:rsidRDefault="0018556F" w:rsidP="00445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556F" w:rsidRPr="00A742F8" w:rsidRDefault="0018556F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42F8">
        <w:rPr>
          <w:rFonts w:ascii="Times New Roman" w:hAnsi="Times New Roman" w:cs="Times New Roman"/>
          <w:sz w:val="28"/>
          <w:szCs w:val="28"/>
          <w:lang w:eastAsia="ru-RU"/>
        </w:rPr>
        <w:t>2. Настоящее решение подлежит официальн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ому опубликованиюв сетевом издании «Официальный вестник Кунашакского муниципального района» (htpp://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pravokunashak</w:t>
      </w:r>
      <w:r w:rsidRPr="008A4F9E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 w:rsidRPr="008A4F9E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2B26B5">
        <w:rPr>
          <w:rFonts w:ascii="Times New Roman" w:hAnsi="Times New Roman" w:cs="Times New Roman"/>
          <w:sz w:val="28"/>
          <w:szCs w:val="28"/>
          <w:lang w:eastAsia="ru-RU"/>
        </w:rPr>
        <w:t xml:space="preserve"> регистрация в ка</w:t>
      </w:r>
      <w:r>
        <w:rPr>
          <w:rFonts w:ascii="Times New Roman" w:hAnsi="Times New Roman" w:cs="Times New Roman"/>
          <w:sz w:val="28"/>
          <w:szCs w:val="28"/>
          <w:lang w:eastAsia="ru-RU"/>
        </w:rPr>
        <w:t>честве сетевого издания: Эл № ФС 77-75580 от19.04.2019</w:t>
      </w:r>
      <w:r w:rsidRPr="002B26B5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>,и обнародованию</w:t>
      </w:r>
      <w:r w:rsidRPr="00A742F8">
        <w:rPr>
          <w:rFonts w:ascii="Times New Roman" w:hAnsi="Times New Roman" w:cs="Times New Roman"/>
          <w:sz w:val="28"/>
          <w:szCs w:val="28"/>
          <w:lang w:eastAsia="ru-RU"/>
        </w:rPr>
        <w:t>на информационных стендах,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18556F" w:rsidRPr="00A742F8" w:rsidRDefault="0018556F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556F" w:rsidRPr="004725B8" w:rsidRDefault="0018556F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42F8">
        <w:rPr>
          <w:rFonts w:ascii="Times New Roman" w:hAnsi="Times New Roman" w:cs="Times New Roman"/>
          <w:sz w:val="28"/>
          <w:szCs w:val="28"/>
          <w:lang w:eastAsia="ru-RU"/>
        </w:rPr>
        <w:t>3. Настоящее решение вступает в силу после его официального опубликования (обнародования) в соответствии с действующим законодательством</w:t>
      </w:r>
    </w:p>
    <w:p w:rsidR="0018556F" w:rsidRDefault="0018556F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556F" w:rsidRDefault="0018556F" w:rsidP="00A74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556F" w:rsidRPr="00A742F8" w:rsidRDefault="0018556F" w:rsidP="00A74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556F" w:rsidRDefault="0018556F" w:rsidP="00A74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42F8">
        <w:rPr>
          <w:rFonts w:ascii="Times New Roman" w:hAnsi="Times New Roman" w:cs="Times New Roman"/>
          <w:sz w:val="28"/>
          <w:szCs w:val="28"/>
          <w:lang w:eastAsia="ru-RU"/>
        </w:rPr>
        <w:t>Председатель</w:t>
      </w:r>
    </w:p>
    <w:p w:rsidR="0018556F" w:rsidRDefault="0018556F" w:rsidP="00A74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42F8">
        <w:rPr>
          <w:rFonts w:ascii="Times New Roman" w:hAnsi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депутатов Муслюмовского</w:t>
      </w:r>
    </w:p>
    <w:p w:rsidR="0018556F" w:rsidRPr="00A742F8" w:rsidRDefault="0018556F" w:rsidP="00A74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сель</w:t>
      </w:r>
      <w:r w:rsidRPr="00A742F8">
        <w:rPr>
          <w:rFonts w:ascii="Times New Roman" w:hAnsi="Times New Roman" w:cs="Times New Roman"/>
          <w:sz w:val="28"/>
          <w:szCs w:val="28"/>
          <w:lang w:eastAsia="ru-RU"/>
        </w:rPr>
        <w:t xml:space="preserve">скогопоселения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_    О.Р.Латыпова</w:t>
      </w:r>
      <w:r w:rsidRPr="00A742F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8556F" w:rsidRDefault="0018556F" w:rsidP="00A74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556F" w:rsidRDefault="0018556F" w:rsidP="00A74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556F" w:rsidRPr="00A742F8" w:rsidRDefault="0018556F" w:rsidP="00A74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556F" w:rsidRPr="004725B8" w:rsidRDefault="0018556F" w:rsidP="00A74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42F8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</w:t>
      </w:r>
      <w:r w:rsidRPr="00A742F8">
        <w:rPr>
          <w:rFonts w:ascii="Times New Roman" w:hAnsi="Times New Roman" w:cs="Times New Roman"/>
          <w:sz w:val="28"/>
          <w:szCs w:val="28"/>
          <w:lang w:eastAsia="ru-RU"/>
        </w:rPr>
        <w:t xml:space="preserve">ского поселения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А.З.Хафизов</w:t>
      </w:r>
    </w:p>
    <w:p w:rsidR="0018556F" w:rsidRDefault="0018556F" w:rsidP="00843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556F" w:rsidRPr="00793B19" w:rsidRDefault="0018556F" w:rsidP="00DF4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8556F" w:rsidRPr="00793B19" w:rsidSect="00246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56F" w:rsidRDefault="0018556F" w:rsidP="00C4085A">
      <w:pPr>
        <w:spacing w:after="0" w:line="240" w:lineRule="auto"/>
      </w:pPr>
      <w:r>
        <w:separator/>
      </w:r>
    </w:p>
  </w:endnote>
  <w:endnote w:type="continuationSeparator" w:id="1">
    <w:p w:rsidR="0018556F" w:rsidRDefault="0018556F" w:rsidP="00C4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56F" w:rsidRDefault="0018556F" w:rsidP="00C4085A">
      <w:pPr>
        <w:spacing w:after="0" w:line="240" w:lineRule="auto"/>
      </w:pPr>
      <w:r>
        <w:separator/>
      </w:r>
    </w:p>
  </w:footnote>
  <w:footnote w:type="continuationSeparator" w:id="1">
    <w:p w:rsidR="0018556F" w:rsidRDefault="0018556F" w:rsidP="00C40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F023C"/>
    <w:multiLevelType w:val="hybridMultilevel"/>
    <w:tmpl w:val="E44E057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255910B5"/>
    <w:multiLevelType w:val="hybridMultilevel"/>
    <w:tmpl w:val="A84CE7F4"/>
    <w:lvl w:ilvl="0" w:tplc="2D603982">
      <w:start w:val="1"/>
      <w:numFmt w:val="decimal"/>
      <w:lvlText w:val="%1)"/>
      <w:lvlJc w:val="left"/>
      <w:pPr>
        <w:ind w:left="89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1DC1"/>
    <w:rsid w:val="00013900"/>
    <w:rsid w:val="00066A5E"/>
    <w:rsid w:val="00087861"/>
    <w:rsid w:val="000A6E82"/>
    <w:rsid w:val="000E4352"/>
    <w:rsid w:val="000F1DC1"/>
    <w:rsid w:val="00105237"/>
    <w:rsid w:val="00107139"/>
    <w:rsid w:val="00131175"/>
    <w:rsid w:val="001469DB"/>
    <w:rsid w:val="00152C4A"/>
    <w:rsid w:val="001713FC"/>
    <w:rsid w:val="0018556F"/>
    <w:rsid w:val="001E0FA2"/>
    <w:rsid w:val="001E12A8"/>
    <w:rsid w:val="001E45A4"/>
    <w:rsid w:val="00203DDF"/>
    <w:rsid w:val="00213E53"/>
    <w:rsid w:val="00223C6A"/>
    <w:rsid w:val="002465F7"/>
    <w:rsid w:val="00246819"/>
    <w:rsid w:val="00271C2C"/>
    <w:rsid w:val="002B26B5"/>
    <w:rsid w:val="002E13FB"/>
    <w:rsid w:val="002F0C98"/>
    <w:rsid w:val="003066F6"/>
    <w:rsid w:val="003152D0"/>
    <w:rsid w:val="00317587"/>
    <w:rsid w:val="00331762"/>
    <w:rsid w:val="0038724D"/>
    <w:rsid w:val="003955DD"/>
    <w:rsid w:val="003D4E09"/>
    <w:rsid w:val="003F0B34"/>
    <w:rsid w:val="00443C1A"/>
    <w:rsid w:val="00445844"/>
    <w:rsid w:val="004725B8"/>
    <w:rsid w:val="0049056F"/>
    <w:rsid w:val="004A5117"/>
    <w:rsid w:val="004B1F65"/>
    <w:rsid w:val="004B6501"/>
    <w:rsid w:val="00512D1D"/>
    <w:rsid w:val="00544B7A"/>
    <w:rsid w:val="00556146"/>
    <w:rsid w:val="0056242B"/>
    <w:rsid w:val="00571358"/>
    <w:rsid w:val="00592F47"/>
    <w:rsid w:val="0059576E"/>
    <w:rsid w:val="005D21E0"/>
    <w:rsid w:val="00613DA1"/>
    <w:rsid w:val="00627F7B"/>
    <w:rsid w:val="00632798"/>
    <w:rsid w:val="0069479A"/>
    <w:rsid w:val="006A58A4"/>
    <w:rsid w:val="006E1044"/>
    <w:rsid w:val="00724994"/>
    <w:rsid w:val="0072596C"/>
    <w:rsid w:val="00750A03"/>
    <w:rsid w:val="00773D7A"/>
    <w:rsid w:val="00793B19"/>
    <w:rsid w:val="007E5865"/>
    <w:rsid w:val="0081733D"/>
    <w:rsid w:val="00843821"/>
    <w:rsid w:val="00863B8F"/>
    <w:rsid w:val="00880E24"/>
    <w:rsid w:val="008842FC"/>
    <w:rsid w:val="00896442"/>
    <w:rsid w:val="008A4F9E"/>
    <w:rsid w:val="008F1C5A"/>
    <w:rsid w:val="00902041"/>
    <w:rsid w:val="009035C5"/>
    <w:rsid w:val="00946DAF"/>
    <w:rsid w:val="009C24B4"/>
    <w:rsid w:val="009E3BB7"/>
    <w:rsid w:val="009F575C"/>
    <w:rsid w:val="00A26883"/>
    <w:rsid w:val="00A326E2"/>
    <w:rsid w:val="00A4385E"/>
    <w:rsid w:val="00A6505F"/>
    <w:rsid w:val="00A742F8"/>
    <w:rsid w:val="00AA3CDB"/>
    <w:rsid w:val="00AC256D"/>
    <w:rsid w:val="00AC51BB"/>
    <w:rsid w:val="00B04C98"/>
    <w:rsid w:val="00B15C89"/>
    <w:rsid w:val="00B25ECF"/>
    <w:rsid w:val="00B41903"/>
    <w:rsid w:val="00B4652E"/>
    <w:rsid w:val="00BB4FA0"/>
    <w:rsid w:val="00BC2603"/>
    <w:rsid w:val="00C115D8"/>
    <w:rsid w:val="00C149D5"/>
    <w:rsid w:val="00C35EEB"/>
    <w:rsid w:val="00C4085A"/>
    <w:rsid w:val="00C555D9"/>
    <w:rsid w:val="00C87B36"/>
    <w:rsid w:val="00C93FBD"/>
    <w:rsid w:val="00CA7BBF"/>
    <w:rsid w:val="00CD34A8"/>
    <w:rsid w:val="00CF5142"/>
    <w:rsid w:val="00D24AFF"/>
    <w:rsid w:val="00D53B2E"/>
    <w:rsid w:val="00D57A58"/>
    <w:rsid w:val="00D62D67"/>
    <w:rsid w:val="00D757DC"/>
    <w:rsid w:val="00DA57D3"/>
    <w:rsid w:val="00DD5D70"/>
    <w:rsid w:val="00DD71CE"/>
    <w:rsid w:val="00DF4370"/>
    <w:rsid w:val="00E17D21"/>
    <w:rsid w:val="00E27E48"/>
    <w:rsid w:val="00E51593"/>
    <w:rsid w:val="00EB3952"/>
    <w:rsid w:val="00ED35C2"/>
    <w:rsid w:val="00F02971"/>
    <w:rsid w:val="00F47C35"/>
    <w:rsid w:val="00F5228D"/>
    <w:rsid w:val="00F542AB"/>
    <w:rsid w:val="00F91AFD"/>
    <w:rsid w:val="00FC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E8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F575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C40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4085A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C4085A"/>
    <w:rPr>
      <w:rFonts w:ascii="Verdana" w:hAnsi="Verdana" w:cs="Verdana"/>
      <w:vertAlign w:val="superscript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17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7D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146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469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469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46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469DB"/>
    <w:rPr>
      <w:b/>
      <w:bCs/>
    </w:rPr>
  </w:style>
  <w:style w:type="paragraph" w:customStyle="1" w:styleId="text">
    <w:name w:val="text"/>
    <w:basedOn w:val="Normal"/>
    <w:uiPriority w:val="99"/>
    <w:rsid w:val="0072596C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18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33A6A5FC80EA99237C185B9356279F3B2CAA281B0997BD4381F183D5B2BB1F1130086EDA778F91766CBFD160A3549E952692542237M5V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33A6A5FC80EA99237C185B9356279F3B2CAA281B0997BD4381F183D5B2BB1F1130086EDC728C9C2636AFD529F45A8296398C573C375FAFM9V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6</Pages>
  <Words>1843</Words>
  <Characters>10508</Characters>
  <Application>Microsoft Office Outlook</Application>
  <DocSecurity>0</DocSecurity>
  <Lines>0</Lines>
  <Paragraphs>0</Paragraphs>
  <ScaleCrop>false</ScaleCrop>
  <Company>Минюст России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Екатерина Анатольевна</dc:creator>
  <cp:keywords/>
  <dc:description/>
  <cp:lastModifiedBy>USER</cp:lastModifiedBy>
  <cp:revision>15</cp:revision>
  <cp:lastPrinted>2020-04-01T04:30:00Z</cp:lastPrinted>
  <dcterms:created xsi:type="dcterms:W3CDTF">2020-02-25T12:04:00Z</dcterms:created>
  <dcterms:modified xsi:type="dcterms:W3CDTF">2020-05-13T10:40:00Z</dcterms:modified>
</cp:coreProperties>
</file>